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92F" w:rsidRDefault="00A8392F" w:rsidP="005C6550">
      <w:pPr>
        <w:ind w:right="-1"/>
        <w:jc w:val="right"/>
        <w:rPr>
          <w:rFonts w:eastAsia="Calibri"/>
          <w:b/>
          <w:lang w:eastAsia="en-US"/>
        </w:rPr>
      </w:pPr>
    </w:p>
    <w:p w:rsidR="003D7261" w:rsidRDefault="003D7261" w:rsidP="005C6550">
      <w:pPr>
        <w:ind w:right="-1"/>
        <w:jc w:val="right"/>
        <w:rPr>
          <w:rFonts w:eastAsia="Calibri"/>
          <w:b/>
          <w:lang w:eastAsia="en-US"/>
        </w:rPr>
      </w:pPr>
    </w:p>
    <w:p w:rsidR="003D7261" w:rsidRDefault="003D7261" w:rsidP="005C6550">
      <w:pPr>
        <w:ind w:right="-1"/>
        <w:jc w:val="right"/>
        <w:rPr>
          <w:rFonts w:eastAsia="Calibri"/>
          <w:b/>
          <w:lang w:eastAsia="en-US"/>
        </w:rPr>
      </w:pPr>
    </w:p>
    <w:p w:rsidR="009A55B7" w:rsidRPr="00230236" w:rsidRDefault="00294EF4" w:rsidP="005C6550">
      <w:pPr>
        <w:ind w:right="-1"/>
        <w:jc w:val="right"/>
        <w:rPr>
          <w:b/>
          <w:lang w:val="en-US"/>
        </w:rPr>
      </w:pPr>
      <w:r>
        <w:rPr>
          <w:rFonts w:eastAsia="Calibri"/>
          <w:b/>
          <w:lang w:eastAsia="en-US"/>
        </w:rPr>
        <w:t>Приложение</w:t>
      </w:r>
      <w:r w:rsidRPr="00C37A5A">
        <w:rPr>
          <w:rFonts w:eastAsia="Calibri"/>
          <w:b/>
          <w:lang w:val="en-US" w:eastAsia="en-US"/>
        </w:rPr>
        <w:t xml:space="preserve"> </w:t>
      </w:r>
      <w:r w:rsidR="005C6550" w:rsidRPr="00C37A5A">
        <w:rPr>
          <w:rFonts w:eastAsia="Calibri"/>
          <w:b/>
          <w:lang w:val="en-US" w:eastAsia="en-US"/>
        </w:rPr>
        <w:t>№</w:t>
      </w:r>
      <w:r w:rsidR="00230236" w:rsidRPr="00230236">
        <w:rPr>
          <w:rFonts w:eastAsia="Calibri"/>
          <w:b/>
          <w:lang w:val="en-US" w:eastAsia="en-US"/>
        </w:rPr>
        <w:t>5</w:t>
      </w:r>
      <w:bookmarkStart w:id="0" w:name="_GoBack"/>
      <w:bookmarkEnd w:id="0"/>
    </w:p>
    <w:p w:rsidR="005C6550" w:rsidRPr="00C37A5A" w:rsidRDefault="00294EF4" w:rsidP="005C6550">
      <w:pPr>
        <w:ind w:right="-1"/>
        <w:jc w:val="right"/>
        <w:rPr>
          <w:b/>
          <w:lang w:val="en-US"/>
        </w:rPr>
      </w:pPr>
      <w:r>
        <w:rPr>
          <w:b/>
        </w:rPr>
        <w:t>к</w:t>
      </w:r>
      <w:r w:rsidRPr="00C37A5A">
        <w:rPr>
          <w:b/>
          <w:lang w:val="en-US"/>
        </w:rPr>
        <w:t xml:space="preserve"> </w:t>
      </w:r>
      <w:r>
        <w:rPr>
          <w:b/>
        </w:rPr>
        <w:t>Договору</w:t>
      </w:r>
      <w:r w:rsidR="00FE072F" w:rsidRPr="00C37A5A">
        <w:rPr>
          <w:b/>
          <w:lang w:val="en-US"/>
        </w:rPr>
        <w:t xml:space="preserve"> </w:t>
      </w:r>
      <w:proofErr w:type="gramStart"/>
      <w:r w:rsidR="005C6550" w:rsidRPr="00C37A5A">
        <w:rPr>
          <w:b/>
          <w:lang w:val="en-US"/>
        </w:rPr>
        <w:t>№  _</w:t>
      </w:r>
      <w:proofErr w:type="gramEnd"/>
      <w:r w:rsidR="005C6550" w:rsidRPr="00C37A5A">
        <w:rPr>
          <w:b/>
          <w:lang w:val="en-US"/>
        </w:rPr>
        <w:t>_______________</w:t>
      </w:r>
    </w:p>
    <w:p w:rsidR="00294EF4" w:rsidRPr="00C37A5A" w:rsidRDefault="00294EF4" w:rsidP="005C6550">
      <w:pPr>
        <w:tabs>
          <w:tab w:val="left" w:pos="0"/>
          <w:tab w:val="left" w:pos="5529"/>
        </w:tabs>
        <w:ind w:hanging="540"/>
        <w:jc w:val="right"/>
        <w:rPr>
          <w:b/>
          <w:lang w:val="en-US"/>
        </w:rPr>
      </w:pPr>
      <w:r w:rsidRPr="00C37A5A">
        <w:rPr>
          <w:b/>
          <w:lang w:val="en-US"/>
        </w:rPr>
        <w:t>«____» _________ 20</w:t>
      </w:r>
      <w:r w:rsidR="005C6550" w:rsidRPr="00C37A5A">
        <w:rPr>
          <w:b/>
          <w:lang w:val="en-US"/>
        </w:rPr>
        <w:t>__</w:t>
      </w:r>
      <w:r w:rsidRPr="00C37A5A">
        <w:rPr>
          <w:b/>
          <w:lang w:val="en-US"/>
        </w:rPr>
        <w:t xml:space="preserve"> </w:t>
      </w:r>
      <w:r w:rsidRPr="00756A00">
        <w:rPr>
          <w:b/>
        </w:rPr>
        <w:t>г</w:t>
      </w:r>
      <w:r w:rsidRPr="00C37A5A">
        <w:rPr>
          <w:b/>
          <w:lang w:val="en-US"/>
        </w:rPr>
        <w:t>.</w:t>
      </w:r>
    </w:p>
    <w:p w:rsidR="009A55B7" w:rsidRPr="00C37A5A" w:rsidRDefault="009A55B7" w:rsidP="009A55B7">
      <w:pPr>
        <w:ind w:right="-1"/>
        <w:jc w:val="right"/>
        <w:rPr>
          <w:rFonts w:eastAsia="Calibri"/>
          <w:b/>
          <w:lang w:val="en-US" w:eastAsia="en-US"/>
        </w:rPr>
      </w:pPr>
    </w:p>
    <w:p w:rsidR="00294EF4" w:rsidRPr="00C37A5A" w:rsidRDefault="00294EF4" w:rsidP="00512E59">
      <w:pPr>
        <w:ind w:right="-1"/>
        <w:jc w:val="right"/>
        <w:rPr>
          <w:rFonts w:eastAsia="Calibri"/>
          <w:b/>
          <w:lang w:val="en-US" w:eastAsia="en-US"/>
        </w:rPr>
      </w:pPr>
      <w:r w:rsidRPr="006B7730">
        <w:rPr>
          <w:rFonts w:eastAsia="Calibri"/>
          <w:b/>
          <w:lang w:eastAsia="en-US"/>
        </w:rPr>
        <w:t>ТОО</w:t>
      </w:r>
      <w:r w:rsidRPr="00C37A5A">
        <w:rPr>
          <w:rFonts w:eastAsia="Calibri"/>
          <w:b/>
          <w:lang w:val="en-US" w:eastAsia="en-US"/>
        </w:rPr>
        <w:t xml:space="preserve"> «</w:t>
      </w:r>
      <w:r w:rsidRPr="006B7730">
        <w:rPr>
          <w:rFonts w:eastAsia="Calibri"/>
          <w:b/>
          <w:lang w:val="en-US" w:eastAsia="en-US"/>
        </w:rPr>
        <w:t>Oil</w:t>
      </w:r>
      <w:r w:rsidR="00FE072F" w:rsidRPr="00C37A5A">
        <w:rPr>
          <w:rFonts w:eastAsia="Calibri"/>
          <w:b/>
          <w:lang w:val="en-US" w:eastAsia="en-US"/>
        </w:rPr>
        <w:t xml:space="preserve"> </w:t>
      </w:r>
      <w:r w:rsidRPr="006B7730">
        <w:rPr>
          <w:rFonts w:eastAsia="Calibri"/>
          <w:b/>
          <w:lang w:val="en-US" w:eastAsia="en-US"/>
        </w:rPr>
        <w:t>Construction</w:t>
      </w:r>
      <w:r w:rsidR="005007F8" w:rsidRPr="00C37A5A">
        <w:rPr>
          <w:rFonts w:eastAsia="Calibri"/>
          <w:b/>
          <w:lang w:val="en-US" w:eastAsia="en-US"/>
        </w:rPr>
        <w:t xml:space="preserve"> </w:t>
      </w:r>
      <w:r w:rsidRPr="006B7730">
        <w:rPr>
          <w:rFonts w:eastAsia="Calibri"/>
          <w:b/>
          <w:lang w:val="en-US" w:eastAsia="en-US"/>
        </w:rPr>
        <w:t>Company</w:t>
      </w:r>
      <w:r w:rsidRPr="00C37A5A">
        <w:rPr>
          <w:rFonts w:eastAsia="Calibri"/>
          <w:b/>
          <w:lang w:val="en-US" w:eastAsia="en-US"/>
        </w:rPr>
        <w:t xml:space="preserve">»   </w:t>
      </w:r>
    </w:p>
    <w:p w:rsidR="009A55B7" w:rsidRPr="006B7730" w:rsidRDefault="009A55B7" w:rsidP="009A55B7">
      <w:pPr>
        <w:ind w:right="-1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______________________________</w:t>
      </w:r>
    </w:p>
    <w:p w:rsidR="00A53D69" w:rsidRDefault="00A53D69" w:rsidP="00512E59">
      <w:pPr>
        <w:ind w:right="-1"/>
        <w:jc w:val="right"/>
        <w:rPr>
          <w:rFonts w:eastAsia="Calibri"/>
          <w:i/>
          <w:sz w:val="20"/>
          <w:szCs w:val="20"/>
          <w:lang w:eastAsia="en-US"/>
        </w:rPr>
      </w:pPr>
      <w:r w:rsidRPr="00A53D69">
        <w:rPr>
          <w:rFonts w:eastAsia="Calibri"/>
          <w:i/>
          <w:sz w:val="20"/>
          <w:szCs w:val="20"/>
          <w:lang w:eastAsia="en-US"/>
        </w:rPr>
        <w:t xml:space="preserve">(указывается ответственное структурное </w:t>
      </w:r>
    </w:p>
    <w:p w:rsidR="00512E59" w:rsidRPr="00A53D69" w:rsidRDefault="00A53D69" w:rsidP="00512E59">
      <w:pPr>
        <w:ind w:right="-1"/>
        <w:jc w:val="right"/>
        <w:rPr>
          <w:rFonts w:eastAsia="Calibri"/>
          <w:i/>
          <w:sz w:val="20"/>
          <w:szCs w:val="20"/>
          <w:lang w:eastAsia="en-US"/>
        </w:rPr>
      </w:pPr>
      <w:r w:rsidRPr="00A53D69">
        <w:rPr>
          <w:rFonts w:eastAsia="Calibri"/>
          <w:i/>
          <w:sz w:val="20"/>
          <w:szCs w:val="20"/>
          <w:lang w:eastAsia="en-US"/>
        </w:rPr>
        <w:t>подразделение</w:t>
      </w:r>
      <w:r>
        <w:rPr>
          <w:rFonts w:eastAsia="Calibri"/>
          <w:i/>
          <w:sz w:val="20"/>
          <w:szCs w:val="20"/>
          <w:lang w:eastAsia="en-US"/>
        </w:rPr>
        <w:t xml:space="preserve"> Заказчика</w:t>
      </w:r>
      <w:r w:rsidRPr="00A53D69">
        <w:rPr>
          <w:rFonts w:eastAsia="Calibri"/>
          <w:i/>
          <w:sz w:val="20"/>
          <w:szCs w:val="20"/>
          <w:lang w:eastAsia="en-US"/>
        </w:rPr>
        <w:t>)</w:t>
      </w:r>
    </w:p>
    <w:p w:rsidR="00A53D69" w:rsidRDefault="00A53D69" w:rsidP="00512E59">
      <w:pPr>
        <w:ind w:right="-1"/>
        <w:jc w:val="right"/>
        <w:rPr>
          <w:rFonts w:eastAsia="Calibri"/>
          <w:lang w:eastAsia="en-US"/>
        </w:rPr>
      </w:pPr>
    </w:p>
    <w:p w:rsidR="00294EF4" w:rsidRPr="006B7730" w:rsidRDefault="00294EF4" w:rsidP="00512E59">
      <w:pPr>
        <w:ind w:right="-1"/>
        <w:jc w:val="right"/>
        <w:rPr>
          <w:rFonts w:eastAsia="Calibri"/>
          <w:lang w:eastAsia="en-US"/>
        </w:rPr>
      </w:pPr>
      <w:r w:rsidRPr="006B7730">
        <w:rPr>
          <w:rFonts w:eastAsia="Calibri"/>
          <w:lang w:eastAsia="en-US"/>
        </w:rPr>
        <w:t>от представителя Поставщика</w:t>
      </w:r>
    </w:p>
    <w:p w:rsidR="00294EF4" w:rsidRPr="006B7730" w:rsidRDefault="00294EF4" w:rsidP="00512E59">
      <w:pPr>
        <w:ind w:right="-1"/>
        <w:jc w:val="right"/>
        <w:rPr>
          <w:rFonts w:eastAsia="Calibri"/>
          <w:sz w:val="22"/>
          <w:szCs w:val="22"/>
          <w:lang w:eastAsia="en-US"/>
        </w:rPr>
      </w:pPr>
    </w:p>
    <w:p w:rsidR="00294EF4" w:rsidRPr="006B7730" w:rsidRDefault="00294EF4" w:rsidP="00512E59">
      <w:pPr>
        <w:ind w:right="-1"/>
        <w:jc w:val="right"/>
        <w:rPr>
          <w:rFonts w:eastAsia="Calibri"/>
          <w:sz w:val="22"/>
          <w:szCs w:val="22"/>
          <w:lang w:eastAsia="en-US"/>
        </w:rPr>
      </w:pPr>
      <w:r w:rsidRPr="006B7730">
        <w:rPr>
          <w:rFonts w:eastAsia="Calibri"/>
          <w:sz w:val="22"/>
          <w:szCs w:val="22"/>
          <w:lang w:eastAsia="en-US"/>
        </w:rPr>
        <w:t>____________________________</w:t>
      </w:r>
    </w:p>
    <w:p w:rsidR="00294EF4" w:rsidRPr="006B7730" w:rsidRDefault="00F23536" w:rsidP="00512E59">
      <w:pPr>
        <w:ind w:right="-1"/>
        <w:jc w:val="center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294EF4" w:rsidRPr="006B7730">
        <w:rPr>
          <w:rFonts w:eastAsia="Calibri"/>
          <w:i/>
          <w:sz w:val="16"/>
          <w:szCs w:val="16"/>
          <w:lang w:eastAsia="en-US"/>
        </w:rPr>
        <w:t>(указать наименование поставщика)</w:t>
      </w:r>
    </w:p>
    <w:p w:rsidR="00294EF4" w:rsidRPr="006B7730" w:rsidRDefault="00294EF4" w:rsidP="00512E59">
      <w:pPr>
        <w:ind w:right="-1"/>
        <w:jc w:val="right"/>
        <w:rPr>
          <w:rFonts w:eastAsia="Calibri"/>
          <w:i/>
          <w:sz w:val="16"/>
          <w:szCs w:val="16"/>
          <w:lang w:eastAsia="en-US"/>
        </w:rPr>
      </w:pPr>
    </w:p>
    <w:p w:rsidR="00294EF4" w:rsidRPr="006B7730" w:rsidRDefault="00F23536" w:rsidP="00512E59">
      <w:pPr>
        <w:ind w:left="5664" w:right="-1" w:firstLine="708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</w:t>
      </w:r>
      <w:r w:rsidR="00294EF4">
        <w:rPr>
          <w:rFonts w:eastAsia="Calibri"/>
          <w:sz w:val="22"/>
          <w:szCs w:val="22"/>
          <w:lang w:eastAsia="en-US"/>
        </w:rPr>
        <w:t>__</w:t>
      </w:r>
      <w:r w:rsidR="00294EF4" w:rsidRPr="006B7730">
        <w:rPr>
          <w:rFonts w:eastAsia="Calibri"/>
          <w:sz w:val="22"/>
          <w:szCs w:val="22"/>
          <w:lang w:eastAsia="en-US"/>
        </w:rPr>
        <w:t xml:space="preserve">__________________   </w:t>
      </w:r>
    </w:p>
    <w:p w:rsidR="00294EF4" w:rsidRPr="006B7730" w:rsidRDefault="00F23536" w:rsidP="00512E59">
      <w:pPr>
        <w:ind w:left="5664" w:right="-1" w:firstLine="708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</w:t>
      </w:r>
      <w:r w:rsidR="00294EF4" w:rsidRPr="006B7730">
        <w:rPr>
          <w:rFonts w:eastAsia="Calibri"/>
          <w:i/>
          <w:sz w:val="16"/>
          <w:szCs w:val="16"/>
          <w:lang w:eastAsia="en-US"/>
        </w:rPr>
        <w:t>(Ф.И.О.)</w:t>
      </w:r>
    </w:p>
    <w:p w:rsidR="00294EF4" w:rsidRPr="006B7730" w:rsidRDefault="00294EF4" w:rsidP="00512E59">
      <w:pPr>
        <w:ind w:right="-1"/>
        <w:rPr>
          <w:rFonts w:eastAsia="Calibri"/>
          <w:b/>
          <w:u w:val="single"/>
          <w:lang w:eastAsia="en-US"/>
        </w:rPr>
      </w:pPr>
      <w:r w:rsidRPr="006B7730">
        <w:rPr>
          <w:rFonts w:eastAsia="Calibri"/>
          <w:b/>
          <w:u w:val="single"/>
          <w:lang w:eastAsia="en-US"/>
        </w:rPr>
        <w:t>Ввоз ТМЦ</w:t>
      </w:r>
    </w:p>
    <w:p w:rsidR="00294EF4" w:rsidRPr="006B7730" w:rsidRDefault="00294EF4" w:rsidP="00512E59">
      <w:pPr>
        <w:ind w:right="-1"/>
        <w:rPr>
          <w:sz w:val="22"/>
          <w:szCs w:val="22"/>
        </w:rPr>
      </w:pPr>
    </w:p>
    <w:p w:rsidR="00294EF4" w:rsidRPr="006B7730" w:rsidRDefault="00294EF4" w:rsidP="00254E1A">
      <w:pPr>
        <w:spacing w:line="360" w:lineRule="auto"/>
        <w:ind w:right="-1" w:firstLine="708"/>
        <w:jc w:val="both"/>
      </w:pPr>
      <w:r w:rsidRPr="006B7730">
        <w:t>Согласно договора за №__________</w:t>
      </w:r>
      <w:r w:rsidR="00F23536">
        <w:t>_______</w:t>
      </w:r>
      <w:proofErr w:type="gramStart"/>
      <w:r w:rsidR="00F23536">
        <w:t>от  «</w:t>
      </w:r>
      <w:proofErr w:type="gramEnd"/>
      <w:r w:rsidR="00F23536">
        <w:t>____» ___________20_</w:t>
      </w:r>
      <w:r w:rsidR="009A55B7">
        <w:t>__</w:t>
      </w:r>
      <w:r w:rsidRPr="006B7730">
        <w:t xml:space="preserve">  г., прошу дать разрешение на въезд на территорию </w:t>
      </w:r>
      <w:r>
        <w:t xml:space="preserve">____________(место поставки товара) </w:t>
      </w:r>
      <w:r w:rsidRPr="006B7730">
        <w:t>ТОО «ОСС» автомашине (регистрационный номер автомашины) №_____________________________ для сдачи на склад №_____ ТМЦ согласно накладной №____________ от  «________»______________________20</w:t>
      </w:r>
      <w:r w:rsidR="002E0D81">
        <w:t>___</w:t>
      </w:r>
      <w:r w:rsidRPr="006B7730">
        <w:t xml:space="preserve"> г.</w:t>
      </w:r>
    </w:p>
    <w:p w:rsidR="00294EF4" w:rsidRDefault="00294EF4" w:rsidP="00294EF4">
      <w:pPr>
        <w:ind w:right="1320"/>
        <w:rPr>
          <w:b/>
        </w:rPr>
      </w:pPr>
    </w:p>
    <w:p w:rsidR="00294EF4" w:rsidRPr="006B7730" w:rsidRDefault="00294EF4" w:rsidP="00294EF4">
      <w:pPr>
        <w:ind w:right="1320"/>
        <w:rPr>
          <w:b/>
        </w:rPr>
      </w:pPr>
      <w:r w:rsidRPr="006B7730">
        <w:rPr>
          <w:b/>
        </w:rPr>
        <w:t>Приложенные документы:</w:t>
      </w:r>
    </w:p>
    <w:p w:rsidR="00294EF4" w:rsidRPr="006B7730" w:rsidRDefault="00294EF4" w:rsidP="00294EF4">
      <w:pPr>
        <w:ind w:right="1320"/>
        <w:rPr>
          <w:b/>
        </w:rPr>
      </w:pPr>
    </w:p>
    <w:p w:rsidR="00294EF4" w:rsidRPr="006B7730" w:rsidRDefault="00A44B23" w:rsidP="00294EF4">
      <w:pPr>
        <w:ind w:right="-2"/>
        <w:rPr>
          <w:b/>
          <w:sz w:val="22"/>
          <w:szCs w:val="22"/>
        </w:rPr>
      </w:pPr>
      <w:r>
        <w:rPr>
          <w:rFonts w:ascii="Calibri" w:hAnsi="Calibri"/>
          <w:noProof/>
        </w:rPr>
        <w:pict>
          <v:rect id="Прямоугольник 32" o:spid="_x0000_s1026" style="position:absolute;margin-left:399.15pt;margin-top:2.35pt;width:15.85pt;height:12.1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" fillcolor="window" strokecolor="windowText" strokeweight="2pt">
            <v:path arrowok="t"/>
          </v:rect>
        </w:pict>
      </w:r>
      <w:r>
        <w:rPr>
          <w:rFonts w:ascii="Calibri" w:hAnsi="Calibri"/>
          <w:noProof/>
        </w:rPr>
        <w:pict>
          <v:rect id="Прямоугольник 31" o:spid="_x0000_s1041" style="position:absolute;margin-left:451.2pt;margin-top:2.35pt;width:15.85pt;height:12.1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" strokeweight="2pt">
            <v:textbox>
              <w:txbxContent>
                <w:p w:rsidR="007436BB" w:rsidRDefault="007436BB" w:rsidP="00294EF4">
                  <w:pPr>
                    <w:jc w:val="center"/>
                  </w:pPr>
                </w:p>
                <w:p w:rsidR="007436BB" w:rsidRDefault="007436BB" w:rsidP="00294EF4"/>
              </w:txbxContent>
            </v:textbox>
          </v:rect>
        </w:pict>
      </w:r>
      <w:r w:rsidR="00294EF4" w:rsidRPr="006B7730">
        <w:t>Накладная № _______ от ______________ 20</w:t>
      </w:r>
      <w:r w:rsidR="00F23536">
        <w:t>__</w:t>
      </w:r>
      <w:r w:rsidR="00294EF4">
        <w:t>_</w:t>
      </w:r>
      <w:r w:rsidR="00294EF4" w:rsidRPr="006B7730">
        <w:t xml:space="preserve"> г.                               оригинал       </w:t>
      </w:r>
      <w:r w:rsidR="00294EF4">
        <w:t>копия</w:t>
      </w:r>
    </w:p>
    <w:p w:rsidR="00294EF4" w:rsidRPr="006B7730" w:rsidRDefault="00A44B23" w:rsidP="00294EF4">
      <w:pPr>
        <w:tabs>
          <w:tab w:val="left" w:pos="5080"/>
        </w:tabs>
        <w:spacing w:after="200" w:line="276" w:lineRule="auto"/>
        <w:ind w:right="-2"/>
        <w:contextualSpacing/>
        <w:rPr>
          <w:b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rect id="Прямоугольник 30" o:spid="_x0000_s1040" style="position:absolute;margin-left:399.15pt;margin-top:2.55pt;width:15.85pt;height:12.15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" fillcolor="window" strokecolor="windowText" strokeweight="2pt">
            <v:path arrowok="t"/>
          </v:rect>
        </w:pict>
      </w:r>
      <w:r>
        <w:rPr>
          <w:rFonts w:ascii="Calibri" w:hAnsi="Calibri"/>
          <w:noProof/>
          <w:sz w:val="22"/>
          <w:szCs w:val="22"/>
        </w:rPr>
        <w:pict>
          <v:rect id="Прямоугольник 29" o:spid="_x0000_s1039" style="position:absolute;margin-left:451.2pt;margin-top:2.55pt;width:15.85pt;height:12.15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" fillcolor="window" strokecolor="windowText" strokeweight="2pt">
            <v:path arrowok="t"/>
          </v:rect>
        </w:pict>
      </w:r>
      <w:r w:rsidR="00294EF4" w:rsidRPr="006B7730">
        <w:t xml:space="preserve">Наличие сертификата качества ____________ шт.                                оригинал       копия </w:t>
      </w:r>
    </w:p>
    <w:p w:rsidR="00294EF4" w:rsidRPr="006B7730" w:rsidRDefault="00A44B23" w:rsidP="00294EF4">
      <w:pPr>
        <w:tabs>
          <w:tab w:val="left" w:pos="5080"/>
        </w:tabs>
        <w:spacing w:after="200" w:line="276" w:lineRule="auto"/>
        <w:ind w:right="-2"/>
        <w:contextualSpacing/>
      </w:pPr>
      <w:r>
        <w:rPr>
          <w:rFonts w:ascii="Calibri" w:hAnsi="Calibri"/>
          <w:noProof/>
          <w:sz w:val="22"/>
          <w:szCs w:val="22"/>
        </w:rPr>
        <w:pict>
          <v:rect id="Прямоугольник 28" o:spid="_x0000_s1038" style="position:absolute;margin-left:399.15pt;margin-top:1.6pt;width:15.85pt;height:12.1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" fillcolor="window" strokecolor="windowText" strokeweight="2pt">
            <v:path arrowok="t"/>
          </v:rect>
        </w:pict>
      </w:r>
      <w:r>
        <w:rPr>
          <w:rFonts w:ascii="Calibri" w:hAnsi="Calibri"/>
          <w:noProof/>
          <w:sz w:val="22"/>
          <w:szCs w:val="22"/>
        </w:rPr>
        <w:pict>
          <v:rect id="Прямоугольник 27" o:spid="_x0000_s1037" style="position:absolute;margin-left:451.2pt;margin-top:1.6pt;width:15.85pt;height:12.1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" fillcolor="window" strokecolor="windowText" strokeweight="2pt">
            <v:path arrowok="t"/>
          </v:rect>
        </w:pict>
      </w:r>
      <w:r w:rsidR="00294EF4" w:rsidRPr="006B7730">
        <w:t xml:space="preserve">Наличие сертификата соответствия ________ шт.      </w:t>
      </w:r>
      <w:r w:rsidR="00294EF4" w:rsidRPr="006B7730">
        <w:tab/>
        <w:t xml:space="preserve">                      оригинал       копия</w:t>
      </w:r>
    </w:p>
    <w:p w:rsidR="00294EF4" w:rsidRPr="006B7730" w:rsidRDefault="00A44B23" w:rsidP="00294EF4">
      <w:pPr>
        <w:spacing w:after="200" w:line="276" w:lineRule="auto"/>
        <w:ind w:right="-2"/>
        <w:contextualSpacing/>
      </w:pPr>
      <w:r>
        <w:rPr>
          <w:rFonts w:ascii="Calibri" w:hAnsi="Calibri"/>
          <w:noProof/>
          <w:sz w:val="22"/>
          <w:szCs w:val="22"/>
        </w:rPr>
        <w:pict>
          <v:rect id="Прямоугольник 26" o:spid="_x0000_s1036" style="position:absolute;margin-left:399.15pt;margin-top:1.2pt;width:15.85pt;height:12.1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" fillcolor="window" strokecolor="windowText" strokeweight="2pt">
            <v:path arrowok="t"/>
          </v:rect>
        </w:pict>
      </w:r>
      <w:r>
        <w:rPr>
          <w:rFonts w:ascii="Calibri" w:hAnsi="Calibri"/>
          <w:noProof/>
          <w:sz w:val="22"/>
          <w:szCs w:val="22"/>
        </w:rPr>
        <w:pict>
          <v:rect id="Прямоугольник 25" o:spid="_x0000_s1035" style="position:absolute;margin-left:451.2pt;margin-top:1.2pt;width:15.85pt;height:12.1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" fillcolor="window" strokecolor="windowText" strokeweight="2pt">
            <v:path arrowok="t"/>
          </v:rect>
        </w:pict>
      </w:r>
      <w:r w:rsidR="00294EF4" w:rsidRPr="006B7730">
        <w:t>Наличие паспортов на ТМЦ _______________шт.</w:t>
      </w:r>
      <w:r w:rsidR="00294EF4" w:rsidRPr="006B7730">
        <w:tab/>
        <w:t xml:space="preserve">                      оригинал       копия</w:t>
      </w:r>
    </w:p>
    <w:p w:rsidR="00294EF4" w:rsidRDefault="00294EF4" w:rsidP="00294EF4">
      <w:pPr>
        <w:spacing w:after="200" w:line="276" w:lineRule="auto"/>
        <w:ind w:right="1320"/>
        <w:contextualSpacing/>
      </w:pPr>
    </w:p>
    <w:p w:rsidR="00294EF4" w:rsidRPr="006B7730" w:rsidRDefault="00294EF4" w:rsidP="00294EF4">
      <w:pPr>
        <w:spacing w:after="200" w:line="276" w:lineRule="auto"/>
        <w:ind w:right="1320"/>
        <w:contextualSpacing/>
      </w:pPr>
      <w:r w:rsidRPr="006B7730">
        <w:t>Прочие документы:</w:t>
      </w:r>
    </w:p>
    <w:p w:rsidR="00294EF4" w:rsidRPr="006B7730" w:rsidRDefault="00A44B23" w:rsidP="00294EF4">
      <w:pPr>
        <w:spacing w:after="200" w:line="276" w:lineRule="auto"/>
        <w:ind w:right="-2"/>
        <w:contextualSpacing/>
      </w:pPr>
      <w:r>
        <w:rPr>
          <w:noProof/>
        </w:rPr>
        <w:pict>
          <v:rect id="Прямоугольник 24" o:spid="_x0000_s1034" style="position:absolute;margin-left:451.2pt;margin-top:1.85pt;width:15.85pt;height:12.15pt;z-index:251668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" fillcolor="window" strokecolor="windowText" strokeweight="2pt">
            <v:path arrowok="t"/>
          </v:rect>
        </w:pict>
      </w:r>
      <w:r>
        <w:rPr>
          <w:noProof/>
        </w:rPr>
        <w:pict>
          <v:rect id="Прямоугольник 23" o:spid="_x0000_s1033" style="position:absolute;margin-left:399.15pt;margin-top:1.85pt;width:15.85pt;height:12.15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" fillcolor="window" strokecolor="windowText" strokeweight="2pt">
            <v:path arrowok="t"/>
          </v:rect>
        </w:pict>
      </w:r>
      <w:proofErr w:type="gramStart"/>
      <w:r w:rsidR="00294EF4" w:rsidRPr="006B7730">
        <w:t>1)_</w:t>
      </w:r>
      <w:proofErr w:type="gramEnd"/>
      <w:r w:rsidR="00294EF4" w:rsidRPr="006B7730">
        <w:t>______________________________________________________   оригинал       копия</w:t>
      </w:r>
    </w:p>
    <w:p w:rsidR="00294EF4" w:rsidRPr="006B7730" w:rsidRDefault="00A44B23" w:rsidP="00294EF4">
      <w:pPr>
        <w:spacing w:after="200" w:line="276" w:lineRule="auto"/>
        <w:ind w:right="-2"/>
        <w:contextualSpacing/>
      </w:pPr>
      <w:r>
        <w:rPr>
          <w:noProof/>
        </w:rPr>
        <w:pict>
          <v:rect id="Прямоугольник 22" o:spid="_x0000_s1032" style="position:absolute;margin-left:399.15pt;margin-top:1.05pt;width:15.85pt;height:12.15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" fillcolor="window" strokecolor="windowText" strokeweight="2pt">
            <v:path arrowok="t"/>
          </v:rect>
        </w:pict>
      </w:r>
      <w:r>
        <w:rPr>
          <w:noProof/>
        </w:rPr>
        <w:pict>
          <v:rect id="Прямоугольник 21" o:spid="_x0000_s1031" style="position:absolute;margin-left:451.2pt;margin-top:1.05pt;width:15.85pt;height:12.15pt;z-index:2516705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" fillcolor="window" strokecolor="windowText" strokeweight="2pt">
            <v:path arrowok="t"/>
          </v:rect>
        </w:pict>
      </w:r>
      <w:r w:rsidR="00294EF4" w:rsidRPr="006B7730">
        <w:t>2) ______________________________________________________</w:t>
      </w:r>
      <w:proofErr w:type="gramStart"/>
      <w:r w:rsidR="00294EF4" w:rsidRPr="006B7730">
        <w:t>_  оригинал</w:t>
      </w:r>
      <w:proofErr w:type="gramEnd"/>
      <w:r w:rsidR="00294EF4" w:rsidRPr="006B7730">
        <w:t xml:space="preserve">       копия</w:t>
      </w:r>
      <w:r>
        <w:rPr>
          <w:noProof/>
        </w:rPr>
        <w:pict>
          <v:rect id="Прямоугольник 20" o:spid="_x0000_s1030" style="position:absolute;margin-left:399.15pt;margin-top:15.55pt;width:15.85pt;height:12.15pt;z-index:25167155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" fillcolor="window" strokecolor="windowText" strokeweight="2pt">
            <v:path arrowok="t"/>
          </v:rect>
        </w:pict>
      </w:r>
      <w:r>
        <w:rPr>
          <w:noProof/>
        </w:rPr>
        <w:pict>
          <v:rect id="Прямоугольник 19" o:spid="_x0000_s1029" style="position:absolute;margin-left:451.2pt;margin-top:15.55pt;width:15.85pt;height:12.15pt;z-index:25167257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" fillcolor="window" strokecolor="windowText" strokeweight="2pt">
            <v:path arrowok="t"/>
          </v:rect>
        </w:pict>
      </w:r>
    </w:p>
    <w:p w:rsidR="00294EF4" w:rsidRPr="006B7730" w:rsidRDefault="00294EF4" w:rsidP="00294EF4">
      <w:pPr>
        <w:spacing w:after="200" w:line="276" w:lineRule="auto"/>
        <w:ind w:right="-2"/>
        <w:contextualSpacing/>
      </w:pPr>
      <w:r w:rsidRPr="006B7730">
        <w:t>3) ______________________________________________________</w:t>
      </w:r>
      <w:proofErr w:type="gramStart"/>
      <w:r w:rsidRPr="006B7730">
        <w:t>_  оригинал</w:t>
      </w:r>
      <w:proofErr w:type="gramEnd"/>
      <w:r w:rsidRPr="006B7730">
        <w:t xml:space="preserve">       копия</w:t>
      </w:r>
      <w:r w:rsidR="00A44B23">
        <w:rPr>
          <w:noProof/>
        </w:rPr>
        <w:pict>
          <v:rect id="Прямоугольник 18" o:spid="_x0000_s1028" style="position:absolute;margin-left:451.2pt;margin-top:15.35pt;width:15.85pt;height:12.15pt;z-index:25167462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" fillcolor="window" strokecolor="windowText" strokeweight="2pt">
            <v:path arrowok="t"/>
          </v:rect>
        </w:pict>
      </w:r>
      <w:r w:rsidR="00A44B23">
        <w:rPr>
          <w:noProof/>
        </w:rPr>
        <w:pict>
          <v:rect id="Прямоугольник 17" o:spid="_x0000_s1027" style="position:absolute;margin-left:399.15pt;margin-top:15.35pt;width:15.85pt;height:12.15pt;z-index:25167360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" fillcolor="window" strokecolor="windowText" strokeweight="2pt">
            <v:path arrowok="t"/>
          </v:rect>
        </w:pict>
      </w:r>
    </w:p>
    <w:p w:rsidR="00294EF4" w:rsidRPr="006B7730" w:rsidRDefault="00294EF4" w:rsidP="00294EF4">
      <w:pPr>
        <w:spacing w:after="200" w:line="276" w:lineRule="auto"/>
        <w:ind w:right="-2"/>
        <w:contextualSpacing/>
      </w:pPr>
      <w:r w:rsidRPr="006B7730">
        <w:t>4) ______________________________________________________</w:t>
      </w:r>
      <w:proofErr w:type="gramStart"/>
      <w:r w:rsidRPr="006B7730">
        <w:t>_  оригинал</w:t>
      </w:r>
      <w:proofErr w:type="gramEnd"/>
      <w:r w:rsidRPr="006B7730">
        <w:t xml:space="preserve">       копия</w:t>
      </w:r>
    </w:p>
    <w:p w:rsidR="00294EF4" w:rsidRPr="006B7730" w:rsidRDefault="00294EF4" w:rsidP="00294EF4">
      <w:pPr>
        <w:ind w:right="1320"/>
      </w:pPr>
    </w:p>
    <w:p w:rsidR="00294EF4" w:rsidRPr="006B7730" w:rsidRDefault="00294EF4" w:rsidP="00294EF4">
      <w:pPr>
        <w:ind w:right="1320"/>
      </w:pPr>
      <w:proofErr w:type="gramStart"/>
      <w:r w:rsidRPr="006B7730">
        <w:t>Примечание:_</w:t>
      </w:r>
      <w:proofErr w:type="gramEnd"/>
      <w:r w:rsidRPr="006B7730">
        <w:t>_________________________________</w:t>
      </w:r>
      <w:r>
        <w:t>__________________________</w:t>
      </w:r>
    </w:p>
    <w:p w:rsidR="00294EF4" w:rsidRPr="006B7730" w:rsidRDefault="00294EF4" w:rsidP="00294EF4">
      <w:pPr>
        <w:ind w:right="1320"/>
      </w:pPr>
      <w:r w:rsidRPr="006B7730">
        <w:t>_____________________________________________</w:t>
      </w:r>
      <w:r>
        <w:t>_________________________</w:t>
      </w:r>
    </w:p>
    <w:p w:rsidR="00294EF4" w:rsidRPr="000B352B" w:rsidRDefault="00294EF4" w:rsidP="00294EF4">
      <w:pPr>
        <w:ind w:right="1320"/>
        <w:rPr>
          <w:rFonts w:eastAsia="Calibri"/>
          <w:b/>
          <w:lang w:eastAsia="en-US"/>
        </w:rPr>
      </w:pPr>
    </w:p>
    <w:p w:rsidR="00294EF4" w:rsidRPr="006B7730" w:rsidRDefault="00294EF4" w:rsidP="00294EF4">
      <w:pPr>
        <w:ind w:right="1320"/>
        <w:rPr>
          <w:rFonts w:eastAsia="Calibri"/>
          <w:lang w:eastAsia="en-US"/>
        </w:rPr>
      </w:pPr>
      <w:proofErr w:type="gramStart"/>
      <w:r w:rsidRPr="006B7730">
        <w:rPr>
          <w:rFonts w:eastAsia="Calibri"/>
          <w:b/>
          <w:lang w:eastAsia="en-US"/>
        </w:rPr>
        <w:t xml:space="preserve">Поставщик:   </w:t>
      </w:r>
      <w:proofErr w:type="gramEnd"/>
      <w:r w:rsidRPr="006B7730">
        <w:rPr>
          <w:rFonts w:eastAsia="Calibri"/>
          <w:lang w:eastAsia="en-US"/>
        </w:rPr>
        <w:t>/_____________________/___________/________/</w:t>
      </w:r>
      <w:r>
        <w:rPr>
          <w:rFonts w:eastAsia="Calibri"/>
          <w:lang w:eastAsia="en-US"/>
        </w:rPr>
        <w:t xml:space="preserve"> Ф.И.О</w:t>
      </w:r>
    </w:p>
    <w:p w:rsidR="00294EF4" w:rsidRDefault="00294EF4" w:rsidP="00294EF4">
      <w:pPr>
        <w:ind w:right="1320"/>
        <w:rPr>
          <w:rFonts w:eastAsia="Calibri"/>
          <w:i/>
          <w:sz w:val="16"/>
          <w:szCs w:val="16"/>
          <w:lang w:eastAsia="en-US"/>
        </w:rPr>
      </w:pPr>
      <w:r w:rsidRPr="006B7730">
        <w:rPr>
          <w:rFonts w:eastAsia="Calibri"/>
          <w:i/>
          <w:sz w:val="16"/>
          <w:szCs w:val="16"/>
          <w:lang w:eastAsia="en-US"/>
        </w:rPr>
        <w:t>Подпись</w:t>
      </w:r>
      <w:r w:rsidRPr="006B7730">
        <w:rPr>
          <w:rFonts w:eastAsia="Calibri"/>
          <w:i/>
          <w:sz w:val="16"/>
          <w:szCs w:val="16"/>
          <w:lang w:eastAsia="en-US"/>
        </w:rPr>
        <w:tab/>
      </w:r>
      <w:r w:rsidRPr="006B7730">
        <w:rPr>
          <w:rFonts w:eastAsia="Calibri"/>
          <w:i/>
          <w:sz w:val="16"/>
          <w:szCs w:val="16"/>
          <w:lang w:eastAsia="en-US"/>
        </w:rPr>
        <w:tab/>
        <w:t xml:space="preserve">         дата                     время</w:t>
      </w:r>
    </w:p>
    <w:p w:rsidR="00294EF4" w:rsidRDefault="00294EF4" w:rsidP="00294EF4">
      <w:pPr>
        <w:ind w:right="-2"/>
        <w:jc w:val="both"/>
        <w:rPr>
          <w:rFonts w:eastAsia="Calibri"/>
          <w:b/>
          <w:lang w:eastAsia="en-US"/>
        </w:rPr>
      </w:pPr>
    </w:p>
    <w:p w:rsidR="00294EF4" w:rsidRPr="006B7730" w:rsidRDefault="00294EF4" w:rsidP="00294EF4">
      <w:pPr>
        <w:ind w:right="-2"/>
        <w:jc w:val="both"/>
        <w:rPr>
          <w:rFonts w:eastAsia="Calibri"/>
          <w:lang w:eastAsia="en-US"/>
        </w:rPr>
      </w:pPr>
      <w:r w:rsidRPr="006B7730">
        <w:rPr>
          <w:rFonts w:eastAsia="Calibri"/>
          <w:b/>
          <w:lang w:eastAsia="en-US"/>
        </w:rPr>
        <w:t>Ознакомлен</w:t>
      </w:r>
      <w:r w:rsidRPr="006B7730">
        <w:rPr>
          <w:rFonts w:eastAsia="Calibri"/>
          <w:lang w:eastAsia="en-US"/>
        </w:rPr>
        <w:t>:</w:t>
      </w:r>
      <w:r w:rsidR="00A53D69" w:rsidRPr="00A53D69">
        <w:rPr>
          <w:rFonts w:eastAsia="Calibri"/>
          <w:i/>
          <w:sz w:val="16"/>
          <w:szCs w:val="16"/>
          <w:lang w:eastAsia="en-US"/>
        </w:rPr>
        <w:t xml:space="preserve">(указывается </w:t>
      </w:r>
      <w:proofErr w:type="spellStart"/>
      <w:r w:rsidR="00A53D69" w:rsidRPr="00A53D69">
        <w:rPr>
          <w:rFonts w:eastAsia="Calibri"/>
          <w:i/>
          <w:sz w:val="16"/>
          <w:szCs w:val="16"/>
          <w:lang w:eastAsia="en-US"/>
        </w:rPr>
        <w:t>соот.структурное</w:t>
      </w:r>
      <w:proofErr w:type="spellEnd"/>
      <w:r w:rsidR="00A53D69" w:rsidRPr="00A53D69">
        <w:rPr>
          <w:rFonts w:eastAsia="Calibri"/>
          <w:i/>
          <w:sz w:val="16"/>
          <w:szCs w:val="16"/>
          <w:lang w:eastAsia="en-US"/>
        </w:rPr>
        <w:t xml:space="preserve"> подразделение</w:t>
      </w:r>
      <w:r w:rsidR="00A53D69" w:rsidRPr="00A53D69">
        <w:rPr>
          <w:rFonts w:eastAsia="Calibri"/>
          <w:sz w:val="16"/>
          <w:szCs w:val="16"/>
          <w:lang w:eastAsia="en-US"/>
        </w:rPr>
        <w:t xml:space="preserve">) </w:t>
      </w:r>
      <w:r w:rsidRPr="006B7730">
        <w:rPr>
          <w:rFonts w:eastAsia="Calibri"/>
          <w:lang w:eastAsia="en-US"/>
        </w:rPr>
        <w:t>/___________________/_______</w:t>
      </w:r>
      <w:proofErr w:type="gramStart"/>
      <w:r w:rsidRPr="006B7730">
        <w:rPr>
          <w:rFonts w:eastAsia="Calibri"/>
          <w:lang w:eastAsia="en-US"/>
        </w:rPr>
        <w:t xml:space="preserve">/  </w:t>
      </w:r>
      <w:r>
        <w:rPr>
          <w:rFonts w:eastAsia="Calibri"/>
          <w:lang w:eastAsia="en-US"/>
        </w:rPr>
        <w:t>_</w:t>
      </w:r>
      <w:proofErr w:type="gramEnd"/>
      <w:r>
        <w:rPr>
          <w:rFonts w:eastAsia="Calibri"/>
          <w:lang w:eastAsia="en-US"/>
        </w:rPr>
        <w:t>_________</w:t>
      </w:r>
    </w:p>
    <w:p w:rsidR="00294EF4" w:rsidRPr="006B7730" w:rsidRDefault="00294EF4" w:rsidP="00294EF4">
      <w:pPr>
        <w:ind w:right="1320"/>
        <w:rPr>
          <w:rFonts w:eastAsia="Calibri"/>
          <w:i/>
          <w:sz w:val="16"/>
          <w:szCs w:val="16"/>
          <w:lang w:eastAsia="en-US"/>
        </w:rPr>
      </w:pPr>
      <w:r w:rsidRPr="006B773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6B773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6B773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6B7730">
        <w:rPr>
          <w:rFonts w:ascii="Calibri" w:eastAsia="Calibri" w:hAnsi="Calibri"/>
          <w:i/>
          <w:sz w:val="16"/>
          <w:szCs w:val="16"/>
          <w:lang w:eastAsia="en-US"/>
        </w:rPr>
        <w:tab/>
        <w:t>П</w:t>
      </w:r>
      <w:r w:rsidRPr="006B7730">
        <w:rPr>
          <w:rFonts w:eastAsia="Calibri"/>
          <w:i/>
          <w:sz w:val="16"/>
          <w:szCs w:val="16"/>
          <w:lang w:eastAsia="en-US"/>
        </w:rPr>
        <w:t>одпись         время</w:t>
      </w:r>
    </w:p>
    <w:p w:rsidR="00294EF4" w:rsidRDefault="00294EF4" w:rsidP="00294EF4">
      <w:pPr>
        <w:ind w:right="-2"/>
        <w:jc w:val="both"/>
        <w:rPr>
          <w:rFonts w:eastAsia="Calibri"/>
          <w:b/>
          <w:lang w:eastAsia="en-US"/>
        </w:rPr>
      </w:pPr>
    </w:p>
    <w:p w:rsidR="00D812EC" w:rsidRDefault="00294EF4" w:rsidP="00294EF4">
      <w:pPr>
        <w:ind w:right="-2"/>
        <w:jc w:val="both"/>
        <w:rPr>
          <w:rFonts w:eastAsia="Calibri"/>
          <w:lang w:eastAsia="en-US"/>
        </w:rPr>
      </w:pPr>
      <w:r w:rsidRPr="006B7730">
        <w:rPr>
          <w:rFonts w:eastAsia="Calibri"/>
          <w:b/>
          <w:lang w:eastAsia="en-US"/>
        </w:rPr>
        <w:t>Проверил:</w:t>
      </w:r>
      <w:r w:rsidR="00F23536">
        <w:rPr>
          <w:rFonts w:eastAsia="Calibri"/>
          <w:b/>
          <w:lang w:eastAsia="en-US"/>
        </w:rPr>
        <w:t xml:space="preserve"> </w:t>
      </w:r>
      <w:r w:rsidR="00A53D69" w:rsidRPr="00A53D69">
        <w:rPr>
          <w:rFonts w:eastAsia="Calibri"/>
          <w:i/>
          <w:sz w:val="16"/>
          <w:szCs w:val="16"/>
          <w:lang w:eastAsia="en-US"/>
        </w:rPr>
        <w:t xml:space="preserve">(указывается </w:t>
      </w:r>
      <w:proofErr w:type="spellStart"/>
      <w:r w:rsidR="00A53D69" w:rsidRPr="00A53D69">
        <w:rPr>
          <w:rFonts w:eastAsia="Calibri"/>
          <w:i/>
          <w:sz w:val="16"/>
          <w:szCs w:val="16"/>
          <w:lang w:eastAsia="en-US"/>
        </w:rPr>
        <w:t>соот.структурное</w:t>
      </w:r>
      <w:proofErr w:type="spellEnd"/>
      <w:r w:rsidR="00A53D69" w:rsidRPr="00A53D69">
        <w:rPr>
          <w:rFonts w:eastAsia="Calibri"/>
          <w:i/>
          <w:sz w:val="16"/>
          <w:szCs w:val="16"/>
          <w:lang w:eastAsia="en-US"/>
        </w:rPr>
        <w:t xml:space="preserve"> </w:t>
      </w:r>
      <w:proofErr w:type="gramStart"/>
      <w:r w:rsidR="00A53D69" w:rsidRPr="00A53D69">
        <w:rPr>
          <w:rFonts w:eastAsia="Calibri"/>
          <w:i/>
          <w:sz w:val="16"/>
          <w:szCs w:val="16"/>
          <w:lang w:eastAsia="en-US"/>
        </w:rPr>
        <w:t>подразделение</w:t>
      </w:r>
      <w:r w:rsidR="00A53D69" w:rsidRPr="00A53D69">
        <w:rPr>
          <w:rFonts w:eastAsia="Calibri"/>
          <w:sz w:val="16"/>
          <w:szCs w:val="16"/>
          <w:lang w:eastAsia="en-US"/>
        </w:rPr>
        <w:t>)</w:t>
      </w:r>
      <w:r>
        <w:rPr>
          <w:rFonts w:eastAsia="Calibri"/>
          <w:lang w:eastAsia="en-US"/>
        </w:rPr>
        <w:t>/</w:t>
      </w:r>
      <w:proofErr w:type="gramEnd"/>
      <w:r>
        <w:rPr>
          <w:rFonts w:eastAsia="Calibri"/>
          <w:lang w:eastAsia="en-US"/>
        </w:rPr>
        <w:t xml:space="preserve">______________/ </w:t>
      </w:r>
      <w:r w:rsidRPr="006B7730">
        <w:rPr>
          <w:rFonts w:eastAsia="Calibri"/>
          <w:lang w:eastAsia="en-US"/>
        </w:rPr>
        <w:t xml:space="preserve">/________/ </w:t>
      </w:r>
      <w:r>
        <w:rPr>
          <w:rFonts w:eastAsia="Calibri"/>
          <w:lang w:eastAsia="en-US"/>
        </w:rPr>
        <w:t>____________</w:t>
      </w:r>
    </w:p>
    <w:p w:rsidR="00F23536" w:rsidRDefault="00F23536" w:rsidP="00294EF4">
      <w:pPr>
        <w:ind w:right="-2"/>
        <w:jc w:val="both"/>
        <w:rPr>
          <w:rFonts w:eastAsia="Calibri"/>
          <w:lang w:eastAsia="en-US"/>
        </w:rPr>
      </w:pPr>
    </w:p>
    <w:sectPr w:rsidR="00F23536" w:rsidSect="00F23536">
      <w:footerReference w:type="even" r:id="rId8"/>
      <w:footerReference w:type="default" r:id="rId9"/>
      <w:pgSz w:w="11906" w:h="16838" w:code="9"/>
      <w:pgMar w:top="567" w:right="567" w:bottom="567" w:left="851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B23" w:rsidRDefault="00A44B23">
      <w:r>
        <w:separator/>
      </w:r>
    </w:p>
  </w:endnote>
  <w:endnote w:type="continuationSeparator" w:id="0">
    <w:p w:rsidR="00A44B23" w:rsidRDefault="00A4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6BB" w:rsidRDefault="00272CB8" w:rsidP="00512A3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436B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436BB" w:rsidRDefault="007436BB" w:rsidP="00512A3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6BB" w:rsidRDefault="007436BB" w:rsidP="00E4770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B23" w:rsidRDefault="00A44B23">
      <w:r>
        <w:separator/>
      </w:r>
    </w:p>
  </w:footnote>
  <w:footnote w:type="continuationSeparator" w:id="0">
    <w:p w:rsidR="00A44B23" w:rsidRDefault="00A44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672"/>
        </w:tabs>
        <w:ind w:left="-672" w:hanging="46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417"/>
        </w:tabs>
        <w:ind w:left="-41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-417"/>
        </w:tabs>
        <w:ind w:left="-41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-57"/>
        </w:tabs>
        <w:ind w:left="-5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-57"/>
        </w:tabs>
        <w:ind w:left="-57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3"/>
        </w:tabs>
        <w:ind w:left="303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03"/>
        </w:tabs>
        <w:ind w:left="30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63"/>
        </w:tabs>
        <w:ind w:left="6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23"/>
        </w:tabs>
        <w:ind w:left="1023" w:hanging="2160"/>
      </w:pPr>
      <w:rPr>
        <w:rFonts w:cs="Times New Roman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</w:abstractNum>
  <w:abstractNum w:abstractNumId="2">
    <w:nsid w:val="015B4162"/>
    <w:multiLevelType w:val="multilevel"/>
    <w:tmpl w:val="161EE078"/>
    <w:lvl w:ilvl="0">
      <w:start w:val="16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6D01940"/>
    <w:multiLevelType w:val="multilevel"/>
    <w:tmpl w:val="ACD633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76D0022"/>
    <w:multiLevelType w:val="hybridMultilevel"/>
    <w:tmpl w:val="CF046548"/>
    <w:lvl w:ilvl="0" w:tplc="219490C2">
      <w:start w:val="1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0BA67EF3"/>
    <w:multiLevelType w:val="multilevel"/>
    <w:tmpl w:val="50D8E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C4A19E7"/>
    <w:multiLevelType w:val="multilevel"/>
    <w:tmpl w:val="0C5CA4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0FAE4B60"/>
    <w:multiLevelType w:val="multilevel"/>
    <w:tmpl w:val="40069C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C9B13A9"/>
    <w:multiLevelType w:val="hybridMultilevel"/>
    <w:tmpl w:val="841A5C54"/>
    <w:lvl w:ilvl="0" w:tplc="975C43DC">
      <w:start w:val="1"/>
      <w:numFmt w:val="decimal"/>
      <w:lvlText w:val="5.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792F27"/>
    <w:multiLevelType w:val="multilevel"/>
    <w:tmpl w:val="22E87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>
    <w:nsid w:val="2EBB70F9"/>
    <w:multiLevelType w:val="hybridMultilevel"/>
    <w:tmpl w:val="E7C86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0B060D"/>
    <w:multiLevelType w:val="hybridMultilevel"/>
    <w:tmpl w:val="5F8ACC56"/>
    <w:lvl w:ilvl="0" w:tplc="0419000F">
      <w:start w:val="2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487673"/>
    <w:multiLevelType w:val="multilevel"/>
    <w:tmpl w:val="50D8E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BB012E8"/>
    <w:multiLevelType w:val="multilevel"/>
    <w:tmpl w:val="9DBE33B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870" w:hanging="5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3C9137D8"/>
    <w:multiLevelType w:val="multilevel"/>
    <w:tmpl w:val="873A470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01"/>
        </w:tabs>
        <w:ind w:left="50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420F6A03"/>
    <w:multiLevelType w:val="hybridMultilevel"/>
    <w:tmpl w:val="6B749CE0"/>
    <w:lvl w:ilvl="0" w:tplc="9C3421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D04656"/>
    <w:multiLevelType w:val="hybridMultilevel"/>
    <w:tmpl w:val="A8ECECC8"/>
    <w:lvl w:ilvl="0" w:tplc="1C0AF5F0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473276"/>
    <w:multiLevelType w:val="multilevel"/>
    <w:tmpl w:val="9B8A92F8"/>
    <w:lvl w:ilvl="0">
      <w:start w:val="4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none"/>
      <w:lvlText w:val="5.11.1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4C2B45A8"/>
    <w:multiLevelType w:val="multilevel"/>
    <w:tmpl w:val="E676BA02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4DDF2A8E"/>
    <w:multiLevelType w:val="multilevel"/>
    <w:tmpl w:val="6810B57C"/>
    <w:lvl w:ilvl="0">
      <w:start w:val="8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57E81CAD"/>
    <w:multiLevelType w:val="hybridMultilevel"/>
    <w:tmpl w:val="11F6506C"/>
    <w:lvl w:ilvl="0" w:tplc="0419000F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322F75"/>
    <w:multiLevelType w:val="multilevel"/>
    <w:tmpl w:val="40069C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595739DB"/>
    <w:multiLevelType w:val="multilevel"/>
    <w:tmpl w:val="7E0C1982"/>
    <w:lvl w:ilvl="0">
      <w:start w:val="8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8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5EAF32D3"/>
    <w:multiLevelType w:val="hybridMultilevel"/>
    <w:tmpl w:val="1B54E8C8"/>
    <w:lvl w:ilvl="0" w:tplc="3A40F9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F446EB1"/>
    <w:multiLevelType w:val="multilevel"/>
    <w:tmpl w:val="50D8E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19C6F6F"/>
    <w:multiLevelType w:val="multilevel"/>
    <w:tmpl w:val="2B8E4FE0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5.19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5.11.1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>
    <w:nsid w:val="67AE4E71"/>
    <w:multiLevelType w:val="multilevel"/>
    <w:tmpl w:val="40069C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6B7533A6"/>
    <w:multiLevelType w:val="multilevel"/>
    <w:tmpl w:val="55A64C66"/>
    <w:lvl w:ilvl="0">
      <w:start w:val="8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6C0966FF"/>
    <w:multiLevelType w:val="multilevel"/>
    <w:tmpl w:val="2244FF62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D4946CE"/>
    <w:multiLevelType w:val="multilevel"/>
    <w:tmpl w:val="689CBD7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93B1856"/>
    <w:multiLevelType w:val="multilevel"/>
    <w:tmpl w:val="C8AE530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-360"/>
        </w:tabs>
        <w:ind w:left="-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  <w:rPr>
        <w:rFonts w:cs="Times New Roman" w:hint="default"/>
      </w:rPr>
    </w:lvl>
  </w:abstractNum>
  <w:abstractNum w:abstractNumId="31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cs="Times New Roman"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8"/>
  </w:num>
  <w:num w:numId="2">
    <w:abstractNumId w:val="31"/>
  </w:num>
  <w:num w:numId="3">
    <w:abstractNumId w:val="25"/>
  </w:num>
  <w:num w:numId="4">
    <w:abstractNumId w:val="17"/>
  </w:num>
  <w:num w:numId="5">
    <w:abstractNumId w:val="30"/>
  </w:num>
  <w:num w:numId="6">
    <w:abstractNumId w:val="16"/>
  </w:num>
  <w:num w:numId="7">
    <w:abstractNumId w:val="13"/>
  </w:num>
  <w:num w:numId="8">
    <w:abstractNumId w:val="12"/>
  </w:num>
  <w:num w:numId="9">
    <w:abstractNumId w:val="10"/>
  </w:num>
  <w:num w:numId="10">
    <w:abstractNumId w:val="2"/>
  </w:num>
  <w:num w:numId="11">
    <w:abstractNumId w:val="18"/>
  </w:num>
  <w:num w:numId="12">
    <w:abstractNumId w:val="19"/>
  </w:num>
  <w:num w:numId="13">
    <w:abstractNumId w:val="22"/>
  </w:num>
  <w:num w:numId="14">
    <w:abstractNumId w:val="27"/>
  </w:num>
  <w:num w:numId="15">
    <w:abstractNumId w:val="20"/>
  </w:num>
  <w:num w:numId="16">
    <w:abstractNumId w:val="11"/>
  </w:num>
  <w:num w:numId="17">
    <w:abstractNumId w:val="23"/>
  </w:num>
  <w:num w:numId="18">
    <w:abstractNumId w:val="15"/>
  </w:num>
  <w:num w:numId="19">
    <w:abstractNumId w:val="28"/>
  </w:num>
  <w:num w:numId="20">
    <w:abstractNumId w:val="5"/>
  </w:num>
  <w:num w:numId="21">
    <w:abstractNumId w:val="24"/>
  </w:num>
  <w:num w:numId="22">
    <w:abstractNumId w:val="26"/>
  </w:num>
  <w:num w:numId="23">
    <w:abstractNumId w:val="6"/>
  </w:num>
  <w:num w:numId="24">
    <w:abstractNumId w:val="3"/>
  </w:num>
  <w:num w:numId="25">
    <w:abstractNumId w:val="29"/>
  </w:num>
  <w:num w:numId="26">
    <w:abstractNumId w:val="9"/>
  </w:num>
  <w:num w:numId="27">
    <w:abstractNumId w:val="4"/>
  </w:num>
  <w:num w:numId="28">
    <w:abstractNumId w:val="21"/>
  </w:num>
  <w:num w:numId="29">
    <w:abstractNumId w:val="7"/>
  </w:num>
  <w:num w:numId="30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3E4"/>
    <w:rsid w:val="00000A89"/>
    <w:rsid w:val="00002FC7"/>
    <w:rsid w:val="0000377C"/>
    <w:rsid w:val="00004174"/>
    <w:rsid w:val="000041FB"/>
    <w:rsid w:val="000053E1"/>
    <w:rsid w:val="0000741C"/>
    <w:rsid w:val="0001046C"/>
    <w:rsid w:val="00010BA8"/>
    <w:rsid w:val="0001100E"/>
    <w:rsid w:val="0001141B"/>
    <w:rsid w:val="00013365"/>
    <w:rsid w:val="00014A02"/>
    <w:rsid w:val="00015675"/>
    <w:rsid w:val="00021378"/>
    <w:rsid w:val="00022CF8"/>
    <w:rsid w:val="0002342B"/>
    <w:rsid w:val="000237FA"/>
    <w:rsid w:val="000246ED"/>
    <w:rsid w:val="00031808"/>
    <w:rsid w:val="00035AB7"/>
    <w:rsid w:val="00036F8E"/>
    <w:rsid w:val="0003722A"/>
    <w:rsid w:val="000375AA"/>
    <w:rsid w:val="000378F2"/>
    <w:rsid w:val="000411BD"/>
    <w:rsid w:val="00042425"/>
    <w:rsid w:val="000426D1"/>
    <w:rsid w:val="000432CC"/>
    <w:rsid w:val="0005011C"/>
    <w:rsid w:val="00050FE4"/>
    <w:rsid w:val="0005249F"/>
    <w:rsid w:val="00052F61"/>
    <w:rsid w:val="00053FFC"/>
    <w:rsid w:val="000559EE"/>
    <w:rsid w:val="00055BA6"/>
    <w:rsid w:val="00055C44"/>
    <w:rsid w:val="00055D9B"/>
    <w:rsid w:val="00057251"/>
    <w:rsid w:val="00057309"/>
    <w:rsid w:val="00061404"/>
    <w:rsid w:val="0006173D"/>
    <w:rsid w:val="0006240F"/>
    <w:rsid w:val="00062B9C"/>
    <w:rsid w:val="00064886"/>
    <w:rsid w:val="0007030B"/>
    <w:rsid w:val="00074589"/>
    <w:rsid w:val="00074683"/>
    <w:rsid w:val="00074C89"/>
    <w:rsid w:val="00074D2F"/>
    <w:rsid w:val="00075C68"/>
    <w:rsid w:val="00076B30"/>
    <w:rsid w:val="00080BE4"/>
    <w:rsid w:val="00081F42"/>
    <w:rsid w:val="00082230"/>
    <w:rsid w:val="00084346"/>
    <w:rsid w:val="000843D2"/>
    <w:rsid w:val="00086E44"/>
    <w:rsid w:val="000870F9"/>
    <w:rsid w:val="00090C3D"/>
    <w:rsid w:val="000910CA"/>
    <w:rsid w:val="00093D5C"/>
    <w:rsid w:val="00095366"/>
    <w:rsid w:val="0009586A"/>
    <w:rsid w:val="00095C46"/>
    <w:rsid w:val="00096B0B"/>
    <w:rsid w:val="000A0A59"/>
    <w:rsid w:val="000A16D6"/>
    <w:rsid w:val="000A18B1"/>
    <w:rsid w:val="000A1AE2"/>
    <w:rsid w:val="000A25BF"/>
    <w:rsid w:val="000A3853"/>
    <w:rsid w:val="000A4A06"/>
    <w:rsid w:val="000A4E87"/>
    <w:rsid w:val="000A4F34"/>
    <w:rsid w:val="000A5BCE"/>
    <w:rsid w:val="000B0ABE"/>
    <w:rsid w:val="000B2FD7"/>
    <w:rsid w:val="000B3640"/>
    <w:rsid w:val="000B48C9"/>
    <w:rsid w:val="000B6A15"/>
    <w:rsid w:val="000B7533"/>
    <w:rsid w:val="000B7D2E"/>
    <w:rsid w:val="000C18D9"/>
    <w:rsid w:val="000C31CA"/>
    <w:rsid w:val="000C32B7"/>
    <w:rsid w:val="000C65BB"/>
    <w:rsid w:val="000C7C50"/>
    <w:rsid w:val="000D0C32"/>
    <w:rsid w:val="000D23EE"/>
    <w:rsid w:val="000D3347"/>
    <w:rsid w:val="000D380A"/>
    <w:rsid w:val="000D4728"/>
    <w:rsid w:val="000D71E9"/>
    <w:rsid w:val="000E0F40"/>
    <w:rsid w:val="000E22ED"/>
    <w:rsid w:val="000E370E"/>
    <w:rsid w:val="000E4209"/>
    <w:rsid w:val="000E51E0"/>
    <w:rsid w:val="000E7050"/>
    <w:rsid w:val="000E748C"/>
    <w:rsid w:val="000F05B2"/>
    <w:rsid w:val="000F1B61"/>
    <w:rsid w:val="000F409B"/>
    <w:rsid w:val="000F6656"/>
    <w:rsid w:val="0010325A"/>
    <w:rsid w:val="00103E2C"/>
    <w:rsid w:val="00104467"/>
    <w:rsid w:val="00105526"/>
    <w:rsid w:val="001059E2"/>
    <w:rsid w:val="001078AE"/>
    <w:rsid w:val="00107994"/>
    <w:rsid w:val="001107C9"/>
    <w:rsid w:val="001121EA"/>
    <w:rsid w:val="001128D4"/>
    <w:rsid w:val="00113453"/>
    <w:rsid w:val="001166DC"/>
    <w:rsid w:val="001200CC"/>
    <w:rsid w:val="00122CE2"/>
    <w:rsid w:val="001255C2"/>
    <w:rsid w:val="0013082E"/>
    <w:rsid w:val="0013244C"/>
    <w:rsid w:val="001325C7"/>
    <w:rsid w:val="001335BC"/>
    <w:rsid w:val="00134E88"/>
    <w:rsid w:val="00135592"/>
    <w:rsid w:val="00141040"/>
    <w:rsid w:val="001415E0"/>
    <w:rsid w:val="001430E5"/>
    <w:rsid w:val="00151463"/>
    <w:rsid w:val="00152E82"/>
    <w:rsid w:val="00153D18"/>
    <w:rsid w:val="001544D2"/>
    <w:rsid w:val="001547DB"/>
    <w:rsid w:val="00154EF2"/>
    <w:rsid w:val="00155A0D"/>
    <w:rsid w:val="00162273"/>
    <w:rsid w:val="001633B7"/>
    <w:rsid w:val="00164A0A"/>
    <w:rsid w:val="00164F27"/>
    <w:rsid w:val="00165EAE"/>
    <w:rsid w:val="0016611E"/>
    <w:rsid w:val="001668D0"/>
    <w:rsid w:val="00172251"/>
    <w:rsid w:val="00172F54"/>
    <w:rsid w:val="00173000"/>
    <w:rsid w:val="00173083"/>
    <w:rsid w:val="001752CC"/>
    <w:rsid w:val="00176B2A"/>
    <w:rsid w:val="00177DDA"/>
    <w:rsid w:val="00180401"/>
    <w:rsid w:val="00181022"/>
    <w:rsid w:val="00182EC0"/>
    <w:rsid w:val="00184917"/>
    <w:rsid w:val="00192E54"/>
    <w:rsid w:val="001941DF"/>
    <w:rsid w:val="001948D7"/>
    <w:rsid w:val="001956D0"/>
    <w:rsid w:val="001A0661"/>
    <w:rsid w:val="001A08BB"/>
    <w:rsid w:val="001A0DFB"/>
    <w:rsid w:val="001A2DC1"/>
    <w:rsid w:val="001A355D"/>
    <w:rsid w:val="001A35EC"/>
    <w:rsid w:val="001A407C"/>
    <w:rsid w:val="001A5CFC"/>
    <w:rsid w:val="001A6AB2"/>
    <w:rsid w:val="001A6AF9"/>
    <w:rsid w:val="001A7607"/>
    <w:rsid w:val="001A7B74"/>
    <w:rsid w:val="001B3D33"/>
    <w:rsid w:val="001B4B13"/>
    <w:rsid w:val="001B4E4C"/>
    <w:rsid w:val="001B53E4"/>
    <w:rsid w:val="001C00BC"/>
    <w:rsid w:val="001C13CE"/>
    <w:rsid w:val="001C2059"/>
    <w:rsid w:val="001C2BBF"/>
    <w:rsid w:val="001C3DC8"/>
    <w:rsid w:val="001C4578"/>
    <w:rsid w:val="001C71ED"/>
    <w:rsid w:val="001D1088"/>
    <w:rsid w:val="001D114A"/>
    <w:rsid w:val="001D179F"/>
    <w:rsid w:val="001D322C"/>
    <w:rsid w:val="001D3DD2"/>
    <w:rsid w:val="001D47B9"/>
    <w:rsid w:val="001D47EA"/>
    <w:rsid w:val="001D7A88"/>
    <w:rsid w:val="001E0801"/>
    <w:rsid w:val="001E3B00"/>
    <w:rsid w:val="001E78DE"/>
    <w:rsid w:val="001E7DDB"/>
    <w:rsid w:val="001F1327"/>
    <w:rsid w:val="001F2B52"/>
    <w:rsid w:val="001F2CA7"/>
    <w:rsid w:val="001F4AE5"/>
    <w:rsid w:val="001F5F17"/>
    <w:rsid w:val="001F5FFC"/>
    <w:rsid w:val="001F7849"/>
    <w:rsid w:val="002030D5"/>
    <w:rsid w:val="002032BE"/>
    <w:rsid w:val="002050F6"/>
    <w:rsid w:val="0021184F"/>
    <w:rsid w:val="002129B0"/>
    <w:rsid w:val="00212DFB"/>
    <w:rsid w:val="00216656"/>
    <w:rsid w:val="00217A94"/>
    <w:rsid w:val="0022084D"/>
    <w:rsid w:val="002211D3"/>
    <w:rsid w:val="002235F8"/>
    <w:rsid w:val="00223E25"/>
    <w:rsid w:val="00224ED0"/>
    <w:rsid w:val="00225D16"/>
    <w:rsid w:val="00225DA5"/>
    <w:rsid w:val="002265B1"/>
    <w:rsid w:val="00226E9B"/>
    <w:rsid w:val="00227307"/>
    <w:rsid w:val="002277BF"/>
    <w:rsid w:val="00227AF8"/>
    <w:rsid w:val="00230236"/>
    <w:rsid w:val="0023157E"/>
    <w:rsid w:val="00233C07"/>
    <w:rsid w:val="00233CC1"/>
    <w:rsid w:val="00235BD5"/>
    <w:rsid w:val="0023653F"/>
    <w:rsid w:val="002366DE"/>
    <w:rsid w:val="002378EE"/>
    <w:rsid w:val="00237D2A"/>
    <w:rsid w:val="002414EE"/>
    <w:rsid w:val="002445EE"/>
    <w:rsid w:val="0024490F"/>
    <w:rsid w:val="00244B07"/>
    <w:rsid w:val="00246447"/>
    <w:rsid w:val="00246AAA"/>
    <w:rsid w:val="00247994"/>
    <w:rsid w:val="00250699"/>
    <w:rsid w:val="002506C3"/>
    <w:rsid w:val="00252CB6"/>
    <w:rsid w:val="00253B13"/>
    <w:rsid w:val="00254E1A"/>
    <w:rsid w:val="00261DD8"/>
    <w:rsid w:val="00263769"/>
    <w:rsid w:val="00263CF5"/>
    <w:rsid w:val="00265081"/>
    <w:rsid w:val="0026538E"/>
    <w:rsid w:val="00265962"/>
    <w:rsid w:val="00265B00"/>
    <w:rsid w:val="00266669"/>
    <w:rsid w:val="002667AE"/>
    <w:rsid w:val="00267E53"/>
    <w:rsid w:val="00271E68"/>
    <w:rsid w:val="00272CB8"/>
    <w:rsid w:val="002801F3"/>
    <w:rsid w:val="002818EA"/>
    <w:rsid w:val="00281C2A"/>
    <w:rsid w:val="0028218A"/>
    <w:rsid w:val="00283AA4"/>
    <w:rsid w:val="0028618D"/>
    <w:rsid w:val="00286ADD"/>
    <w:rsid w:val="00294EF4"/>
    <w:rsid w:val="002959A6"/>
    <w:rsid w:val="002971AA"/>
    <w:rsid w:val="002A0E51"/>
    <w:rsid w:val="002A1557"/>
    <w:rsid w:val="002A1C16"/>
    <w:rsid w:val="002A2744"/>
    <w:rsid w:val="002A2EE0"/>
    <w:rsid w:val="002A3447"/>
    <w:rsid w:val="002A3EFD"/>
    <w:rsid w:val="002A3EFF"/>
    <w:rsid w:val="002A4213"/>
    <w:rsid w:val="002B0DE3"/>
    <w:rsid w:val="002B3133"/>
    <w:rsid w:val="002B4D18"/>
    <w:rsid w:val="002B64DB"/>
    <w:rsid w:val="002B6E3C"/>
    <w:rsid w:val="002C21E1"/>
    <w:rsid w:val="002C392B"/>
    <w:rsid w:val="002C45A3"/>
    <w:rsid w:val="002C472E"/>
    <w:rsid w:val="002C48EB"/>
    <w:rsid w:val="002C4D6B"/>
    <w:rsid w:val="002D17AF"/>
    <w:rsid w:val="002D3956"/>
    <w:rsid w:val="002D416C"/>
    <w:rsid w:val="002D5740"/>
    <w:rsid w:val="002D63F2"/>
    <w:rsid w:val="002D681A"/>
    <w:rsid w:val="002D7A7C"/>
    <w:rsid w:val="002E016D"/>
    <w:rsid w:val="002E0970"/>
    <w:rsid w:val="002E0D81"/>
    <w:rsid w:val="002E1AD0"/>
    <w:rsid w:val="002E1E25"/>
    <w:rsid w:val="002E1FEA"/>
    <w:rsid w:val="002E465A"/>
    <w:rsid w:val="002E4F29"/>
    <w:rsid w:val="002E78BA"/>
    <w:rsid w:val="002F41E5"/>
    <w:rsid w:val="002F4AF1"/>
    <w:rsid w:val="002F5E6F"/>
    <w:rsid w:val="002F7A3D"/>
    <w:rsid w:val="002F7E63"/>
    <w:rsid w:val="00300F73"/>
    <w:rsid w:val="003017F0"/>
    <w:rsid w:val="00301BA8"/>
    <w:rsid w:val="00302EB9"/>
    <w:rsid w:val="00304046"/>
    <w:rsid w:val="00305334"/>
    <w:rsid w:val="00305600"/>
    <w:rsid w:val="00306507"/>
    <w:rsid w:val="00307BBF"/>
    <w:rsid w:val="00310F04"/>
    <w:rsid w:val="00313C91"/>
    <w:rsid w:val="003146A6"/>
    <w:rsid w:val="00314B93"/>
    <w:rsid w:val="0031715A"/>
    <w:rsid w:val="0031748F"/>
    <w:rsid w:val="00320242"/>
    <w:rsid w:val="00322B9D"/>
    <w:rsid w:val="00325C0A"/>
    <w:rsid w:val="003277EC"/>
    <w:rsid w:val="0033054E"/>
    <w:rsid w:val="0033421A"/>
    <w:rsid w:val="0033440D"/>
    <w:rsid w:val="003364F5"/>
    <w:rsid w:val="00336B8A"/>
    <w:rsid w:val="0033722C"/>
    <w:rsid w:val="00340659"/>
    <w:rsid w:val="00345416"/>
    <w:rsid w:val="00345F03"/>
    <w:rsid w:val="00346629"/>
    <w:rsid w:val="00346ACB"/>
    <w:rsid w:val="003471FC"/>
    <w:rsid w:val="00347E07"/>
    <w:rsid w:val="00351108"/>
    <w:rsid w:val="00351F33"/>
    <w:rsid w:val="003531C7"/>
    <w:rsid w:val="00355EF4"/>
    <w:rsid w:val="00356D1A"/>
    <w:rsid w:val="00360120"/>
    <w:rsid w:val="00360781"/>
    <w:rsid w:val="00363A2C"/>
    <w:rsid w:val="00370DAE"/>
    <w:rsid w:val="003725A4"/>
    <w:rsid w:val="00374CDF"/>
    <w:rsid w:val="00377974"/>
    <w:rsid w:val="00382770"/>
    <w:rsid w:val="00382EFA"/>
    <w:rsid w:val="00383E48"/>
    <w:rsid w:val="00384FE0"/>
    <w:rsid w:val="003874D7"/>
    <w:rsid w:val="003876AE"/>
    <w:rsid w:val="0039251D"/>
    <w:rsid w:val="00396DD8"/>
    <w:rsid w:val="00396FEF"/>
    <w:rsid w:val="003A01C9"/>
    <w:rsid w:val="003A0947"/>
    <w:rsid w:val="003A4415"/>
    <w:rsid w:val="003A4B63"/>
    <w:rsid w:val="003A5050"/>
    <w:rsid w:val="003A64B9"/>
    <w:rsid w:val="003A67DE"/>
    <w:rsid w:val="003A6D8C"/>
    <w:rsid w:val="003B2B8C"/>
    <w:rsid w:val="003B3F92"/>
    <w:rsid w:val="003C0130"/>
    <w:rsid w:val="003C07CC"/>
    <w:rsid w:val="003C1337"/>
    <w:rsid w:val="003C256E"/>
    <w:rsid w:val="003C2771"/>
    <w:rsid w:val="003C4733"/>
    <w:rsid w:val="003C47D4"/>
    <w:rsid w:val="003C62EA"/>
    <w:rsid w:val="003C75CA"/>
    <w:rsid w:val="003D2335"/>
    <w:rsid w:val="003D318E"/>
    <w:rsid w:val="003D4074"/>
    <w:rsid w:val="003D50E1"/>
    <w:rsid w:val="003D63A8"/>
    <w:rsid w:val="003D69B6"/>
    <w:rsid w:val="003D6D7F"/>
    <w:rsid w:val="003D7261"/>
    <w:rsid w:val="003D7450"/>
    <w:rsid w:val="003E28A0"/>
    <w:rsid w:val="003E39B3"/>
    <w:rsid w:val="003E483B"/>
    <w:rsid w:val="003E5433"/>
    <w:rsid w:val="003E7BB9"/>
    <w:rsid w:val="003F150B"/>
    <w:rsid w:val="003F40D2"/>
    <w:rsid w:val="003F6B4B"/>
    <w:rsid w:val="003F7B43"/>
    <w:rsid w:val="004028AA"/>
    <w:rsid w:val="00402D37"/>
    <w:rsid w:val="004047F6"/>
    <w:rsid w:val="00404977"/>
    <w:rsid w:val="00404F06"/>
    <w:rsid w:val="0040652C"/>
    <w:rsid w:val="00413CBD"/>
    <w:rsid w:val="004147E2"/>
    <w:rsid w:val="00417D7D"/>
    <w:rsid w:val="00422FED"/>
    <w:rsid w:val="00424748"/>
    <w:rsid w:val="0042640D"/>
    <w:rsid w:val="00441AC1"/>
    <w:rsid w:val="00441C54"/>
    <w:rsid w:val="00445695"/>
    <w:rsid w:val="0044639D"/>
    <w:rsid w:val="00446F86"/>
    <w:rsid w:val="00451986"/>
    <w:rsid w:val="00453568"/>
    <w:rsid w:val="004553A0"/>
    <w:rsid w:val="004615B3"/>
    <w:rsid w:val="00461D4E"/>
    <w:rsid w:val="004637A7"/>
    <w:rsid w:val="00463A95"/>
    <w:rsid w:val="0046412E"/>
    <w:rsid w:val="00466126"/>
    <w:rsid w:val="00470014"/>
    <w:rsid w:val="00470ABE"/>
    <w:rsid w:val="00470C02"/>
    <w:rsid w:val="0047142B"/>
    <w:rsid w:val="00472299"/>
    <w:rsid w:val="0047613C"/>
    <w:rsid w:val="0048041B"/>
    <w:rsid w:val="00481818"/>
    <w:rsid w:val="004829F6"/>
    <w:rsid w:val="00483E8F"/>
    <w:rsid w:val="00486068"/>
    <w:rsid w:val="00490C1E"/>
    <w:rsid w:val="0049261B"/>
    <w:rsid w:val="0049358A"/>
    <w:rsid w:val="00495405"/>
    <w:rsid w:val="004A2106"/>
    <w:rsid w:val="004A3B60"/>
    <w:rsid w:val="004A3C54"/>
    <w:rsid w:val="004B0F3A"/>
    <w:rsid w:val="004B113C"/>
    <w:rsid w:val="004B2095"/>
    <w:rsid w:val="004B28CE"/>
    <w:rsid w:val="004B370B"/>
    <w:rsid w:val="004B4BA2"/>
    <w:rsid w:val="004B7B69"/>
    <w:rsid w:val="004B7CC3"/>
    <w:rsid w:val="004C03B0"/>
    <w:rsid w:val="004C2981"/>
    <w:rsid w:val="004C2D03"/>
    <w:rsid w:val="004C4582"/>
    <w:rsid w:val="004D03B8"/>
    <w:rsid w:val="004D1500"/>
    <w:rsid w:val="004D1E71"/>
    <w:rsid w:val="004D1F75"/>
    <w:rsid w:val="004D2E4D"/>
    <w:rsid w:val="004D40A7"/>
    <w:rsid w:val="004D433E"/>
    <w:rsid w:val="004D6CB8"/>
    <w:rsid w:val="004E0C8F"/>
    <w:rsid w:val="004E1388"/>
    <w:rsid w:val="004E3080"/>
    <w:rsid w:val="004E7C8A"/>
    <w:rsid w:val="004F2CEB"/>
    <w:rsid w:val="004F770A"/>
    <w:rsid w:val="005007F8"/>
    <w:rsid w:val="005020F9"/>
    <w:rsid w:val="00504179"/>
    <w:rsid w:val="00505766"/>
    <w:rsid w:val="00506EC1"/>
    <w:rsid w:val="0050708B"/>
    <w:rsid w:val="00507440"/>
    <w:rsid w:val="00511339"/>
    <w:rsid w:val="00512A3A"/>
    <w:rsid w:val="00512E59"/>
    <w:rsid w:val="005150DE"/>
    <w:rsid w:val="00515C48"/>
    <w:rsid w:val="00516FE7"/>
    <w:rsid w:val="0051730E"/>
    <w:rsid w:val="00517E7B"/>
    <w:rsid w:val="00517FAA"/>
    <w:rsid w:val="00520BC3"/>
    <w:rsid w:val="0052239E"/>
    <w:rsid w:val="005243A7"/>
    <w:rsid w:val="00524B5F"/>
    <w:rsid w:val="005259BE"/>
    <w:rsid w:val="0053297C"/>
    <w:rsid w:val="00533001"/>
    <w:rsid w:val="00533832"/>
    <w:rsid w:val="0053687C"/>
    <w:rsid w:val="005378BD"/>
    <w:rsid w:val="00542FBC"/>
    <w:rsid w:val="005438DF"/>
    <w:rsid w:val="00544BE6"/>
    <w:rsid w:val="00546700"/>
    <w:rsid w:val="00551E9C"/>
    <w:rsid w:val="00555C08"/>
    <w:rsid w:val="00555C2C"/>
    <w:rsid w:val="0056352F"/>
    <w:rsid w:val="0056506B"/>
    <w:rsid w:val="00574705"/>
    <w:rsid w:val="00575B7F"/>
    <w:rsid w:val="00577345"/>
    <w:rsid w:val="005773C1"/>
    <w:rsid w:val="00577545"/>
    <w:rsid w:val="00577B29"/>
    <w:rsid w:val="005800A6"/>
    <w:rsid w:val="0058152C"/>
    <w:rsid w:val="0058170B"/>
    <w:rsid w:val="00584509"/>
    <w:rsid w:val="00591D1F"/>
    <w:rsid w:val="005920C0"/>
    <w:rsid w:val="00593827"/>
    <w:rsid w:val="00593A85"/>
    <w:rsid w:val="005A215F"/>
    <w:rsid w:val="005A271C"/>
    <w:rsid w:val="005A2BE7"/>
    <w:rsid w:val="005A3375"/>
    <w:rsid w:val="005A3424"/>
    <w:rsid w:val="005A383D"/>
    <w:rsid w:val="005A583D"/>
    <w:rsid w:val="005B0843"/>
    <w:rsid w:val="005B1DEB"/>
    <w:rsid w:val="005B2A78"/>
    <w:rsid w:val="005B4999"/>
    <w:rsid w:val="005B4D3F"/>
    <w:rsid w:val="005B615C"/>
    <w:rsid w:val="005B764B"/>
    <w:rsid w:val="005C427F"/>
    <w:rsid w:val="005C6550"/>
    <w:rsid w:val="005C6F55"/>
    <w:rsid w:val="005D313F"/>
    <w:rsid w:val="005D34CA"/>
    <w:rsid w:val="005D43F4"/>
    <w:rsid w:val="005D44DD"/>
    <w:rsid w:val="005D4D0B"/>
    <w:rsid w:val="005D51F7"/>
    <w:rsid w:val="005D778B"/>
    <w:rsid w:val="005E37C1"/>
    <w:rsid w:val="005E5313"/>
    <w:rsid w:val="005E7D2F"/>
    <w:rsid w:val="005F03AF"/>
    <w:rsid w:val="005F209B"/>
    <w:rsid w:val="005F6EA9"/>
    <w:rsid w:val="005F7591"/>
    <w:rsid w:val="00601005"/>
    <w:rsid w:val="006019B5"/>
    <w:rsid w:val="00601AD7"/>
    <w:rsid w:val="00601B21"/>
    <w:rsid w:val="006032DC"/>
    <w:rsid w:val="006033BC"/>
    <w:rsid w:val="006035D7"/>
    <w:rsid w:val="0060552E"/>
    <w:rsid w:val="00606823"/>
    <w:rsid w:val="00607B32"/>
    <w:rsid w:val="00610B12"/>
    <w:rsid w:val="00611CAB"/>
    <w:rsid w:val="00617EC8"/>
    <w:rsid w:val="00623276"/>
    <w:rsid w:val="00623CA2"/>
    <w:rsid w:val="00624C88"/>
    <w:rsid w:val="00626455"/>
    <w:rsid w:val="00627B02"/>
    <w:rsid w:val="00627F24"/>
    <w:rsid w:val="006309C0"/>
    <w:rsid w:val="00630A9B"/>
    <w:rsid w:val="006345AD"/>
    <w:rsid w:val="0063483D"/>
    <w:rsid w:val="00634BC2"/>
    <w:rsid w:val="00634C4F"/>
    <w:rsid w:val="00635F76"/>
    <w:rsid w:val="00636792"/>
    <w:rsid w:val="0064058E"/>
    <w:rsid w:val="00640929"/>
    <w:rsid w:val="00643261"/>
    <w:rsid w:val="006438A7"/>
    <w:rsid w:val="00645161"/>
    <w:rsid w:val="006528A1"/>
    <w:rsid w:val="00652D02"/>
    <w:rsid w:val="00654CD9"/>
    <w:rsid w:val="006560EA"/>
    <w:rsid w:val="006561A9"/>
    <w:rsid w:val="006571BB"/>
    <w:rsid w:val="00657250"/>
    <w:rsid w:val="00662795"/>
    <w:rsid w:val="00663013"/>
    <w:rsid w:val="00665895"/>
    <w:rsid w:val="006671CC"/>
    <w:rsid w:val="006723B7"/>
    <w:rsid w:val="006732BE"/>
    <w:rsid w:val="0067381D"/>
    <w:rsid w:val="006810D4"/>
    <w:rsid w:val="00681A99"/>
    <w:rsid w:val="006857A9"/>
    <w:rsid w:val="00687A6E"/>
    <w:rsid w:val="006912ED"/>
    <w:rsid w:val="00693503"/>
    <w:rsid w:val="00696B63"/>
    <w:rsid w:val="00697449"/>
    <w:rsid w:val="006A3557"/>
    <w:rsid w:val="006A4012"/>
    <w:rsid w:val="006A6523"/>
    <w:rsid w:val="006A696B"/>
    <w:rsid w:val="006A6D3F"/>
    <w:rsid w:val="006B2904"/>
    <w:rsid w:val="006B2AEF"/>
    <w:rsid w:val="006B2DEF"/>
    <w:rsid w:val="006B46FD"/>
    <w:rsid w:val="006B7730"/>
    <w:rsid w:val="006C3192"/>
    <w:rsid w:val="006C3C9A"/>
    <w:rsid w:val="006C5B5B"/>
    <w:rsid w:val="006C6586"/>
    <w:rsid w:val="006C7132"/>
    <w:rsid w:val="006D01EB"/>
    <w:rsid w:val="006D16E1"/>
    <w:rsid w:val="006D29D5"/>
    <w:rsid w:val="006D4BB9"/>
    <w:rsid w:val="006D5538"/>
    <w:rsid w:val="006D5B28"/>
    <w:rsid w:val="006D750B"/>
    <w:rsid w:val="006E00BC"/>
    <w:rsid w:val="006E0985"/>
    <w:rsid w:val="006E2E1D"/>
    <w:rsid w:val="006E3308"/>
    <w:rsid w:val="006E35D0"/>
    <w:rsid w:val="006E3BB7"/>
    <w:rsid w:val="006E492B"/>
    <w:rsid w:val="006E4E17"/>
    <w:rsid w:val="006E5867"/>
    <w:rsid w:val="006E6EC7"/>
    <w:rsid w:val="006F30F5"/>
    <w:rsid w:val="006F3BFC"/>
    <w:rsid w:val="006F43FD"/>
    <w:rsid w:val="006F4E52"/>
    <w:rsid w:val="006F5E41"/>
    <w:rsid w:val="006F6EB7"/>
    <w:rsid w:val="006F6FEA"/>
    <w:rsid w:val="006F77D9"/>
    <w:rsid w:val="00702E07"/>
    <w:rsid w:val="007043E2"/>
    <w:rsid w:val="00704B23"/>
    <w:rsid w:val="00704C26"/>
    <w:rsid w:val="00705632"/>
    <w:rsid w:val="0070571F"/>
    <w:rsid w:val="0070621C"/>
    <w:rsid w:val="007100EC"/>
    <w:rsid w:val="00710B5B"/>
    <w:rsid w:val="00714FBD"/>
    <w:rsid w:val="00715421"/>
    <w:rsid w:val="007162E4"/>
    <w:rsid w:val="0071644D"/>
    <w:rsid w:val="007225AF"/>
    <w:rsid w:val="00723359"/>
    <w:rsid w:val="00726584"/>
    <w:rsid w:val="007300D4"/>
    <w:rsid w:val="007333B0"/>
    <w:rsid w:val="007339A8"/>
    <w:rsid w:val="00733C46"/>
    <w:rsid w:val="00733D42"/>
    <w:rsid w:val="0073513E"/>
    <w:rsid w:val="00736CC5"/>
    <w:rsid w:val="00740E4E"/>
    <w:rsid w:val="00741E94"/>
    <w:rsid w:val="00742DD9"/>
    <w:rsid w:val="007436BB"/>
    <w:rsid w:val="00744432"/>
    <w:rsid w:val="00744855"/>
    <w:rsid w:val="007509CB"/>
    <w:rsid w:val="00750B74"/>
    <w:rsid w:val="00753DF5"/>
    <w:rsid w:val="007576C4"/>
    <w:rsid w:val="007611B5"/>
    <w:rsid w:val="007616B2"/>
    <w:rsid w:val="00761B7C"/>
    <w:rsid w:val="007641FE"/>
    <w:rsid w:val="00765C41"/>
    <w:rsid w:val="00767662"/>
    <w:rsid w:val="00774AF4"/>
    <w:rsid w:val="00774CCF"/>
    <w:rsid w:val="00776299"/>
    <w:rsid w:val="00776BAC"/>
    <w:rsid w:val="0077789D"/>
    <w:rsid w:val="0078029F"/>
    <w:rsid w:val="00781669"/>
    <w:rsid w:val="0078545B"/>
    <w:rsid w:val="007923FA"/>
    <w:rsid w:val="0079311D"/>
    <w:rsid w:val="00793773"/>
    <w:rsid w:val="0079753C"/>
    <w:rsid w:val="007A069B"/>
    <w:rsid w:val="007A17EA"/>
    <w:rsid w:val="007A45DD"/>
    <w:rsid w:val="007A4CF3"/>
    <w:rsid w:val="007A5281"/>
    <w:rsid w:val="007A5CAD"/>
    <w:rsid w:val="007A5F6F"/>
    <w:rsid w:val="007A67AA"/>
    <w:rsid w:val="007A799E"/>
    <w:rsid w:val="007B20BA"/>
    <w:rsid w:val="007B5499"/>
    <w:rsid w:val="007B7F8F"/>
    <w:rsid w:val="007C04FE"/>
    <w:rsid w:val="007C1306"/>
    <w:rsid w:val="007C3388"/>
    <w:rsid w:val="007C4122"/>
    <w:rsid w:val="007C4F0E"/>
    <w:rsid w:val="007C53F7"/>
    <w:rsid w:val="007C5E7E"/>
    <w:rsid w:val="007C6B50"/>
    <w:rsid w:val="007C71D9"/>
    <w:rsid w:val="007D15BF"/>
    <w:rsid w:val="007D1AA6"/>
    <w:rsid w:val="007D340B"/>
    <w:rsid w:val="007D6039"/>
    <w:rsid w:val="007E1072"/>
    <w:rsid w:val="007E1D12"/>
    <w:rsid w:val="007E21D8"/>
    <w:rsid w:val="007E2912"/>
    <w:rsid w:val="007E5EC5"/>
    <w:rsid w:val="007E6F02"/>
    <w:rsid w:val="007F1583"/>
    <w:rsid w:val="007F4632"/>
    <w:rsid w:val="007F526B"/>
    <w:rsid w:val="007F773C"/>
    <w:rsid w:val="008007CE"/>
    <w:rsid w:val="008020E6"/>
    <w:rsid w:val="008028FD"/>
    <w:rsid w:val="008101C0"/>
    <w:rsid w:val="00813BA3"/>
    <w:rsid w:val="0081638E"/>
    <w:rsid w:val="00816F8A"/>
    <w:rsid w:val="00816FA0"/>
    <w:rsid w:val="008172F0"/>
    <w:rsid w:val="008178D6"/>
    <w:rsid w:val="00821EA9"/>
    <w:rsid w:val="0082344B"/>
    <w:rsid w:val="00825A14"/>
    <w:rsid w:val="008262F6"/>
    <w:rsid w:val="00826CC4"/>
    <w:rsid w:val="008279BF"/>
    <w:rsid w:val="00827D5B"/>
    <w:rsid w:val="00830909"/>
    <w:rsid w:val="00831C76"/>
    <w:rsid w:val="00832247"/>
    <w:rsid w:val="008323EB"/>
    <w:rsid w:val="00832FC0"/>
    <w:rsid w:val="00834C65"/>
    <w:rsid w:val="0083519A"/>
    <w:rsid w:val="00835F01"/>
    <w:rsid w:val="00835F0A"/>
    <w:rsid w:val="008370EA"/>
    <w:rsid w:val="00837D61"/>
    <w:rsid w:val="00840AAE"/>
    <w:rsid w:val="008425CB"/>
    <w:rsid w:val="00844663"/>
    <w:rsid w:val="0084517B"/>
    <w:rsid w:val="0084676D"/>
    <w:rsid w:val="0084747E"/>
    <w:rsid w:val="008479A5"/>
    <w:rsid w:val="00851ED1"/>
    <w:rsid w:val="00852204"/>
    <w:rsid w:val="00853F1F"/>
    <w:rsid w:val="00854575"/>
    <w:rsid w:val="00863050"/>
    <w:rsid w:val="008634B2"/>
    <w:rsid w:val="00863E8A"/>
    <w:rsid w:val="00864B9B"/>
    <w:rsid w:val="008654C6"/>
    <w:rsid w:val="0086655D"/>
    <w:rsid w:val="008701ED"/>
    <w:rsid w:val="00874566"/>
    <w:rsid w:val="008755C1"/>
    <w:rsid w:val="00882738"/>
    <w:rsid w:val="00882E6A"/>
    <w:rsid w:val="00883DAF"/>
    <w:rsid w:val="00883E1E"/>
    <w:rsid w:val="00884E52"/>
    <w:rsid w:val="00887357"/>
    <w:rsid w:val="00890AB6"/>
    <w:rsid w:val="0089245F"/>
    <w:rsid w:val="0089251B"/>
    <w:rsid w:val="00893D4C"/>
    <w:rsid w:val="008941A4"/>
    <w:rsid w:val="00895213"/>
    <w:rsid w:val="0089540C"/>
    <w:rsid w:val="00895CA0"/>
    <w:rsid w:val="00896F51"/>
    <w:rsid w:val="00897811"/>
    <w:rsid w:val="008A032F"/>
    <w:rsid w:val="008A0522"/>
    <w:rsid w:val="008A43BE"/>
    <w:rsid w:val="008A54FF"/>
    <w:rsid w:val="008B00EC"/>
    <w:rsid w:val="008B1AC9"/>
    <w:rsid w:val="008B1BDD"/>
    <w:rsid w:val="008B1E15"/>
    <w:rsid w:val="008B5361"/>
    <w:rsid w:val="008B5477"/>
    <w:rsid w:val="008B6BF1"/>
    <w:rsid w:val="008B7986"/>
    <w:rsid w:val="008C1D96"/>
    <w:rsid w:val="008C5249"/>
    <w:rsid w:val="008C6157"/>
    <w:rsid w:val="008C7720"/>
    <w:rsid w:val="008D15C2"/>
    <w:rsid w:val="008D2124"/>
    <w:rsid w:val="008D43BA"/>
    <w:rsid w:val="008D5EBD"/>
    <w:rsid w:val="008D6AB8"/>
    <w:rsid w:val="008E1762"/>
    <w:rsid w:val="008E27EB"/>
    <w:rsid w:val="008E30CB"/>
    <w:rsid w:val="008E47DA"/>
    <w:rsid w:val="008E7BC0"/>
    <w:rsid w:val="008F00B5"/>
    <w:rsid w:val="008F05B1"/>
    <w:rsid w:val="008F39CF"/>
    <w:rsid w:val="008F3F1D"/>
    <w:rsid w:val="008F65D6"/>
    <w:rsid w:val="00900D45"/>
    <w:rsid w:val="0090318F"/>
    <w:rsid w:val="0090610A"/>
    <w:rsid w:val="0090649A"/>
    <w:rsid w:val="00910AEE"/>
    <w:rsid w:val="009120E8"/>
    <w:rsid w:val="00912141"/>
    <w:rsid w:val="0091532A"/>
    <w:rsid w:val="00921B5D"/>
    <w:rsid w:val="00921F02"/>
    <w:rsid w:val="0092247F"/>
    <w:rsid w:val="009237AC"/>
    <w:rsid w:val="0092601A"/>
    <w:rsid w:val="009272D6"/>
    <w:rsid w:val="00930811"/>
    <w:rsid w:val="00931D68"/>
    <w:rsid w:val="00931E8A"/>
    <w:rsid w:val="00932C07"/>
    <w:rsid w:val="009350A4"/>
    <w:rsid w:val="00941BB7"/>
    <w:rsid w:val="0094291A"/>
    <w:rsid w:val="00942D02"/>
    <w:rsid w:val="00943F26"/>
    <w:rsid w:val="00945331"/>
    <w:rsid w:val="00947119"/>
    <w:rsid w:val="00947B9C"/>
    <w:rsid w:val="009520E3"/>
    <w:rsid w:val="0095326C"/>
    <w:rsid w:val="00953418"/>
    <w:rsid w:val="009535CC"/>
    <w:rsid w:val="00957723"/>
    <w:rsid w:val="0096084B"/>
    <w:rsid w:val="00960C9D"/>
    <w:rsid w:val="00963CDA"/>
    <w:rsid w:val="0097347C"/>
    <w:rsid w:val="00976A78"/>
    <w:rsid w:val="0098157A"/>
    <w:rsid w:val="00981CB0"/>
    <w:rsid w:val="00982E3A"/>
    <w:rsid w:val="009834F4"/>
    <w:rsid w:val="009839E3"/>
    <w:rsid w:val="00987433"/>
    <w:rsid w:val="00992313"/>
    <w:rsid w:val="009936A7"/>
    <w:rsid w:val="009940DE"/>
    <w:rsid w:val="0099499E"/>
    <w:rsid w:val="00994E80"/>
    <w:rsid w:val="009A2E8F"/>
    <w:rsid w:val="009A3758"/>
    <w:rsid w:val="009A4405"/>
    <w:rsid w:val="009A4DC0"/>
    <w:rsid w:val="009A55B7"/>
    <w:rsid w:val="009A55D3"/>
    <w:rsid w:val="009A60AE"/>
    <w:rsid w:val="009B00F4"/>
    <w:rsid w:val="009B0723"/>
    <w:rsid w:val="009B1DA1"/>
    <w:rsid w:val="009B3439"/>
    <w:rsid w:val="009B3831"/>
    <w:rsid w:val="009B3E11"/>
    <w:rsid w:val="009B52B4"/>
    <w:rsid w:val="009C53C4"/>
    <w:rsid w:val="009C682C"/>
    <w:rsid w:val="009D59BF"/>
    <w:rsid w:val="009E009D"/>
    <w:rsid w:val="009E2067"/>
    <w:rsid w:val="009E2CD9"/>
    <w:rsid w:val="009E3F73"/>
    <w:rsid w:val="009E42E9"/>
    <w:rsid w:val="009E4C05"/>
    <w:rsid w:val="009E5126"/>
    <w:rsid w:val="009E7B1B"/>
    <w:rsid w:val="009F0D6F"/>
    <w:rsid w:val="009F3882"/>
    <w:rsid w:val="00A01559"/>
    <w:rsid w:val="00A03C18"/>
    <w:rsid w:val="00A0667C"/>
    <w:rsid w:val="00A06958"/>
    <w:rsid w:val="00A12E0E"/>
    <w:rsid w:val="00A14C3C"/>
    <w:rsid w:val="00A1550C"/>
    <w:rsid w:val="00A15921"/>
    <w:rsid w:val="00A17D24"/>
    <w:rsid w:val="00A202F8"/>
    <w:rsid w:val="00A23C9A"/>
    <w:rsid w:val="00A2545B"/>
    <w:rsid w:val="00A26615"/>
    <w:rsid w:val="00A314F3"/>
    <w:rsid w:val="00A33E96"/>
    <w:rsid w:val="00A37CD0"/>
    <w:rsid w:val="00A37F70"/>
    <w:rsid w:val="00A37F81"/>
    <w:rsid w:val="00A40EBE"/>
    <w:rsid w:val="00A446A7"/>
    <w:rsid w:val="00A449F6"/>
    <w:rsid w:val="00A44B23"/>
    <w:rsid w:val="00A52B93"/>
    <w:rsid w:val="00A52BF8"/>
    <w:rsid w:val="00A52D34"/>
    <w:rsid w:val="00A52D96"/>
    <w:rsid w:val="00A53D69"/>
    <w:rsid w:val="00A542FC"/>
    <w:rsid w:val="00A55422"/>
    <w:rsid w:val="00A55AE6"/>
    <w:rsid w:val="00A55BA3"/>
    <w:rsid w:val="00A57D98"/>
    <w:rsid w:val="00A605C0"/>
    <w:rsid w:val="00A6178A"/>
    <w:rsid w:val="00A626AE"/>
    <w:rsid w:val="00A63056"/>
    <w:rsid w:val="00A64575"/>
    <w:rsid w:val="00A648CF"/>
    <w:rsid w:val="00A66ABC"/>
    <w:rsid w:val="00A66B1C"/>
    <w:rsid w:val="00A66BE5"/>
    <w:rsid w:val="00A714BC"/>
    <w:rsid w:val="00A72AA8"/>
    <w:rsid w:val="00A73CF7"/>
    <w:rsid w:val="00A7445D"/>
    <w:rsid w:val="00A753AB"/>
    <w:rsid w:val="00A75A21"/>
    <w:rsid w:val="00A7737A"/>
    <w:rsid w:val="00A80E8F"/>
    <w:rsid w:val="00A83385"/>
    <w:rsid w:val="00A8392F"/>
    <w:rsid w:val="00A8406B"/>
    <w:rsid w:val="00A90AD2"/>
    <w:rsid w:val="00A940AF"/>
    <w:rsid w:val="00A9653D"/>
    <w:rsid w:val="00A96593"/>
    <w:rsid w:val="00AA1DA9"/>
    <w:rsid w:val="00AA2382"/>
    <w:rsid w:val="00AA3D76"/>
    <w:rsid w:val="00AA3DB0"/>
    <w:rsid w:val="00AA406C"/>
    <w:rsid w:val="00AA646F"/>
    <w:rsid w:val="00AA65DC"/>
    <w:rsid w:val="00AA67DA"/>
    <w:rsid w:val="00AB21CD"/>
    <w:rsid w:val="00AB22FC"/>
    <w:rsid w:val="00AB6B7E"/>
    <w:rsid w:val="00AC001C"/>
    <w:rsid w:val="00AC03F2"/>
    <w:rsid w:val="00AC18FF"/>
    <w:rsid w:val="00AC4B2A"/>
    <w:rsid w:val="00AC629A"/>
    <w:rsid w:val="00AC65DC"/>
    <w:rsid w:val="00AD063D"/>
    <w:rsid w:val="00AD0926"/>
    <w:rsid w:val="00AD1538"/>
    <w:rsid w:val="00AD33CB"/>
    <w:rsid w:val="00AD41E7"/>
    <w:rsid w:val="00AD511B"/>
    <w:rsid w:val="00AD5179"/>
    <w:rsid w:val="00AD64D9"/>
    <w:rsid w:val="00AD6F97"/>
    <w:rsid w:val="00AD7B57"/>
    <w:rsid w:val="00AD7F66"/>
    <w:rsid w:val="00AE0BBB"/>
    <w:rsid w:val="00AE0C9E"/>
    <w:rsid w:val="00AE0FAA"/>
    <w:rsid w:val="00AE5D22"/>
    <w:rsid w:val="00AF0081"/>
    <w:rsid w:val="00AF17EE"/>
    <w:rsid w:val="00AF438E"/>
    <w:rsid w:val="00AF6A32"/>
    <w:rsid w:val="00B015EA"/>
    <w:rsid w:val="00B02D85"/>
    <w:rsid w:val="00B0732D"/>
    <w:rsid w:val="00B07398"/>
    <w:rsid w:val="00B11204"/>
    <w:rsid w:val="00B1207A"/>
    <w:rsid w:val="00B129D4"/>
    <w:rsid w:val="00B13B0D"/>
    <w:rsid w:val="00B20592"/>
    <w:rsid w:val="00B34072"/>
    <w:rsid w:val="00B34C19"/>
    <w:rsid w:val="00B35373"/>
    <w:rsid w:val="00B377D8"/>
    <w:rsid w:val="00B413AF"/>
    <w:rsid w:val="00B4144F"/>
    <w:rsid w:val="00B41CAF"/>
    <w:rsid w:val="00B45E2E"/>
    <w:rsid w:val="00B547C9"/>
    <w:rsid w:val="00B54AB2"/>
    <w:rsid w:val="00B57FF4"/>
    <w:rsid w:val="00B65EEA"/>
    <w:rsid w:val="00B67033"/>
    <w:rsid w:val="00B67762"/>
    <w:rsid w:val="00B71BF3"/>
    <w:rsid w:val="00B7453A"/>
    <w:rsid w:val="00B75307"/>
    <w:rsid w:val="00B758EC"/>
    <w:rsid w:val="00B76F1E"/>
    <w:rsid w:val="00B774D0"/>
    <w:rsid w:val="00B82988"/>
    <w:rsid w:val="00B83A96"/>
    <w:rsid w:val="00B86B2E"/>
    <w:rsid w:val="00B872A7"/>
    <w:rsid w:val="00B8760E"/>
    <w:rsid w:val="00B90261"/>
    <w:rsid w:val="00B912B9"/>
    <w:rsid w:val="00B9298A"/>
    <w:rsid w:val="00B943FA"/>
    <w:rsid w:val="00B95A84"/>
    <w:rsid w:val="00BA02AA"/>
    <w:rsid w:val="00BA075B"/>
    <w:rsid w:val="00BA16AB"/>
    <w:rsid w:val="00BA22D0"/>
    <w:rsid w:val="00BA29B9"/>
    <w:rsid w:val="00BA476C"/>
    <w:rsid w:val="00BA47DC"/>
    <w:rsid w:val="00BA5BDA"/>
    <w:rsid w:val="00BB2A2D"/>
    <w:rsid w:val="00BB5239"/>
    <w:rsid w:val="00BB5A2D"/>
    <w:rsid w:val="00BB6B07"/>
    <w:rsid w:val="00BB6D86"/>
    <w:rsid w:val="00BB718F"/>
    <w:rsid w:val="00BB7DE1"/>
    <w:rsid w:val="00BC14E5"/>
    <w:rsid w:val="00BC1565"/>
    <w:rsid w:val="00BC16EA"/>
    <w:rsid w:val="00BC1C7C"/>
    <w:rsid w:val="00BC29C9"/>
    <w:rsid w:val="00BC3604"/>
    <w:rsid w:val="00BC44E9"/>
    <w:rsid w:val="00BC6213"/>
    <w:rsid w:val="00BC669F"/>
    <w:rsid w:val="00BD0AAE"/>
    <w:rsid w:val="00BD2989"/>
    <w:rsid w:val="00BD3ABA"/>
    <w:rsid w:val="00BD5C48"/>
    <w:rsid w:val="00BE0D51"/>
    <w:rsid w:val="00BE167C"/>
    <w:rsid w:val="00BE4426"/>
    <w:rsid w:val="00BE4F60"/>
    <w:rsid w:val="00BE7BD2"/>
    <w:rsid w:val="00BE7F19"/>
    <w:rsid w:val="00BF02D6"/>
    <w:rsid w:val="00BF0A1A"/>
    <w:rsid w:val="00BF2DCF"/>
    <w:rsid w:val="00BF4FD1"/>
    <w:rsid w:val="00C003A5"/>
    <w:rsid w:val="00C01BD2"/>
    <w:rsid w:val="00C03A40"/>
    <w:rsid w:val="00C0473F"/>
    <w:rsid w:val="00C07FBE"/>
    <w:rsid w:val="00C12AC4"/>
    <w:rsid w:val="00C1454C"/>
    <w:rsid w:val="00C152B2"/>
    <w:rsid w:val="00C158B9"/>
    <w:rsid w:val="00C21B53"/>
    <w:rsid w:val="00C2224A"/>
    <w:rsid w:val="00C22E09"/>
    <w:rsid w:val="00C2630C"/>
    <w:rsid w:val="00C265C9"/>
    <w:rsid w:val="00C26B2D"/>
    <w:rsid w:val="00C270AD"/>
    <w:rsid w:val="00C27AB5"/>
    <w:rsid w:val="00C30082"/>
    <w:rsid w:val="00C31634"/>
    <w:rsid w:val="00C31D10"/>
    <w:rsid w:val="00C35FFD"/>
    <w:rsid w:val="00C36DDD"/>
    <w:rsid w:val="00C37693"/>
    <w:rsid w:val="00C37A5A"/>
    <w:rsid w:val="00C40222"/>
    <w:rsid w:val="00C4302F"/>
    <w:rsid w:val="00C4366A"/>
    <w:rsid w:val="00C438C3"/>
    <w:rsid w:val="00C4467A"/>
    <w:rsid w:val="00C451FB"/>
    <w:rsid w:val="00C475AB"/>
    <w:rsid w:val="00C5206A"/>
    <w:rsid w:val="00C54A06"/>
    <w:rsid w:val="00C559D7"/>
    <w:rsid w:val="00C66CCF"/>
    <w:rsid w:val="00C67BE5"/>
    <w:rsid w:val="00C70F4F"/>
    <w:rsid w:val="00C714EB"/>
    <w:rsid w:val="00C728EA"/>
    <w:rsid w:val="00C75D5C"/>
    <w:rsid w:val="00C7704E"/>
    <w:rsid w:val="00C816F7"/>
    <w:rsid w:val="00C8213C"/>
    <w:rsid w:val="00C83872"/>
    <w:rsid w:val="00C84107"/>
    <w:rsid w:val="00C84C19"/>
    <w:rsid w:val="00C85EDD"/>
    <w:rsid w:val="00C87BFF"/>
    <w:rsid w:val="00C91B7A"/>
    <w:rsid w:val="00C92101"/>
    <w:rsid w:val="00C93271"/>
    <w:rsid w:val="00C95BCA"/>
    <w:rsid w:val="00C95C42"/>
    <w:rsid w:val="00C965F1"/>
    <w:rsid w:val="00CA3389"/>
    <w:rsid w:val="00CA4031"/>
    <w:rsid w:val="00CA6093"/>
    <w:rsid w:val="00CB10B9"/>
    <w:rsid w:val="00CB41DB"/>
    <w:rsid w:val="00CC137C"/>
    <w:rsid w:val="00CC2846"/>
    <w:rsid w:val="00CC40A0"/>
    <w:rsid w:val="00CC567D"/>
    <w:rsid w:val="00CC6FD6"/>
    <w:rsid w:val="00CC7BB8"/>
    <w:rsid w:val="00CD2637"/>
    <w:rsid w:val="00CD3D09"/>
    <w:rsid w:val="00CD5D43"/>
    <w:rsid w:val="00CD629B"/>
    <w:rsid w:val="00CD6FE2"/>
    <w:rsid w:val="00CE03F9"/>
    <w:rsid w:val="00CE4515"/>
    <w:rsid w:val="00CF0983"/>
    <w:rsid w:val="00CF21C3"/>
    <w:rsid w:val="00CF3ABB"/>
    <w:rsid w:val="00CF48D8"/>
    <w:rsid w:val="00CF6DF8"/>
    <w:rsid w:val="00CF7FBD"/>
    <w:rsid w:val="00D014D5"/>
    <w:rsid w:val="00D03537"/>
    <w:rsid w:val="00D068B9"/>
    <w:rsid w:val="00D10213"/>
    <w:rsid w:val="00D10BCB"/>
    <w:rsid w:val="00D122C2"/>
    <w:rsid w:val="00D128A8"/>
    <w:rsid w:val="00D154C8"/>
    <w:rsid w:val="00D16AD6"/>
    <w:rsid w:val="00D1721F"/>
    <w:rsid w:val="00D20486"/>
    <w:rsid w:val="00D2084C"/>
    <w:rsid w:val="00D21B6F"/>
    <w:rsid w:val="00D23890"/>
    <w:rsid w:val="00D26264"/>
    <w:rsid w:val="00D269FC"/>
    <w:rsid w:val="00D275EA"/>
    <w:rsid w:val="00D343FB"/>
    <w:rsid w:val="00D35B8E"/>
    <w:rsid w:val="00D437D3"/>
    <w:rsid w:val="00D44309"/>
    <w:rsid w:val="00D4531D"/>
    <w:rsid w:val="00D45CB0"/>
    <w:rsid w:val="00D52973"/>
    <w:rsid w:val="00D627C2"/>
    <w:rsid w:val="00D65ED2"/>
    <w:rsid w:val="00D722F2"/>
    <w:rsid w:val="00D7563E"/>
    <w:rsid w:val="00D767C0"/>
    <w:rsid w:val="00D775BC"/>
    <w:rsid w:val="00D7770C"/>
    <w:rsid w:val="00D812EC"/>
    <w:rsid w:val="00D852FF"/>
    <w:rsid w:val="00D85AD9"/>
    <w:rsid w:val="00D94FEC"/>
    <w:rsid w:val="00D951FF"/>
    <w:rsid w:val="00DA0128"/>
    <w:rsid w:val="00DA515B"/>
    <w:rsid w:val="00DA7094"/>
    <w:rsid w:val="00DA7792"/>
    <w:rsid w:val="00DB34E5"/>
    <w:rsid w:val="00DB3BE3"/>
    <w:rsid w:val="00DC4956"/>
    <w:rsid w:val="00DC6178"/>
    <w:rsid w:val="00DC6397"/>
    <w:rsid w:val="00DD013D"/>
    <w:rsid w:val="00DD1B17"/>
    <w:rsid w:val="00DD39F6"/>
    <w:rsid w:val="00DD46B2"/>
    <w:rsid w:val="00DD4C78"/>
    <w:rsid w:val="00DD54A7"/>
    <w:rsid w:val="00DE0012"/>
    <w:rsid w:val="00DE19DB"/>
    <w:rsid w:val="00DE428F"/>
    <w:rsid w:val="00DE716F"/>
    <w:rsid w:val="00DF0426"/>
    <w:rsid w:val="00DF1B0F"/>
    <w:rsid w:val="00DF2587"/>
    <w:rsid w:val="00DF2B37"/>
    <w:rsid w:val="00DF38C0"/>
    <w:rsid w:val="00DF3992"/>
    <w:rsid w:val="00DF516A"/>
    <w:rsid w:val="00E030B0"/>
    <w:rsid w:val="00E04D83"/>
    <w:rsid w:val="00E1021C"/>
    <w:rsid w:val="00E1035E"/>
    <w:rsid w:val="00E11E38"/>
    <w:rsid w:val="00E20E9B"/>
    <w:rsid w:val="00E21B80"/>
    <w:rsid w:val="00E26991"/>
    <w:rsid w:val="00E27EE9"/>
    <w:rsid w:val="00E30FF9"/>
    <w:rsid w:val="00E334B4"/>
    <w:rsid w:val="00E345C9"/>
    <w:rsid w:val="00E35ECF"/>
    <w:rsid w:val="00E36888"/>
    <w:rsid w:val="00E37E4F"/>
    <w:rsid w:val="00E4005A"/>
    <w:rsid w:val="00E426C1"/>
    <w:rsid w:val="00E4383F"/>
    <w:rsid w:val="00E43A36"/>
    <w:rsid w:val="00E47706"/>
    <w:rsid w:val="00E508F7"/>
    <w:rsid w:val="00E56483"/>
    <w:rsid w:val="00E572AD"/>
    <w:rsid w:val="00E574BB"/>
    <w:rsid w:val="00E612DF"/>
    <w:rsid w:val="00E622A7"/>
    <w:rsid w:val="00E63A5C"/>
    <w:rsid w:val="00E642A9"/>
    <w:rsid w:val="00E64DEF"/>
    <w:rsid w:val="00E73117"/>
    <w:rsid w:val="00E76A65"/>
    <w:rsid w:val="00E778BE"/>
    <w:rsid w:val="00E77CBF"/>
    <w:rsid w:val="00E80B38"/>
    <w:rsid w:val="00E8225C"/>
    <w:rsid w:val="00E831D5"/>
    <w:rsid w:val="00E86589"/>
    <w:rsid w:val="00E91A40"/>
    <w:rsid w:val="00E94212"/>
    <w:rsid w:val="00E95672"/>
    <w:rsid w:val="00E97A3A"/>
    <w:rsid w:val="00EA0B5E"/>
    <w:rsid w:val="00EA21EF"/>
    <w:rsid w:val="00EA2A33"/>
    <w:rsid w:val="00EA33C3"/>
    <w:rsid w:val="00EA540A"/>
    <w:rsid w:val="00EA6AD9"/>
    <w:rsid w:val="00EA764F"/>
    <w:rsid w:val="00EB05D7"/>
    <w:rsid w:val="00EB3A56"/>
    <w:rsid w:val="00EB68F3"/>
    <w:rsid w:val="00EB69FD"/>
    <w:rsid w:val="00EC08BA"/>
    <w:rsid w:val="00EC1717"/>
    <w:rsid w:val="00EC209B"/>
    <w:rsid w:val="00EC2212"/>
    <w:rsid w:val="00EC3192"/>
    <w:rsid w:val="00EC4643"/>
    <w:rsid w:val="00EC52D9"/>
    <w:rsid w:val="00EC5455"/>
    <w:rsid w:val="00EC5E24"/>
    <w:rsid w:val="00EC66D8"/>
    <w:rsid w:val="00EC6D91"/>
    <w:rsid w:val="00EC79DE"/>
    <w:rsid w:val="00ED0815"/>
    <w:rsid w:val="00ED2881"/>
    <w:rsid w:val="00EE0F5B"/>
    <w:rsid w:val="00EE1FB8"/>
    <w:rsid w:val="00EE27FA"/>
    <w:rsid w:val="00EE3B64"/>
    <w:rsid w:val="00EE6D18"/>
    <w:rsid w:val="00EE709C"/>
    <w:rsid w:val="00EF2551"/>
    <w:rsid w:val="00EF4E99"/>
    <w:rsid w:val="00EF5108"/>
    <w:rsid w:val="00EF6722"/>
    <w:rsid w:val="00EF7F39"/>
    <w:rsid w:val="00F010AC"/>
    <w:rsid w:val="00F03124"/>
    <w:rsid w:val="00F03861"/>
    <w:rsid w:val="00F03A53"/>
    <w:rsid w:val="00F05098"/>
    <w:rsid w:val="00F0705A"/>
    <w:rsid w:val="00F111B7"/>
    <w:rsid w:val="00F11E87"/>
    <w:rsid w:val="00F1220A"/>
    <w:rsid w:val="00F12FC6"/>
    <w:rsid w:val="00F1309B"/>
    <w:rsid w:val="00F169CD"/>
    <w:rsid w:val="00F16CDD"/>
    <w:rsid w:val="00F16E5D"/>
    <w:rsid w:val="00F17310"/>
    <w:rsid w:val="00F20624"/>
    <w:rsid w:val="00F23536"/>
    <w:rsid w:val="00F23801"/>
    <w:rsid w:val="00F23BB7"/>
    <w:rsid w:val="00F26E21"/>
    <w:rsid w:val="00F30136"/>
    <w:rsid w:val="00F30E2A"/>
    <w:rsid w:val="00F33E92"/>
    <w:rsid w:val="00F3445A"/>
    <w:rsid w:val="00F37A52"/>
    <w:rsid w:val="00F37D1A"/>
    <w:rsid w:val="00F37E3D"/>
    <w:rsid w:val="00F428E0"/>
    <w:rsid w:val="00F4329D"/>
    <w:rsid w:val="00F43C92"/>
    <w:rsid w:val="00F43F29"/>
    <w:rsid w:val="00F44A07"/>
    <w:rsid w:val="00F468A1"/>
    <w:rsid w:val="00F47371"/>
    <w:rsid w:val="00F50F31"/>
    <w:rsid w:val="00F538E3"/>
    <w:rsid w:val="00F540A8"/>
    <w:rsid w:val="00F54399"/>
    <w:rsid w:val="00F5456B"/>
    <w:rsid w:val="00F5616B"/>
    <w:rsid w:val="00F60BE9"/>
    <w:rsid w:val="00F60D3F"/>
    <w:rsid w:val="00F60F68"/>
    <w:rsid w:val="00F620DE"/>
    <w:rsid w:val="00F6252F"/>
    <w:rsid w:val="00F64CD1"/>
    <w:rsid w:val="00F65BCC"/>
    <w:rsid w:val="00F66784"/>
    <w:rsid w:val="00F71C8B"/>
    <w:rsid w:val="00F769AE"/>
    <w:rsid w:val="00F769DB"/>
    <w:rsid w:val="00F769F9"/>
    <w:rsid w:val="00F80630"/>
    <w:rsid w:val="00F80991"/>
    <w:rsid w:val="00F83CE0"/>
    <w:rsid w:val="00F841ED"/>
    <w:rsid w:val="00F84344"/>
    <w:rsid w:val="00F84897"/>
    <w:rsid w:val="00F84EE3"/>
    <w:rsid w:val="00F8637E"/>
    <w:rsid w:val="00F87869"/>
    <w:rsid w:val="00F93319"/>
    <w:rsid w:val="00F963F1"/>
    <w:rsid w:val="00F972A5"/>
    <w:rsid w:val="00FA1801"/>
    <w:rsid w:val="00FA1C8E"/>
    <w:rsid w:val="00FA28B3"/>
    <w:rsid w:val="00FA2A2B"/>
    <w:rsid w:val="00FA2AF7"/>
    <w:rsid w:val="00FA2F9A"/>
    <w:rsid w:val="00FA2FF7"/>
    <w:rsid w:val="00FA5B61"/>
    <w:rsid w:val="00FB01C2"/>
    <w:rsid w:val="00FB11CA"/>
    <w:rsid w:val="00FB1A0E"/>
    <w:rsid w:val="00FB2A73"/>
    <w:rsid w:val="00FB2E8E"/>
    <w:rsid w:val="00FB65A3"/>
    <w:rsid w:val="00FB6EFF"/>
    <w:rsid w:val="00FC28D3"/>
    <w:rsid w:val="00FC2A8A"/>
    <w:rsid w:val="00FC335A"/>
    <w:rsid w:val="00FC4786"/>
    <w:rsid w:val="00FD14CD"/>
    <w:rsid w:val="00FD2137"/>
    <w:rsid w:val="00FD27F5"/>
    <w:rsid w:val="00FD3BAE"/>
    <w:rsid w:val="00FD421D"/>
    <w:rsid w:val="00FD62C1"/>
    <w:rsid w:val="00FE072F"/>
    <w:rsid w:val="00FE0EE3"/>
    <w:rsid w:val="00FE323C"/>
    <w:rsid w:val="00FE3796"/>
    <w:rsid w:val="00FE571B"/>
    <w:rsid w:val="00FF0869"/>
    <w:rsid w:val="00FF35BC"/>
    <w:rsid w:val="00FF7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5:docId w15:val="{3BDC02A5-EC0A-44B5-A720-535B196B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75AA"/>
    <w:rPr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rsid w:val="004B11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9"/>
    <w:locked/>
    <w:rsid w:val="004B113C"/>
    <w:rPr>
      <w:rFonts w:ascii="Calibri" w:hAnsi="Calibri" w:cs="Times New Roman"/>
      <w:b/>
      <w:sz w:val="28"/>
    </w:rPr>
  </w:style>
  <w:style w:type="paragraph" w:styleId="a4">
    <w:name w:val="Normal (Web)"/>
    <w:basedOn w:val="a0"/>
    <w:uiPriority w:val="99"/>
    <w:rsid w:val="001D114A"/>
    <w:pPr>
      <w:spacing w:before="64" w:after="64"/>
      <w:ind w:firstLine="386"/>
      <w:jc w:val="both"/>
    </w:pPr>
  </w:style>
  <w:style w:type="paragraph" w:styleId="HTML">
    <w:name w:val="HTML Preformatted"/>
    <w:basedOn w:val="a0"/>
    <w:link w:val="HTML0"/>
    <w:uiPriority w:val="99"/>
    <w:rsid w:val="001D1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sid w:val="001128D4"/>
    <w:rPr>
      <w:rFonts w:ascii="Courier New" w:hAnsi="Courier New" w:cs="Times New Roman"/>
      <w:sz w:val="20"/>
    </w:rPr>
  </w:style>
  <w:style w:type="table" w:styleId="a5">
    <w:name w:val="Table Grid"/>
    <w:basedOn w:val="a2"/>
    <w:uiPriority w:val="59"/>
    <w:rsid w:val="001D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0"/>
    <w:link w:val="a7"/>
    <w:uiPriority w:val="99"/>
    <w:rsid w:val="001D11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locked/>
    <w:rsid w:val="001128D4"/>
    <w:rPr>
      <w:rFonts w:cs="Times New Roman"/>
      <w:sz w:val="24"/>
    </w:rPr>
  </w:style>
  <w:style w:type="character" w:styleId="a8">
    <w:name w:val="page number"/>
    <w:basedOn w:val="a1"/>
    <w:uiPriority w:val="99"/>
    <w:rsid w:val="001D114A"/>
    <w:rPr>
      <w:rFonts w:cs="Times New Roman"/>
    </w:rPr>
  </w:style>
  <w:style w:type="paragraph" w:styleId="a9">
    <w:name w:val="Body Text"/>
    <w:basedOn w:val="a0"/>
    <w:link w:val="aa"/>
    <w:uiPriority w:val="99"/>
    <w:rsid w:val="006C5B5B"/>
    <w:pPr>
      <w:jc w:val="both"/>
    </w:pPr>
  </w:style>
  <w:style w:type="character" w:customStyle="1" w:styleId="aa">
    <w:name w:val="Основной текст Знак"/>
    <w:basedOn w:val="a1"/>
    <w:link w:val="a9"/>
    <w:uiPriority w:val="99"/>
    <w:locked/>
    <w:rsid w:val="009B1DA1"/>
    <w:rPr>
      <w:rFonts w:cs="Times New Roman"/>
      <w:sz w:val="24"/>
    </w:rPr>
  </w:style>
  <w:style w:type="paragraph" w:styleId="ab">
    <w:name w:val="Balloon Text"/>
    <w:basedOn w:val="a0"/>
    <w:link w:val="ac"/>
    <w:uiPriority w:val="99"/>
    <w:semiHidden/>
    <w:rsid w:val="00413CBD"/>
    <w:rPr>
      <w:sz w:val="2"/>
      <w:szCs w:val="20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1128D4"/>
    <w:rPr>
      <w:rFonts w:cs="Times New Roman"/>
      <w:sz w:val="2"/>
    </w:rPr>
  </w:style>
  <w:style w:type="character" w:customStyle="1" w:styleId="s1">
    <w:name w:val="s1"/>
    <w:uiPriority w:val="99"/>
    <w:rsid w:val="00947B9C"/>
    <w:rPr>
      <w:rFonts w:ascii="Times New Roman" w:hAnsi="Times New Roman"/>
      <w:b/>
      <w:color w:val="000000"/>
      <w:sz w:val="24"/>
      <w:u w:val="none"/>
      <w:effect w:val="none"/>
    </w:rPr>
  </w:style>
  <w:style w:type="character" w:styleId="ad">
    <w:name w:val="Hyperlink"/>
    <w:basedOn w:val="a1"/>
    <w:uiPriority w:val="99"/>
    <w:rsid w:val="009B52B4"/>
    <w:rPr>
      <w:rFonts w:cs="Times New Roman"/>
      <w:color w:val="0000FF"/>
      <w:u w:val="single"/>
    </w:rPr>
  </w:style>
  <w:style w:type="paragraph" w:styleId="ae">
    <w:name w:val="Body Text Indent"/>
    <w:aliases w:val="Знак, Знак"/>
    <w:basedOn w:val="a0"/>
    <w:link w:val="af"/>
    <w:uiPriority w:val="99"/>
    <w:rsid w:val="00FE0EE3"/>
    <w:pPr>
      <w:spacing w:after="120"/>
      <w:ind w:left="283"/>
    </w:pPr>
  </w:style>
  <w:style w:type="character" w:customStyle="1" w:styleId="af">
    <w:name w:val="Основной текст с отступом Знак"/>
    <w:aliases w:val="Знак Знак, Знак Знак"/>
    <w:basedOn w:val="a1"/>
    <w:link w:val="ae"/>
    <w:uiPriority w:val="99"/>
    <w:locked/>
    <w:rsid w:val="00FE0EE3"/>
    <w:rPr>
      <w:rFonts w:cs="Times New Roman"/>
      <w:sz w:val="24"/>
    </w:rPr>
  </w:style>
  <w:style w:type="paragraph" w:styleId="3">
    <w:name w:val="Body Text 3"/>
    <w:basedOn w:val="a0"/>
    <w:link w:val="30"/>
    <w:uiPriority w:val="99"/>
    <w:rsid w:val="00FE0EE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locked/>
    <w:rsid w:val="00FE0EE3"/>
    <w:rPr>
      <w:rFonts w:cs="Times New Roman"/>
      <w:sz w:val="16"/>
    </w:rPr>
  </w:style>
  <w:style w:type="paragraph" w:styleId="2">
    <w:name w:val="Body Text 2"/>
    <w:basedOn w:val="a0"/>
    <w:link w:val="20"/>
    <w:uiPriority w:val="99"/>
    <w:rsid w:val="00055C4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055C44"/>
    <w:rPr>
      <w:rFonts w:cs="Times New Roman"/>
      <w:sz w:val="24"/>
    </w:rPr>
  </w:style>
  <w:style w:type="paragraph" w:customStyle="1" w:styleId="a">
    <w:name w:val="Статья"/>
    <w:basedOn w:val="a0"/>
    <w:uiPriority w:val="99"/>
    <w:rsid w:val="00055C44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f0">
    <w:name w:val="List Paragraph"/>
    <w:basedOn w:val="a0"/>
    <w:uiPriority w:val="34"/>
    <w:qFormat/>
    <w:rsid w:val="00BF02D6"/>
    <w:pPr>
      <w:ind w:left="720"/>
      <w:contextualSpacing/>
    </w:pPr>
  </w:style>
  <w:style w:type="paragraph" w:styleId="af1">
    <w:name w:val="header"/>
    <w:basedOn w:val="a0"/>
    <w:link w:val="af2"/>
    <w:uiPriority w:val="99"/>
    <w:rsid w:val="00F4737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locked/>
    <w:rsid w:val="00F47371"/>
    <w:rPr>
      <w:rFonts w:cs="Times New Roman"/>
      <w:sz w:val="24"/>
    </w:rPr>
  </w:style>
  <w:style w:type="paragraph" w:customStyle="1" w:styleId="Standard">
    <w:name w:val="Standard"/>
    <w:uiPriority w:val="99"/>
    <w:rsid w:val="0078029F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table" w:customStyle="1" w:styleId="1">
    <w:name w:val="Сетка таблицы1"/>
    <w:uiPriority w:val="99"/>
    <w:rsid w:val="00050FE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4B113C"/>
    <w:pPr>
      <w:suppressAutoHyphens/>
    </w:pPr>
    <w:rPr>
      <w:rFonts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3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759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476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2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24758">
                                  <w:marLeft w:val="1800"/>
                                  <w:marRight w:val="39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2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72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24764">
                                              <w:marLeft w:val="0"/>
                                              <w:marRight w:val="0"/>
                                              <w:marTop w:val="9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72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2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ilya\&#1088;&#1072;&#1079;&#1085;&#1086;&#1077;\&#1058;&#1077;&#1085;&#1080;&#1079;&#1057;&#1077;&#1088;&#1074;&#1080;&#1089;\&#1044;&#1054;&#1043;&#1054;&#1042;&#1054;&#1056;%20-%20&#1058;&#1048;&#1055;&#1054;&#1042;&#1054;&#1049;%20-%20&#1047;&#1040;&#1050;&#1059;&#1055;%20&#1058;&#1054;&#1042;&#1040;&#1056;&#1054;&#104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B2CDA-BD92-430F-918B-962C0CBE9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- ТИПОВОЙ - ЗАКУП ТОВАРОВ</Template>
  <TotalTime>44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</vt:lpstr>
    </vt:vector>
  </TitlesOfParts>
  <Company>Reanimator Extreme Edition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</dc:title>
  <dc:creator>ANS</dc:creator>
  <cp:lastModifiedBy>Учетная запись Майкрософт</cp:lastModifiedBy>
  <cp:revision>15</cp:revision>
  <cp:lastPrinted>2019-10-01T13:35:00Z</cp:lastPrinted>
  <dcterms:created xsi:type="dcterms:W3CDTF">2018-11-21T10:27:00Z</dcterms:created>
  <dcterms:modified xsi:type="dcterms:W3CDTF">2021-02-03T11:55:00Z</dcterms:modified>
</cp:coreProperties>
</file>