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Банковская гарантия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(форма обеспечения исполнения договора о закупках)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Наименование банка ____________________________________________________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(наименование и реквизиты банка)</w:t>
      </w: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Кому _________________________________________________________________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(наименование и реквизиты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val="kk-KZ" w:eastAsia="ru-RU"/>
        </w:rPr>
        <w:t>з</w:t>
      </w:r>
      <w:proofErr w:type="spellStart"/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аказчика</w:t>
      </w:r>
      <w:proofErr w:type="spellEnd"/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)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/>
          <w:bCs w:val="0"/>
          <w:color w:val="000000"/>
          <w:sz w:val="26"/>
          <w:szCs w:val="26"/>
          <w:lang w:eastAsia="ru-RU"/>
        </w:rPr>
        <w:t>Гарантийное обязательство № ___</w:t>
      </w: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9C0BC6" w:rsidRPr="00B73335" w:rsidTr="0073310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ind w:firstLine="0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 xml:space="preserve">__________________                 </w:t>
            </w:r>
          </w:p>
          <w:p w:rsidR="009C0BC6" w:rsidRPr="00B73335" w:rsidRDefault="009C0BC6" w:rsidP="00733108">
            <w:pPr>
              <w:ind w:firstLine="0"/>
              <w:rPr>
                <w:rFonts w:ascii="Times New Roman" w:eastAsia="Times New Roman" w:hAnsi="Times New Roman"/>
                <w:bCs w:val="0"/>
                <w:szCs w:val="22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B73335">
              <w:rPr>
                <w:rFonts w:ascii="Times New Roman" w:eastAsia="Times New Roman" w:hAnsi="Times New Roman"/>
                <w:bCs w:val="0"/>
                <w:color w:val="000000"/>
                <w:szCs w:val="22"/>
                <w:lang w:eastAsia="ru-RU"/>
              </w:rPr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ind w:firstLine="0"/>
              <w:jc w:val="center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>«___»___________ 20___ года</w:t>
            </w:r>
          </w:p>
          <w:p w:rsidR="009C0BC6" w:rsidRPr="00B73335" w:rsidRDefault="009C0BC6" w:rsidP="00733108">
            <w:pPr>
              <w:ind w:firstLine="0"/>
              <w:jc w:val="center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p w:rsidR="009C0BC6" w:rsidRPr="00B73335" w:rsidRDefault="009C0BC6" w:rsidP="009C0BC6">
      <w:pPr>
        <w:ind w:firstLine="709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Принимая во внимание, что ________________________________, </w:t>
      </w:r>
      <w:proofErr w:type="gramStart"/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именуемый</w:t>
      </w:r>
      <w:proofErr w:type="gramEnd"/>
    </w:p>
    <w:p w:rsidR="009C0BC6" w:rsidRPr="00B73335" w:rsidRDefault="009C0BC6" w:rsidP="009C0BC6">
      <w:pPr>
        <w:ind w:firstLine="709"/>
        <w:rPr>
          <w:rFonts w:ascii="Times New Roman" w:eastAsia="Times New Roman" w:hAnsi="Times New Roman"/>
          <w:bCs w:val="0"/>
          <w:color w:val="00000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                                        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(наименование поставщика)</w:t>
      </w:r>
    </w:p>
    <w:p w:rsidR="009C0BC6" w:rsidRDefault="009C0BC6" w:rsidP="009C0BC6">
      <w:pPr>
        <w:ind w:firstLine="0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в дальнейшем «Поставщик», заключил договор о закупках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_______________________</w:t>
      </w: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                                         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      </w:t>
      </w:r>
      <w:r w:rsidR="003B3797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(описание </w:t>
      </w:r>
      <w:r w:rsidR="008B47FC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товаров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)</w:t>
      </w:r>
    </w:p>
    <w:p w:rsidR="009C0BC6" w:rsidRPr="00B73335" w:rsidRDefault="009C0BC6" w:rsidP="009C0BC6">
      <w:pPr>
        <w:ind w:firstLine="0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от _____ года №__  (далее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-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Договор) и вами было предусмотрено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в Договоре, что Поставщик внесет обеспечение его исполнения в виде банковской гарантии на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общую </w:t>
      </w:r>
      <w:proofErr w:type="spellStart"/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сумму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____________тенге</w:t>
      </w:r>
      <w:proofErr w:type="spellEnd"/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настоящим _______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_______________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подтверждаем,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982BE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что</w:t>
      </w:r>
    </w:p>
    <w:p w:rsidR="009C0BC6" w:rsidRPr="00B73335" w:rsidRDefault="009C0BC6" w:rsidP="009C0BC6">
      <w:pPr>
        <w:ind w:firstLine="0"/>
        <w:jc w:val="thaiDistribute"/>
        <w:rPr>
          <w:rFonts w:ascii="Times New Roman" w:eastAsia="Times New Roman" w:hAnsi="Times New Roman"/>
          <w:bCs w:val="0"/>
          <w:szCs w:val="22"/>
          <w:lang w:eastAsia="ru-RU"/>
        </w:rPr>
      </w:pPr>
      <w:r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</w:t>
      </w:r>
      <w:r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                                                   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(наименование банка)</w:t>
      </w:r>
    </w:p>
    <w:p w:rsidR="0014080A" w:rsidRDefault="009C0BC6" w:rsidP="0014080A">
      <w:pPr>
        <w:ind w:firstLine="0"/>
        <w:jc w:val="thaiDistribute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proofErr w:type="gramStart"/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являемся гарантом по вышеуказанному Договору и берем на себя безотзывное обязательство выплатить вам по вашему требованию 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сумму</w:t>
      </w:r>
      <w:r w:rsidR="0014080A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="0014080A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по получении вашего письменного требования</w:t>
      </w:r>
      <w:r w:rsidR="0014080A" w:rsidRPr="009F66B1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="0014080A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об оплате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, а также письменного подтверждения того, что Поставщик </w:t>
      </w:r>
      <w:r w:rsidR="0014080A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нарушил исполнение договорных обязательств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.</w:t>
      </w:r>
      <w:proofErr w:type="gramEnd"/>
    </w:p>
    <w:p w:rsidR="009C0BC6" w:rsidRPr="00B73335" w:rsidRDefault="0014080A" w:rsidP="0014080A">
      <w:pPr>
        <w:ind w:firstLine="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    </w:t>
      </w:r>
      <w:r w:rsidR="009C0BC6"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9C0BC6" w:rsidRPr="00B73335" w:rsidRDefault="009C0BC6" w:rsidP="009C0BC6">
      <w:pPr>
        <w:ind w:firstLine="709"/>
        <w:jc w:val="thaiDistribute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9C0BC6" w:rsidRPr="00B73335" w:rsidRDefault="009C0BC6" w:rsidP="009C0BC6">
      <w:pPr>
        <w:ind w:firstLine="709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tbl>
      <w:tblPr>
        <w:tblW w:w="4933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794"/>
      </w:tblGrid>
      <w:tr w:rsidR="009C0BC6" w:rsidRPr="00B73335" w:rsidTr="00733108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tabs>
                <w:tab w:val="left" w:pos="3450"/>
              </w:tabs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Подпись и печать гаранта </w:t>
            </w:r>
            <w:r w:rsidRPr="00B733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ind w:firstLine="0"/>
              <w:jc w:val="right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Дата и адрес</w:t>
            </w:r>
          </w:p>
        </w:tc>
      </w:tr>
      <w:tr w:rsidR="009C0BC6" w:rsidRPr="00B73335" w:rsidTr="00733108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tabs>
                <w:tab w:val="left" w:pos="3450"/>
              </w:tabs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C0BC6" w:rsidRPr="00B73335" w:rsidRDefault="009C0BC6" w:rsidP="009C0BC6">
      <w:pPr>
        <w:jc w:val="center"/>
        <w:rPr>
          <w:rFonts w:ascii="Times New Roman" w:hAnsi="Times New Roman"/>
          <w:b/>
          <w:sz w:val="26"/>
          <w:szCs w:val="26"/>
        </w:rPr>
      </w:pPr>
      <w:r w:rsidRPr="00B73335">
        <w:rPr>
          <w:rFonts w:ascii="Times New Roman" w:hAnsi="Times New Roman"/>
          <w:b/>
          <w:sz w:val="26"/>
          <w:szCs w:val="26"/>
        </w:rPr>
        <w:t>________________________________________</w:t>
      </w:r>
    </w:p>
    <w:p w:rsidR="009C0BC6" w:rsidRPr="00B73335" w:rsidRDefault="009C0BC6" w:rsidP="009C0BC6">
      <w:pPr>
        <w:rPr>
          <w:rFonts w:ascii="Times New Roman" w:hAnsi="Times New Roman"/>
          <w:sz w:val="26"/>
          <w:szCs w:val="26"/>
        </w:rPr>
      </w:pPr>
    </w:p>
    <w:p w:rsidR="00D16D9C" w:rsidRDefault="00D16D9C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16D9C" w:rsidRPr="00CA08A4" w:rsidRDefault="00D16D9C" w:rsidP="00D16D9C">
      <w:pPr>
        <w:ind w:right="45"/>
        <w:rPr>
          <w:b/>
          <w:szCs w:val="22"/>
        </w:rPr>
      </w:pPr>
      <w:r w:rsidRPr="00CA08A4">
        <w:rPr>
          <w:b/>
          <w:szCs w:val="22"/>
        </w:rPr>
        <w:lastRenderedPageBreak/>
        <w:t>РЕКВИЗИТЫ ДЛЯ ПОЛУЧЕНИЯ МЕЖДУНАРОДНЫХ</w:t>
      </w:r>
      <w:r w:rsidRPr="00554BFC">
        <w:rPr>
          <w:b/>
          <w:szCs w:val="22"/>
        </w:rPr>
        <w:t xml:space="preserve"> </w:t>
      </w:r>
      <w:r>
        <w:rPr>
          <w:b/>
          <w:szCs w:val="22"/>
        </w:rPr>
        <w:t>ПЕРЕВОДОВ</w:t>
      </w:r>
      <w:r w:rsidRPr="00CA08A4">
        <w:rPr>
          <w:b/>
          <w:caps/>
          <w:szCs w:val="22"/>
        </w:rPr>
        <w:t>:</w:t>
      </w:r>
    </w:p>
    <w:p w:rsidR="00D16D9C" w:rsidRPr="00CA08A4" w:rsidRDefault="00D16D9C" w:rsidP="00D16D9C">
      <w:pPr>
        <w:ind w:right="45"/>
        <w:rPr>
          <w:szCs w:val="22"/>
        </w:rPr>
      </w:pPr>
    </w:p>
    <w:p w:rsidR="00D16D9C" w:rsidRPr="00CA08A4" w:rsidRDefault="00D16D9C" w:rsidP="00D16D9C">
      <w:pPr>
        <w:ind w:right="45"/>
        <w:rPr>
          <w:b/>
          <w:szCs w:val="22"/>
          <w:u w:val="single"/>
        </w:rPr>
      </w:pPr>
    </w:p>
    <w:p w:rsidR="00D16D9C" w:rsidRDefault="00D16D9C" w:rsidP="00D16D9C">
      <w:pPr>
        <w:ind w:right="45"/>
        <w:rPr>
          <w:b/>
          <w:szCs w:val="22"/>
          <w:u w:val="single"/>
        </w:rPr>
      </w:pPr>
      <w:r w:rsidRPr="00CA08A4">
        <w:rPr>
          <w:b/>
          <w:szCs w:val="22"/>
          <w:u w:val="single"/>
        </w:rPr>
        <w:t xml:space="preserve">В ЕВРО: </w:t>
      </w:r>
    </w:p>
    <w:p w:rsidR="00D16D9C" w:rsidRDefault="00D16D9C" w:rsidP="00D16D9C">
      <w:pPr>
        <w:ind w:right="45"/>
        <w:rPr>
          <w:b/>
          <w:szCs w:val="22"/>
          <w:u w:val="single"/>
        </w:rPr>
      </w:pPr>
    </w:p>
    <w:p w:rsidR="00D16D9C" w:rsidRPr="009F1468" w:rsidRDefault="00D16D9C" w:rsidP="00D16D9C">
      <w:pPr>
        <w:rPr>
          <w:bCs w:val="0"/>
          <w:szCs w:val="22"/>
        </w:rPr>
      </w:pPr>
      <w:r w:rsidRPr="009F1468">
        <w:rPr>
          <w:b/>
          <w:szCs w:val="22"/>
        </w:rPr>
        <w:t xml:space="preserve">Банк Получателя / </w:t>
      </w:r>
      <w:proofErr w:type="spellStart"/>
      <w:r w:rsidRPr="009F1468">
        <w:rPr>
          <w:b/>
          <w:szCs w:val="22"/>
        </w:rPr>
        <w:t>Beneficiary</w:t>
      </w:r>
      <w:proofErr w:type="spellEnd"/>
      <w:r w:rsidRPr="009F1468">
        <w:rPr>
          <w:b/>
          <w:szCs w:val="22"/>
        </w:rPr>
        <w:t xml:space="preserve"> </w:t>
      </w:r>
      <w:proofErr w:type="spellStart"/>
      <w:r w:rsidRPr="009F1468">
        <w:rPr>
          <w:b/>
          <w:szCs w:val="22"/>
        </w:rPr>
        <w:t>Bank</w:t>
      </w:r>
      <w:proofErr w:type="spellEnd"/>
      <w:r w:rsidRPr="009F1468">
        <w:rPr>
          <w:b/>
          <w:szCs w:val="22"/>
        </w:rPr>
        <w:t>:</w:t>
      </w:r>
      <w:r w:rsidRPr="009F1468">
        <w:rPr>
          <w:szCs w:val="22"/>
        </w:rPr>
        <w:t xml:space="preserve"> JSC </w:t>
      </w:r>
      <w:proofErr w:type="spellStart"/>
      <w:r w:rsidRPr="009F1468">
        <w:rPr>
          <w:szCs w:val="22"/>
        </w:rPr>
        <w:t>Halyk</w:t>
      </w:r>
      <w:proofErr w:type="spellEnd"/>
      <w:r w:rsidRPr="009F1468">
        <w:rPr>
          <w:szCs w:val="22"/>
        </w:rPr>
        <w:t xml:space="preserve"> </w:t>
      </w:r>
      <w:proofErr w:type="spellStart"/>
      <w:r w:rsidRPr="009F1468">
        <w:rPr>
          <w:szCs w:val="22"/>
        </w:rPr>
        <w:t>Bank</w:t>
      </w:r>
      <w:proofErr w:type="spellEnd"/>
      <w:r w:rsidRPr="009F1468">
        <w:rPr>
          <w:szCs w:val="22"/>
        </w:rPr>
        <w:t xml:space="preserve">, </w:t>
      </w:r>
      <w:r w:rsidRPr="009F1468">
        <w:rPr>
          <w:szCs w:val="22"/>
        </w:rPr>
        <w:br/>
        <w:t xml:space="preserve">40 </w:t>
      </w:r>
      <w:proofErr w:type="spellStart"/>
      <w:r w:rsidRPr="009F1468">
        <w:rPr>
          <w:szCs w:val="22"/>
        </w:rPr>
        <w:t>Al-Farabi</w:t>
      </w:r>
      <w:proofErr w:type="spellEnd"/>
      <w:r w:rsidRPr="009F1468">
        <w:rPr>
          <w:szCs w:val="22"/>
        </w:rPr>
        <w:t xml:space="preserve"> </w:t>
      </w:r>
      <w:proofErr w:type="spellStart"/>
      <w:r w:rsidRPr="009F1468">
        <w:rPr>
          <w:szCs w:val="22"/>
        </w:rPr>
        <w:t>ave</w:t>
      </w:r>
      <w:proofErr w:type="spellEnd"/>
      <w:r w:rsidRPr="009F1468">
        <w:rPr>
          <w:szCs w:val="22"/>
        </w:rPr>
        <w:t>., А26</w:t>
      </w:r>
      <w:r w:rsidRPr="009F1468">
        <w:rPr>
          <w:szCs w:val="22"/>
          <w:lang w:val="en-US"/>
        </w:rPr>
        <w:t>M</w:t>
      </w:r>
      <w:r w:rsidRPr="009F1468">
        <w:rPr>
          <w:szCs w:val="22"/>
        </w:rPr>
        <w:t>3</w:t>
      </w:r>
      <w:r w:rsidRPr="009F1468">
        <w:rPr>
          <w:szCs w:val="22"/>
          <w:lang w:val="en-US"/>
        </w:rPr>
        <w:t>K</w:t>
      </w:r>
      <w:r w:rsidRPr="009F1468">
        <w:rPr>
          <w:szCs w:val="22"/>
        </w:rPr>
        <w:t>5, </w:t>
      </w:r>
      <w:proofErr w:type="spellStart"/>
      <w:r w:rsidRPr="009F1468">
        <w:rPr>
          <w:szCs w:val="22"/>
        </w:rPr>
        <w:t>Almaty</w:t>
      </w:r>
      <w:proofErr w:type="spellEnd"/>
      <w:r w:rsidRPr="009F1468">
        <w:rPr>
          <w:szCs w:val="22"/>
        </w:rPr>
        <w:t xml:space="preserve">, </w:t>
      </w:r>
      <w:proofErr w:type="spellStart"/>
      <w:r w:rsidRPr="009F1468">
        <w:rPr>
          <w:szCs w:val="22"/>
        </w:rPr>
        <w:t>Kazakhstan</w:t>
      </w:r>
      <w:proofErr w:type="spellEnd"/>
      <w:r w:rsidRPr="009F1468">
        <w:rPr>
          <w:szCs w:val="22"/>
        </w:rPr>
        <w:t>, SWIFT/BIC: HSBKKZKX</w:t>
      </w:r>
      <w:r w:rsidRPr="009F1468">
        <w:rPr>
          <w:szCs w:val="22"/>
        </w:rPr>
        <w:br/>
      </w:r>
      <w:r w:rsidRPr="009F1468">
        <w:rPr>
          <w:b/>
          <w:szCs w:val="22"/>
        </w:rPr>
        <w:t xml:space="preserve">Банк Корреспондент в Евро / </w:t>
      </w:r>
      <w:proofErr w:type="spellStart"/>
      <w:r w:rsidRPr="009F1468">
        <w:rPr>
          <w:b/>
          <w:szCs w:val="22"/>
        </w:rPr>
        <w:t>Correspondent</w:t>
      </w:r>
      <w:proofErr w:type="spellEnd"/>
      <w:r w:rsidRPr="009F1468">
        <w:rPr>
          <w:b/>
          <w:szCs w:val="22"/>
        </w:rPr>
        <w:t xml:space="preserve"> </w:t>
      </w:r>
      <w:proofErr w:type="spellStart"/>
      <w:r w:rsidRPr="009F1468">
        <w:rPr>
          <w:b/>
          <w:szCs w:val="22"/>
        </w:rPr>
        <w:t>Bank</w:t>
      </w:r>
      <w:proofErr w:type="spellEnd"/>
      <w:r w:rsidRPr="009F1468">
        <w:rPr>
          <w:b/>
          <w:szCs w:val="22"/>
        </w:rPr>
        <w:t xml:space="preserve"> </w:t>
      </w:r>
      <w:proofErr w:type="spellStart"/>
      <w:r w:rsidRPr="009F1468">
        <w:rPr>
          <w:b/>
          <w:szCs w:val="22"/>
        </w:rPr>
        <w:t>in</w:t>
      </w:r>
      <w:proofErr w:type="spellEnd"/>
      <w:r w:rsidRPr="009F1468">
        <w:rPr>
          <w:b/>
          <w:szCs w:val="22"/>
        </w:rPr>
        <w:t xml:space="preserve"> EUR:</w:t>
      </w:r>
      <w:r w:rsidRPr="009F1468">
        <w:rPr>
          <w:color w:val="000000"/>
          <w:szCs w:val="22"/>
        </w:rPr>
        <w:t xml:space="preserve"> </w:t>
      </w:r>
      <w:r w:rsidRPr="009F1468">
        <w:rPr>
          <w:color w:val="000000"/>
          <w:szCs w:val="22"/>
          <w:lang w:val="en-US"/>
        </w:rPr>
        <w:t>COMMERZBANK</w:t>
      </w:r>
      <w:r w:rsidRPr="009F1468">
        <w:rPr>
          <w:color w:val="000000"/>
          <w:szCs w:val="22"/>
        </w:rPr>
        <w:t xml:space="preserve"> </w:t>
      </w:r>
      <w:r w:rsidRPr="009F1468">
        <w:rPr>
          <w:color w:val="000000"/>
          <w:szCs w:val="22"/>
          <w:lang w:val="en-US"/>
        </w:rPr>
        <w:t>AG</w:t>
      </w:r>
      <w:r w:rsidRPr="009F1468">
        <w:rPr>
          <w:szCs w:val="22"/>
        </w:rPr>
        <w:br/>
        <w:t xml:space="preserve">Корреспондентский счет № / </w:t>
      </w:r>
      <w:proofErr w:type="spellStart"/>
      <w:r w:rsidRPr="009F1468">
        <w:rPr>
          <w:szCs w:val="22"/>
        </w:rPr>
        <w:t>Correspondent</w:t>
      </w:r>
      <w:proofErr w:type="spellEnd"/>
      <w:r w:rsidRPr="009F1468">
        <w:rPr>
          <w:szCs w:val="22"/>
        </w:rPr>
        <w:t xml:space="preserve"> </w:t>
      </w:r>
      <w:proofErr w:type="spellStart"/>
      <w:r w:rsidRPr="009F1468">
        <w:rPr>
          <w:szCs w:val="22"/>
        </w:rPr>
        <w:t>account</w:t>
      </w:r>
      <w:proofErr w:type="spellEnd"/>
      <w:r w:rsidRPr="009F1468">
        <w:rPr>
          <w:szCs w:val="22"/>
        </w:rPr>
        <w:t xml:space="preserve"> # </w:t>
      </w:r>
      <w:r w:rsidRPr="009F1468">
        <w:rPr>
          <w:szCs w:val="22"/>
        </w:rPr>
        <w:br/>
        <w:t xml:space="preserve">№ </w:t>
      </w:r>
      <w:r w:rsidRPr="009F1468">
        <w:rPr>
          <w:color w:val="000000"/>
          <w:szCs w:val="22"/>
        </w:rPr>
        <w:t>400886460501</w:t>
      </w:r>
      <w:r w:rsidRPr="009F1468">
        <w:rPr>
          <w:szCs w:val="22"/>
        </w:rPr>
        <w:t xml:space="preserve"> </w:t>
      </w:r>
      <w:proofErr w:type="spellStart"/>
      <w:r w:rsidRPr="009F1468">
        <w:rPr>
          <w:szCs w:val="22"/>
        </w:rPr>
        <w:t>held</w:t>
      </w:r>
      <w:proofErr w:type="spellEnd"/>
      <w:r w:rsidRPr="009F1468">
        <w:rPr>
          <w:szCs w:val="22"/>
        </w:rPr>
        <w:t xml:space="preserve"> </w:t>
      </w:r>
      <w:proofErr w:type="spellStart"/>
      <w:r w:rsidRPr="009F1468">
        <w:rPr>
          <w:szCs w:val="22"/>
        </w:rPr>
        <w:t>with</w:t>
      </w:r>
      <w:proofErr w:type="spellEnd"/>
      <w:r w:rsidRPr="009F1468">
        <w:rPr>
          <w:szCs w:val="22"/>
        </w:rPr>
        <w:t xml:space="preserve"> </w:t>
      </w:r>
      <w:r w:rsidRPr="009F1468">
        <w:rPr>
          <w:color w:val="000000"/>
          <w:szCs w:val="22"/>
          <w:lang w:val="en-US"/>
        </w:rPr>
        <w:t>COMMERZBANK</w:t>
      </w:r>
      <w:r w:rsidRPr="009F1468">
        <w:rPr>
          <w:color w:val="000000"/>
          <w:szCs w:val="22"/>
        </w:rPr>
        <w:t xml:space="preserve"> </w:t>
      </w:r>
      <w:r w:rsidRPr="009F1468">
        <w:rPr>
          <w:color w:val="000000"/>
          <w:szCs w:val="22"/>
          <w:lang w:val="en-US"/>
        </w:rPr>
        <w:t>AG</w:t>
      </w:r>
      <w:r w:rsidRPr="009F1468">
        <w:rPr>
          <w:szCs w:val="22"/>
        </w:rPr>
        <w:t xml:space="preserve">, </w:t>
      </w:r>
      <w:proofErr w:type="spellStart"/>
      <w:r w:rsidRPr="009F1468">
        <w:rPr>
          <w:szCs w:val="22"/>
        </w:rPr>
        <w:t>Frankfurt-am-Main</w:t>
      </w:r>
      <w:proofErr w:type="spellEnd"/>
      <w:r w:rsidRPr="009F1468">
        <w:rPr>
          <w:szCs w:val="22"/>
        </w:rPr>
        <w:t xml:space="preserve"> 1, </w:t>
      </w:r>
      <w:proofErr w:type="spellStart"/>
      <w:r w:rsidRPr="009F1468">
        <w:rPr>
          <w:szCs w:val="22"/>
        </w:rPr>
        <w:t>Germany</w:t>
      </w:r>
      <w:proofErr w:type="spellEnd"/>
      <w:r w:rsidRPr="009F1468">
        <w:rPr>
          <w:szCs w:val="22"/>
        </w:rPr>
        <w:t xml:space="preserve">, </w:t>
      </w:r>
      <w:r w:rsidRPr="009F1468">
        <w:rPr>
          <w:szCs w:val="22"/>
        </w:rPr>
        <w:br/>
      </w:r>
      <w:proofErr w:type="gramStart"/>
      <w:r w:rsidRPr="009F1468">
        <w:rPr>
          <w:szCs w:val="22"/>
        </w:rPr>
        <w:t>SWIFT</w:t>
      </w:r>
      <w:proofErr w:type="gramEnd"/>
      <w:r w:rsidRPr="009F1468">
        <w:rPr>
          <w:szCs w:val="22"/>
        </w:rPr>
        <w:t xml:space="preserve">/BIC: </w:t>
      </w:r>
      <w:r w:rsidRPr="009F1468">
        <w:rPr>
          <w:szCs w:val="22"/>
          <w:lang w:val="en-US"/>
        </w:rPr>
        <w:t>COBADEFF</w:t>
      </w:r>
      <w:r w:rsidRPr="009F1468">
        <w:rPr>
          <w:szCs w:val="22"/>
        </w:rPr>
        <w:t xml:space="preserve">  </w:t>
      </w:r>
    </w:p>
    <w:p w:rsidR="00D16D9C" w:rsidRPr="00210A2E" w:rsidRDefault="00D16D9C" w:rsidP="00D16D9C">
      <w:pPr>
        <w:rPr>
          <w:szCs w:val="22"/>
          <w:lang w:val="en-US"/>
        </w:rPr>
      </w:pPr>
      <w:r w:rsidRPr="009F1468">
        <w:rPr>
          <w:b/>
          <w:szCs w:val="22"/>
        </w:rPr>
        <w:t>Получатель</w:t>
      </w:r>
      <w:r w:rsidRPr="00210A2E">
        <w:rPr>
          <w:b/>
          <w:szCs w:val="22"/>
          <w:lang w:val="en-US"/>
        </w:rPr>
        <w:t xml:space="preserve"> / Beneficiary:</w:t>
      </w:r>
      <w:r w:rsidRPr="00210A2E">
        <w:rPr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JSC</w:t>
      </w:r>
      <w:r w:rsidRPr="00210A2E">
        <w:rPr>
          <w:b/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NC</w:t>
      </w:r>
      <w:r w:rsidRPr="00210A2E">
        <w:rPr>
          <w:b/>
          <w:szCs w:val="22"/>
          <w:lang w:val="en-US"/>
        </w:rPr>
        <w:t xml:space="preserve"> «</w:t>
      </w:r>
      <w:proofErr w:type="spellStart"/>
      <w:r w:rsidRPr="002C44FD">
        <w:rPr>
          <w:b/>
          <w:szCs w:val="22"/>
          <w:lang w:val="en-US"/>
        </w:rPr>
        <w:t>Aktau</w:t>
      </w:r>
      <w:proofErr w:type="spellEnd"/>
      <w:r w:rsidRPr="00210A2E">
        <w:rPr>
          <w:b/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Sea</w:t>
      </w:r>
      <w:r w:rsidRPr="00210A2E">
        <w:rPr>
          <w:b/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Commercial</w:t>
      </w:r>
      <w:r w:rsidRPr="00210A2E">
        <w:rPr>
          <w:b/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Port</w:t>
      </w:r>
      <w:r w:rsidRPr="00210A2E">
        <w:rPr>
          <w:b/>
          <w:szCs w:val="22"/>
          <w:lang w:val="en-US"/>
        </w:rPr>
        <w:t>»</w:t>
      </w:r>
      <w:r w:rsidRPr="00210A2E">
        <w:rPr>
          <w:szCs w:val="22"/>
          <w:lang w:val="en-US"/>
        </w:rPr>
        <w:t xml:space="preserve"> </w:t>
      </w:r>
    </w:p>
    <w:p w:rsidR="00D16D9C" w:rsidRPr="00554BFC" w:rsidRDefault="00D16D9C" w:rsidP="00D16D9C">
      <w:pPr>
        <w:rPr>
          <w:szCs w:val="22"/>
        </w:rPr>
      </w:pPr>
      <w:r>
        <w:rPr>
          <w:szCs w:val="22"/>
        </w:rPr>
        <w:t>(</w:t>
      </w:r>
      <w:r w:rsidRPr="00554BFC">
        <w:rPr>
          <w:szCs w:val="22"/>
        </w:rPr>
        <w:t>Акционерное общество «Национальная компания «</w:t>
      </w:r>
      <w:proofErr w:type="spellStart"/>
      <w:r w:rsidRPr="00554BFC">
        <w:rPr>
          <w:szCs w:val="22"/>
        </w:rPr>
        <w:t>Актауский</w:t>
      </w:r>
      <w:proofErr w:type="spellEnd"/>
      <w:r w:rsidRPr="00554BFC">
        <w:rPr>
          <w:szCs w:val="22"/>
        </w:rPr>
        <w:t xml:space="preserve"> международный морской торговый порт»</w:t>
      </w:r>
      <w:r>
        <w:rPr>
          <w:szCs w:val="22"/>
        </w:rPr>
        <w:t>)</w:t>
      </w:r>
    </w:p>
    <w:p w:rsidR="00D16D9C" w:rsidRDefault="00D16D9C" w:rsidP="00D16D9C">
      <w:pPr>
        <w:rPr>
          <w:b/>
          <w:color w:val="000000"/>
          <w:szCs w:val="22"/>
        </w:rPr>
      </w:pPr>
      <w:r w:rsidRPr="009F1468">
        <w:rPr>
          <w:b/>
          <w:szCs w:val="22"/>
        </w:rPr>
        <w:t xml:space="preserve">Счёт / </w:t>
      </w:r>
      <w:proofErr w:type="spellStart"/>
      <w:r w:rsidRPr="009F1468">
        <w:rPr>
          <w:b/>
          <w:szCs w:val="22"/>
        </w:rPr>
        <w:t>Account</w:t>
      </w:r>
      <w:proofErr w:type="spellEnd"/>
      <w:r w:rsidRPr="009F1468">
        <w:rPr>
          <w:b/>
          <w:szCs w:val="22"/>
        </w:rPr>
        <w:t xml:space="preserve">: </w:t>
      </w:r>
      <w:r>
        <w:rPr>
          <w:b/>
          <w:szCs w:val="22"/>
        </w:rPr>
        <w:t xml:space="preserve"> </w:t>
      </w:r>
      <w:r w:rsidRPr="00554BFC">
        <w:rPr>
          <w:b/>
          <w:color w:val="000000"/>
          <w:szCs w:val="22"/>
          <w:lang w:val="en-US"/>
        </w:rPr>
        <w:t>KZ</w:t>
      </w:r>
      <w:r w:rsidRPr="00554BFC">
        <w:rPr>
          <w:b/>
          <w:color w:val="000000"/>
          <w:szCs w:val="22"/>
        </w:rPr>
        <w:t>416010231000051971</w:t>
      </w:r>
    </w:p>
    <w:p w:rsidR="00D16D9C" w:rsidRDefault="00D16D9C" w:rsidP="00D16D9C">
      <w:pPr>
        <w:rPr>
          <w:b/>
          <w:color w:val="000000"/>
          <w:szCs w:val="22"/>
        </w:rPr>
      </w:pPr>
    </w:p>
    <w:p w:rsidR="00D16D9C" w:rsidRDefault="00D16D9C" w:rsidP="00D16D9C">
      <w:pPr>
        <w:rPr>
          <w:b/>
          <w:color w:val="000000"/>
          <w:szCs w:val="22"/>
        </w:rPr>
      </w:pPr>
    </w:p>
    <w:p w:rsidR="00D16D9C" w:rsidRDefault="00D16D9C" w:rsidP="00D16D9C">
      <w:pPr>
        <w:rPr>
          <w:b/>
          <w:color w:val="000000"/>
          <w:szCs w:val="22"/>
        </w:rPr>
      </w:pPr>
    </w:p>
    <w:p w:rsidR="00D16D9C" w:rsidRPr="00CA08A4" w:rsidRDefault="00D16D9C" w:rsidP="00D16D9C">
      <w:pPr>
        <w:ind w:right="45"/>
        <w:rPr>
          <w:b/>
          <w:szCs w:val="22"/>
          <w:u w:val="single"/>
        </w:rPr>
      </w:pPr>
      <w:r w:rsidRPr="00CA08A4">
        <w:rPr>
          <w:b/>
          <w:szCs w:val="22"/>
          <w:u w:val="single"/>
        </w:rPr>
        <w:t xml:space="preserve">В ДОЛЛАРАХ США: </w:t>
      </w:r>
    </w:p>
    <w:p w:rsidR="00D16D9C" w:rsidRPr="00CA08A4" w:rsidRDefault="00D16D9C" w:rsidP="00D16D9C">
      <w:pPr>
        <w:ind w:right="45"/>
        <w:rPr>
          <w:b/>
          <w:szCs w:val="22"/>
        </w:rPr>
      </w:pPr>
    </w:p>
    <w:p w:rsidR="00D16D9C" w:rsidRPr="00D16D9C" w:rsidRDefault="00D16D9C" w:rsidP="00D16D9C">
      <w:pPr>
        <w:rPr>
          <w:szCs w:val="22"/>
          <w:lang w:val="en-US"/>
        </w:rPr>
      </w:pPr>
      <w:r w:rsidRPr="00CA08A4">
        <w:rPr>
          <w:b/>
          <w:szCs w:val="22"/>
        </w:rPr>
        <w:t>Банк</w:t>
      </w:r>
      <w:r w:rsidRPr="00D16D9C">
        <w:rPr>
          <w:b/>
          <w:szCs w:val="22"/>
          <w:lang w:val="en-US"/>
        </w:rPr>
        <w:t xml:space="preserve"> </w:t>
      </w:r>
      <w:r w:rsidRPr="00CA08A4">
        <w:rPr>
          <w:b/>
          <w:szCs w:val="22"/>
        </w:rPr>
        <w:t>Получателя</w:t>
      </w:r>
      <w:r w:rsidRPr="00D16D9C">
        <w:rPr>
          <w:b/>
          <w:szCs w:val="22"/>
          <w:lang w:val="en-US"/>
        </w:rPr>
        <w:t xml:space="preserve"> / </w:t>
      </w:r>
      <w:r w:rsidRPr="00CA08A4">
        <w:rPr>
          <w:b/>
          <w:szCs w:val="22"/>
          <w:lang w:val="en-US"/>
        </w:rPr>
        <w:t>Beneficiary</w:t>
      </w:r>
      <w:r w:rsidRPr="00D16D9C">
        <w:rPr>
          <w:b/>
          <w:szCs w:val="22"/>
          <w:lang w:val="en-US"/>
        </w:rPr>
        <w:t xml:space="preserve"> </w:t>
      </w:r>
      <w:r w:rsidRPr="00CA08A4">
        <w:rPr>
          <w:b/>
          <w:szCs w:val="22"/>
          <w:lang w:val="en-US"/>
        </w:rPr>
        <w:t>Bank</w:t>
      </w:r>
      <w:r w:rsidRPr="00D16D9C">
        <w:rPr>
          <w:szCs w:val="22"/>
          <w:lang w:val="en-US"/>
        </w:rPr>
        <w:t xml:space="preserve">: </w:t>
      </w:r>
      <w:r w:rsidRPr="00CA08A4">
        <w:rPr>
          <w:szCs w:val="22"/>
          <w:lang w:val="en-US"/>
        </w:rPr>
        <w:t>JSC</w:t>
      </w:r>
      <w:r w:rsidRPr="00D16D9C">
        <w:rPr>
          <w:szCs w:val="22"/>
          <w:lang w:val="en-US"/>
        </w:rPr>
        <w:t xml:space="preserve"> </w:t>
      </w:r>
      <w:proofErr w:type="spellStart"/>
      <w:r w:rsidRPr="00CA08A4">
        <w:rPr>
          <w:szCs w:val="22"/>
          <w:lang w:val="en-US"/>
        </w:rPr>
        <w:t>Halyk</w:t>
      </w:r>
      <w:proofErr w:type="spellEnd"/>
      <w:r w:rsidRPr="00D16D9C">
        <w:rPr>
          <w:szCs w:val="22"/>
          <w:lang w:val="en-US"/>
        </w:rPr>
        <w:t xml:space="preserve"> </w:t>
      </w:r>
      <w:r w:rsidRPr="00CA08A4">
        <w:rPr>
          <w:szCs w:val="22"/>
          <w:lang w:val="en-US"/>
        </w:rPr>
        <w:t>Bank</w:t>
      </w:r>
      <w:r w:rsidRPr="00D16D9C">
        <w:rPr>
          <w:szCs w:val="22"/>
          <w:lang w:val="en-US"/>
        </w:rPr>
        <w:t>,</w:t>
      </w:r>
    </w:p>
    <w:p w:rsidR="00D16D9C" w:rsidRPr="00CA08A4" w:rsidRDefault="00D16D9C" w:rsidP="00D16D9C">
      <w:pPr>
        <w:rPr>
          <w:szCs w:val="22"/>
          <w:lang w:val="en-US"/>
        </w:rPr>
      </w:pPr>
      <w:r w:rsidRPr="00CA08A4">
        <w:rPr>
          <w:szCs w:val="22"/>
          <w:lang w:val="en-US"/>
        </w:rPr>
        <w:t>40 Al-</w:t>
      </w:r>
      <w:proofErr w:type="spellStart"/>
      <w:r w:rsidRPr="00CA08A4">
        <w:rPr>
          <w:szCs w:val="22"/>
          <w:lang w:val="en-US"/>
        </w:rPr>
        <w:t>Farabi</w:t>
      </w:r>
      <w:proofErr w:type="spellEnd"/>
      <w:r w:rsidRPr="00CA08A4">
        <w:rPr>
          <w:szCs w:val="22"/>
          <w:lang w:val="en-US"/>
        </w:rPr>
        <w:t xml:space="preserve"> </w:t>
      </w:r>
      <w:proofErr w:type="spellStart"/>
      <w:r w:rsidRPr="00CA08A4">
        <w:rPr>
          <w:szCs w:val="22"/>
          <w:lang w:val="en-US"/>
        </w:rPr>
        <w:t>ave.</w:t>
      </w:r>
      <w:proofErr w:type="spellEnd"/>
      <w:r w:rsidRPr="00CA08A4">
        <w:rPr>
          <w:szCs w:val="22"/>
          <w:lang w:val="en-US"/>
        </w:rPr>
        <w:t>, А26M3K5, Almaty, Kazakhstan, SWIFT/BIC: HSBKKZKX</w:t>
      </w:r>
    </w:p>
    <w:p w:rsidR="00D16D9C" w:rsidRPr="00CA08A4" w:rsidRDefault="00D16D9C" w:rsidP="00D16D9C">
      <w:pPr>
        <w:rPr>
          <w:szCs w:val="22"/>
        </w:rPr>
      </w:pPr>
      <w:r w:rsidRPr="00CA08A4">
        <w:rPr>
          <w:b/>
          <w:szCs w:val="22"/>
        </w:rPr>
        <w:t xml:space="preserve">Банк Корреспондент в долларах США / </w:t>
      </w:r>
      <w:r w:rsidRPr="00CA08A4">
        <w:rPr>
          <w:b/>
          <w:szCs w:val="22"/>
          <w:lang w:val="en-US"/>
        </w:rPr>
        <w:t>Correspondent</w:t>
      </w:r>
      <w:r w:rsidRPr="00CA08A4">
        <w:rPr>
          <w:b/>
          <w:szCs w:val="22"/>
        </w:rPr>
        <w:t xml:space="preserve"> </w:t>
      </w:r>
      <w:r w:rsidRPr="00CA08A4">
        <w:rPr>
          <w:b/>
          <w:szCs w:val="22"/>
          <w:lang w:val="en-US"/>
        </w:rPr>
        <w:t>Bank</w:t>
      </w:r>
      <w:r w:rsidRPr="00CA08A4">
        <w:rPr>
          <w:b/>
          <w:szCs w:val="22"/>
        </w:rPr>
        <w:t xml:space="preserve"> </w:t>
      </w:r>
      <w:r w:rsidRPr="00CA08A4">
        <w:rPr>
          <w:b/>
          <w:szCs w:val="22"/>
          <w:lang w:val="en-US"/>
        </w:rPr>
        <w:t>in</w:t>
      </w:r>
      <w:r w:rsidRPr="00CA08A4">
        <w:rPr>
          <w:b/>
          <w:szCs w:val="22"/>
        </w:rPr>
        <w:t xml:space="preserve"> </w:t>
      </w:r>
      <w:r w:rsidRPr="00CA08A4">
        <w:rPr>
          <w:b/>
          <w:szCs w:val="22"/>
          <w:lang w:val="en-US"/>
        </w:rPr>
        <w:t>USD</w:t>
      </w:r>
      <w:r w:rsidRPr="00CA08A4">
        <w:rPr>
          <w:szCs w:val="22"/>
        </w:rPr>
        <w:t>:</w:t>
      </w:r>
    </w:p>
    <w:p w:rsidR="00D16D9C" w:rsidRPr="00CA08A4" w:rsidRDefault="00D16D9C" w:rsidP="00D16D9C">
      <w:pPr>
        <w:pStyle w:val="1"/>
        <w:ind w:left="0"/>
        <w:rPr>
          <w:sz w:val="22"/>
          <w:szCs w:val="22"/>
          <w:u w:val="none"/>
          <w:lang w:val="kk-KZ"/>
        </w:rPr>
      </w:pPr>
      <w:r w:rsidRPr="00CA08A4">
        <w:rPr>
          <w:sz w:val="22"/>
          <w:szCs w:val="22"/>
          <w:u w:val="none"/>
        </w:rPr>
        <w:t>Корреспондентский</w:t>
      </w:r>
      <w:r w:rsidRPr="00CA08A4">
        <w:rPr>
          <w:sz w:val="22"/>
          <w:szCs w:val="22"/>
          <w:u w:val="none"/>
          <w:lang w:val="en-US"/>
        </w:rPr>
        <w:t xml:space="preserve"> </w:t>
      </w:r>
      <w:r w:rsidRPr="00CA08A4">
        <w:rPr>
          <w:sz w:val="22"/>
          <w:szCs w:val="22"/>
          <w:u w:val="none"/>
        </w:rPr>
        <w:t>счет</w:t>
      </w:r>
      <w:r w:rsidRPr="00CA08A4">
        <w:rPr>
          <w:sz w:val="22"/>
          <w:szCs w:val="22"/>
          <w:u w:val="none"/>
          <w:lang w:val="en-US"/>
        </w:rPr>
        <w:t xml:space="preserve"> № /Correspondent account # </w:t>
      </w:r>
    </w:p>
    <w:p w:rsidR="00D16D9C" w:rsidRPr="00CA08A4" w:rsidRDefault="00D16D9C" w:rsidP="00D16D9C">
      <w:pPr>
        <w:tabs>
          <w:tab w:val="num" w:pos="0"/>
          <w:tab w:val="left" w:pos="2340"/>
        </w:tabs>
        <w:rPr>
          <w:szCs w:val="22"/>
          <w:lang w:val="en-US"/>
        </w:rPr>
      </w:pPr>
      <w:r w:rsidRPr="00CA08A4">
        <w:rPr>
          <w:szCs w:val="22"/>
          <w:lang w:val="en-US"/>
        </w:rPr>
        <w:t xml:space="preserve">№ 8900372605 held with The Bank of New York Mellon., New York, USA, </w:t>
      </w:r>
    </w:p>
    <w:p w:rsidR="00D16D9C" w:rsidRPr="00CA08A4" w:rsidRDefault="00D16D9C" w:rsidP="00D16D9C">
      <w:pPr>
        <w:tabs>
          <w:tab w:val="num" w:pos="0"/>
          <w:tab w:val="left" w:pos="2340"/>
        </w:tabs>
        <w:rPr>
          <w:szCs w:val="22"/>
          <w:lang w:val="kk-KZ"/>
        </w:rPr>
      </w:pPr>
      <w:r w:rsidRPr="00CA08A4">
        <w:rPr>
          <w:szCs w:val="22"/>
          <w:lang w:val="en-US"/>
        </w:rPr>
        <w:t>SWIFT/BIC:</w:t>
      </w:r>
      <w:r w:rsidRPr="00CA08A4">
        <w:rPr>
          <w:szCs w:val="22"/>
          <w:lang w:val="kk-KZ"/>
        </w:rPr>
        <w:t xml:space="preserve"> </w:t>
      </w:r>
      <w:r w:rsidRPr="00CA08A4">
        <w:rPr>
          <w:szCs w:val="22"/>
          <w:lang w:val="en-US"/>
        </w:rPr>
        <w:t>IRVTUS3NXXX</w:t>
      </w:r>
    </w:p>
    <w:p w:rsidR="00D16D9C" w:rsidRPr="00955CF7" w:rsidRDefault="00D16D9C" w:rsidP="00D16D9C">
      <w:pPr>
        <w:rPr>
          <w:szCs w:val="22"/>
          <w:lang w:val="en-US"/>
        </w:rPr>
      </w:pPr>
      <w:r w:rsidRPr="00CA08A4">
        <w:rPr>
          <w:b/>
          <w:szCs w:val="22"/>
        </w:rPr>
        <w:t>Получатель</w:t>
      </w:r>
      <w:r w:rsidRPr="00CA08A4">
        <w:rPr>
          <w:b/>
          <w:szCs w:val="22"/>
          <w:lang w:val="en-US"/>
        </w:rPr>
        <w:t xml:space="preserve"> / Beneficiary:</w:t>
      </w:r>
      <w:r w:rsidRPr="00CA08A4">
        <w:rPr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JSC</w:t>
      </w:r>
      <w:r w:rsidRPr="00955CF7">
        <w:rPr>
          <w:b/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NC</w:t>
      </w:r>
      <w:r w:rsidRPr="00955CF7">
        <w:rPr>
          <w:b/>
          <w:szCs w:val="22"/>
          <w:lang w:val="en-US"/>
        </w:rPr>
        <w:t xml:space="preserve"> «</w:t>
      </w:r>
      <w:proofErr w:type="spellStart"/>
      <w:r w:rsidRPr="002C44FD">
        <w:rPr>
          <w:b/>
          <w:szCs w:val="22"/>
          <w:lang w:val="en-US"/>
        </w:rPr>
        <w:t>Aktau</w:t>
      </w:r>
      <w:proofErr w:type="spellEnd"/>
      <w:r w:rsidRPr="00955CF7">
        <w:rPr>
          <w:b/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Sea</w:t>
      </w:r>
      <w:r w:rsidRPr="00955CF7">
        <w:rPr>
          <w:b/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Commercial</w:t>
      </w:r>
      <w:r w:rsidRPr="00955CF7">
        <w:rPr>
          <w:b/>
          <w:szCs w:val="22"/>
          <w:lang w:val="en-US"/>
        </w:rPr>
        <w:t xml:space="preserve"> </w:t>
      </w:r>
      <w:r w:rsidRPr="002C44FD">
        <w:rPr>
          <w:b/>
          <w:szCs w:val="22"/>
          <w:lang w:val="en-US"/>
        </w:rPr>
        <w:t>Port</w:t>
      </w:r>
      <w:r w:rsidRPr="00955CF7">
        <w:rPr>
          <w:b/>
          <w:szCs w:val="22"/>
          <w:lang w:val="en-US"/>
        </w:rPr>
        <w:t>»</w:t>
      </w:r>
      <w:r w:rsidRPr="00955CF7">
        <w:rPr>
          <w:szCs w:val="22"/>
          <w:lang w:val="en-US"/>
        </w:rPr>
        <w:t xml:space="preserve"> </w:t>
      </w:r>
    </w:p>
    <w:p w:rsidR="00D16D9C" w:rsidRPr="00554BFC" w:rsidRDefault="00D16D9C" w:rsidP="00D16D9C">
      <w:pPr>
        <w:rPr>
          <w:szCs w:val="22"/>
        </w:rPr>
      </w:pPr>
      <w:r>
        <w:rPr>
          <w:szCs w:val="22"/>
        </w:rPr>
        <w:t>(</w:t>
      </w:r>
      <w:r w:rsidRPr="00554BFC">
        <w:rPr>
          <w:szCs w:val="22"/>
        </w:rPr>
        <w:t>Акционерное общество «Национальная компания «</w:t>
      </w:r>
      <w:proofErr w:type="spellStart"/>
      <w:r w:rsidRPr="00554BFC">
        <w:rPr>
          <w:szCs w:val="22"/>
        </w:rPr>
        <w:t>Актауский</w:t>
      </w:r>
      <w:proofErr w:type="spellEnd"/>
      <w:r w:rsidRPr="00554BFC">
        <w:rPr>
          <w:szCs w:val="22"/>
        </w:rPr>
        <w:t xml:space="preserve"> морской торговый порт»</w:t>
      </w:r>
      <w:r>
        <w:rPr>
          <w:szCs w:val="22"/>
        </w:rPr>
        <w:t>)</w:t>
      </w:r>
    </w:p>
    <w:p w:rsidR="00D16D9C" w:rsidRPr="00CA08A4" w:rsidRDefault="00D16D9C" w:rsidP="00D16D9C">
      <w:pPr>
        <w:rPr>
          <w:szCs w:val="22"/>
        </w:rPr>
      </w:pPr>
      <w:r w:rsidRPr="00CA08A4">
        <w:rPr>
          <w:b/>
          <w:szCs w:val="22"/>
        </w:rPr>
        <w:t xml:space="preserve">Счёт / </w:t>
      </w:r>
      <w:r w:rsidRPr="00CA08A4">
        <w:rPr>
          <w:b/>
          <w:szCs w:val="22"/>
          <w:lang w:val="en-US"/>
        </w:rPr>
        <w:t>Account</w:t>
      </w:r>
      <w:r w:rsidRPr="00CA08A4">
        <w:rPr>
          <w:b/>
          <w:szCs w:val="22"/>
        </w:rPr>
        <w:t>:</w:t>
      </w:r>
      <w:r w:rsidRPr="00CA08A4">
        <w:rPr>
          <w:szCs w:val="22"/>
        </w:rPr>
        <w:t xml:space="preserve"> </w:t>
      </w:r>
      <w:r w:rsidRPr="00955CF7">
        <w:rPr>
          <w:b/>
          <w:szCs w:val="22"/>
        </w:rPr>
        <w:t>KZ366010231000209395</w:t>
      </w:r>
    </w:p>
    <w:p w:rsidR="009C0BC6" w:rsidRPr="00B73335" w:rsidRDefault="009C0BC6" w:rsidP="009C0BC6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B27AA" w:rsidRPr="009C0BC6" w:rsidRDefault="00CB27AA" w:rsidP="009C0BC6">
      <w:pPr>
        <w:rPr>
          <w:szCs w:val="26"/>
        </w:rPr>
      </w:pPr>
    </w:p>
    <w:sectPr w:rsidR="00CB27AA" w:rsidRPr="009C0BC6" w:rsidSect="00090B8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851" w:bottom="1418" w:left="1418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8B" w:rsidRDefault="0002458B" w:rsidP="00A168CB">
      <w:r>
        <w:separator/>
      </w:r>
    </w:p>
  </w:endnote>
  <w:endnote w:type="continuationSeparator" w:id="0">
    <w:p w:rsidR="0002458B" w:rsidRDefault="0002458B" w:rsidP="00A1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49" w:rsidRDefault="007B4149" w:rsidP="008565B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49D1">
      <w:rPr>
        <w:rStyle w:val="aa"/>
        <w:noProof/>
      </w:rPr>
      <w:t>34</w:t>
    </w:r>
    <w:r>
      <w:rPr>
        <w:rStyle w:val="aa"/>
      </w:rPr>
      <w:fldChar w:fldCharType="end"/>
    </w:r>
  </w:p>
  <w:p w:rsidR="007B4149" w:rsidRDefault="007B4149" w:rsidP="008565B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49" w:rsidRDefault="007B4149" w:rsidP="008565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8B" w:rsidRDefault="0002458B" w:rsidP="00A168CB">
      <w:r>
        <w:separator/>
      </w:r>
    </w:p>
  </w:footnote>
  <w:footnote w:type="continuationSeparator" w:id="0">
    <w:p w:rsidR="0002458B" w:rsidRDefault="0002458B" w:rsidP="00A1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78" w:rsidRDefault="00B16F78" w:rsidP="001A49D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49D1">
      <w:rPr>
        <w:rStyle w:val="aa"/>
        <w:noProof/>
      </w:rPr>
      <w:t>34</w:t>
    </w:r>
    <w:r>
      <w:rPr>
        <w:rStyle w:val="aa"/>
      </w:rPr>
      <w:fldChar w:fldCharType="end"/>
    </w:r>
  </w:p>
  <w:p w:rsidR="00B16F78" w:rsidRDefault="00B16F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D1" w:rsidRDefault="001A49D1" w:rsidP="0000577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AA"/>
    <w:rsid w:val="00005777"/>
    <w:rsid w:val="00020472"/>
    <w:rsid w:val="00022515"/>
    <w:rsid w:val="0002458B"/>
    <w:rsid w:val="00035EE4"/>
    <w:rsid w:val="0004423A"/>
    <w:rsid w:val="000862DC"/>
    <w:rsid w:val="00087B30"/>
    <w:rsid w:val="00090B8F"/>
    <w:rsid w:val="000B7FE0"/>
    <w:rsid w:val="000E7E55"/>
    <w:rsid w:val="00137192"/>
    <w:rsid w:val="0014080A"/>
    <w:rsid w:val="00153431"/>
    <w:rsid w:val="001551DC"/>
    <w:rsid w:val="001624E8"/>
    <w:rsid w:val="00165EB3"/>
    <w:rsid w:val="00173BE2"/>
    <w:rsid w:val="001760C7"/>
    <w:rsid w:val="001A49D1"/>
    <w:rsid w:val="001D7CC7"/>
    <w:rsid w:val="001F0493"/>
    <w:rsid w:val="001F2FEC"/>
    <w:rsid w:val="00202350"/>
    <w:rsid w:val="00217F5F"/>
    <w:rsid w:val="00223812"/>
    <w:rsid w:val="002425A9"/>
    <w:rsid w:val="00245015"/>
    <w:rsid w:val="00245138"/>
    <w:rsid w:val="00254C29"/>
    <w:rsid w:val="002D0D2E"/>
    <w:rsid w:val="002D0FDF"/>
    <w:rsid w:val="002D5257"/>
    <w:rsid w:val="00311788"/>
    <w:rsid w:val="00357451"/>
    <w:rsid w:val="00375C4F"/>
    <w:rsid w:val="003A0034"/>
    <w:rsid w:val="003A6531"/>
    <w:rsid w:val="003B2299"/>
    <w:rsid w:val="003B3797"/>
    <w:rsid w:val="003B662D"/>
    <w:rsid w:val="003B75BF"/>
    <w:rsid w:val="003C5896"/>
    <w:rsid w:val="003E4004"/>
    <w:rsid w:val="00417B2A"/>
    <w:rsid w:val="00420EFB"/>
    <w:rsid w:val="0042154F"/>
    <w:rsid w:val="00462B1A"/>
    <w:rsid w:val="004735DF"/>
    <w:rsid w:val="004A2AF8"/>
    <w:rsid w:val="004B7BD7"/>
    <w:rsid w:val="004C5BCF"/>
    <w:rsid w:val="004D2F92"/>
    <w:rsid w:val="004E6D51"/>
    <w:rsid w:val="00505D62"/>
    <w:rsid w:val="00555578"/>
    <w:rsid w:val="005B50C7"/>
    <w:rsid w:val="005D70AF"/>
    <w:rsid w:val="005F2BF4"/>
    <w:rsid w:val="00604B33"/>
    <w:rsid w:val="0062107B"/>
    <w:rsid w:val="00650677"/>
    <w:rsid w:val="00650F52"/>
    <w:rsid w:val="00656CAA"/>
    <w:rsid w:val="00677E63"/>
    <w:rsid w:val="00680561"/>
    <w:rsid w:val="006B14A5"/>
    <w:rsid w:val="006F1094"/>
    <w:rsid w:val="006F1173"/>
    <w:rsid w:val="006F3007"/>
    <w:rsid w:val="007037E3"/>
    <w:rsid w:val="00706421"/>
    <w:rsid w:val="007077ED"/>
    <w:rsid w:val="007142EB"/>
    <w:rsid w:val="00733108"/>
    <w:rsid w:val="007343E6"/>
    <w:rsid w:val="0073718E"/>
    <w:rsid w:val="00757309"/>
    <w:rsid w:val="00762596"/>
    <w:rsid w:val="007711B3"/>
    <w:rsid w:val="00790360"/>
    <w:rsid w:val="007B4149"/>
    <w:rsid w:val="007C2C8A"/>
    <w:rsid w:val="007D50AE"/>
    <w:rsid w:val="007D5A1E"/>
    <w:rsid w:val="008169BB"/>
    <w:rsid w:val="00824E1E"/>
    <w:rsid w:val="00837153"/>
    <w:rsid w:val="008444FC"/>
    <w:rsid w:val="008552A3"/>
    <w:rsid w:val="008565B1"/>
    <w:rsid w:val="00860190"/>
    <w:rsid w:val="008873F9"/>
    <w:rsid w:val="00890C5B"/>
    <w:rsid w:val="008B47FC"/>
    <w:rsid w:val="008D0B59"/>
    <w:rsid w:val="00967C63"/>
    <w:rsid w:val="00974CDF"/>
    <w:rsid w:val="0098208F"/>
    <w:rsid w:val="009A7906"/>
    <w:rsid w:val="009B617A"/>
    <w:rsid w:val="009C0BC6"/>
    <w:rsid w:val="00A168CB"/>
    <w:rsid w:val="00A31FA1"/>
    <w:rsid w:val="00A4092A"/>
    <w:rsid w:val="00A76770"/>
    <w:rsid w:val="00AA4FE1"/>
    <w:rsid w:val="00AA77E9"/>
    <w:rsid w:val="00AE62EB"/>
    <w:rsid w:val="00B02F63"/>
    <w:rsid w:val="00B03CAF"/>
    <w:rsid w:val="00B04CA9"/>
    <w:rsid w:val="00B11C18"/>
    <w:rsid w:val="00B13096"/>
    <w:rsid w:val="00B16F78"/>
    <w:rsid w:val="00B563F1"/>
    <w:rsid w:val="00B61176"/>
    <w:rsid w:val="00B61A2F"/>
    <w:rsid w:val="00B64A2D"/>
    <w:rsid w:val="00B67452"/>
    <w:rsid w:val="00BB7F52"/>
    <w:rsid w:val="00BC6C40"/>
    <w:rsid w:val="00BD2520"/>
    <w:rsid w:val="00BF12DA"/>
    <w:rsid w:val="00C161B6"/>
    <w:rsid w:val="00C251BD"/>
    <w:rsid w:val="00C36860"/>
    <w:rsid w:val="00C45345"/>
    <w:rsid w:val="00C94953"/>
    <w:rsid w:val="00C96CE0"/>
    <w:rsid w:val="00CB27AA"/>
    <w:rsid w:val="00CF1656"/>
    <w:rsid w:val="00D05B66"/>
    <w:rsid w:val="00D16D9C"/>
    <w:rsid w:val="00D36141"/>
    <w:rsid w:val="00D67D0D"/>
    <w:rsid w:val="00D71C65"/>
    <w:rsid w:val="00DB3C32"/>
    <w:rsid w:val="00E1039C"/>
    <w:rsid w:val="00E11F72"/>
    <w:rsid w:val="00E1470A"/>
    <w:rsid w:val="00E22114"/>
    <w:rsid w:val="00E41F1A"/>
    <w:rsid w:val="00E509A1"/>
    <w:rsid w:val="00E60420"/>
    <w:rsid w:val="00E677CB"/>
    <w:rsid w:val="00E70C76"/>
    <w:rsid w:val="00E85155"/>
    <w:rsid w:val="00E8651A"/>
    <w:rsid w:val="00E91A7E"/>
    <w:rsid w:val="00E97599"/>
    <w:rsid w:val="00EC2A10"/>
    <w:rsid w:val="00F00022"/>
    <w:rsid w:val="00F06B23"/>
    <w:rsid w:val="00F10EF1"/>
    <w:rsid w:val="00F11374"/>
    <w:rsid w:val="00F247EF"/>
    <w:rsid w:val="00F24EA6"/>
    <w:rsid w:val="00F31AF9"/>
    <w:rsid w:val="00F36FDF"/>
    <w:rsid w:val="00F37365"/>
    <w:rsid w:val="00F37ED7"/>
    <w:rsid w:val="00F57B43"/>
    <w:rsid w:val="00F95F19"/>
    <w:rsid w:val="00F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AA"/>
    <w:pPr>
      <w:ind w:firstLine="567"/>
      <w:jc w:val="both"/>
    </w:pPr>
    <w:rPr>
      <w:rFonts w:ascii="Arial" w:eastAsia="Calibri" w:hAnsi="Arial"/>
      <w:bCs/>
      <w:sz w:val="22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16D9C"/>
    <w:pPr>
      <w:keepNext/>
      <w:ind w:left="709" w:right="45" w:firstLine="0"/>
      <w:outlineLvl w:val="0"/>
    </w:pPr>
    <w:rPr>
      <w:rFonts w:ascii="Times New Roman" w:eastAsia="Times New Roman" w:hAnsi="Times New Roman"/>
      <w:bCs w:val="0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3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Cs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168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6">
    <w:name w:val="footer"/>
    <w:basedOn w:val="a"/>
    <w:link w:val="a7"/>
    <w:rsid w:val="00A168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8">
    <w:name w:val="Balloon Text"/>
    <w:basedOn w:val="a"/>
    <w:link w:val="a9"/>
    <w:rsid w:val="00CF16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F1656"/>
    <w:rPr>
      <w:rFonts w:ascii="Tahoma" w:eastAsia="Calibri" w:hAnsi="Tahoma" w:cs="Tahoma"/>
      <w:bCs/>
      <w:sz w:val="16"/>
      <w:szCs w:val="16"/>
      <w:lang w:eastAsia="en-US"/>
    </w:rPr>
  </w:style>
  <w:style w:type="character" w:styleId="aa">
    <w:name w:val="page number"/>
    <w:basedOn w:val="a0"/>
    <w:rsid w:val="001D7CC7"/>
  </w:style>
  <w:style w:type="character" w:customStyle="1" w:styleId="10">
    <w:name w:val="Заголовок 1 Знак"/>
    <w:basedOn w:val="a0"/>
    <w:link w:val="1"/>
    <w:rsid w:val="00D16D9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AA"/>
    <w:pPr>
      <w:ind w:firstLine="567"/>
      <w:jc w:val="both"/>
    </w:pPr>
    <w:rPr>
      <w:rFonts w:ascii="Arial" w:eastAsia="Calibri" w:hAnsi="Arial"/>
      <w:bCs/>
      <w:sz w:val="22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16D9C"/>
    <w:pPr>
      <w:keepNext/>
      <w:ind w:left="709" w:right="45" w:firstLine="0"/>
      <w:outlineLvl w:val="0"/>
    </w:pPr>
    <w:rPr>
      <w:rFonts w:ascii="Times New Roman" w:eastAsia="Times New Roman" w:hAnsi="Times New Roman"/>
      <w:bCs w:val="0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3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Cs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168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6">
    <w:name w:val="footer"/>
    <w:basedOn w:val="a"/>
    <w:link w:val="a7"/>
    <w:rsid w:val="00A168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8">
    <w:name w:val="Balloon Text"/>
    <w:basedOn w:val="a"/>
    <w:link w:val="a9"/>
    <w:rsid w:val="00CF16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F1656"/>
    <w:rPr>
      <w:rFonts w:ascii="Tahoma" w:eastAsia="Calibri" w:hAnsi="Tahoma" w:cs="Tahoma"/>
      <w:bCs/>
      <w:sz w:val="16"/>
      <w:szCs w:val="16"/>
      <w:lang w:eastAsia="en-US"/>
    </w:rPr>
  </w:style>
  <w:style w:type="character" w:styleId="aa">
    <w:name w:val="page number"/>
    <w:basedOn w:val="a0"/>
    <w:rsid w:val="001D7CC7"/>
  </w:style>
  <w:style w:type="character" w:customStyle="1" w:styleId="10">
    <w:name w:val="Заголовок 1 Знак"/>
    <w:basedOn w:val="a0"/>
    <w:link w:val="1"/>
    <w:rsid w:val="00D16D9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8CA588-E75C-48EA-BDDA-02A106FA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322F2906</Template>
  <TotalTime>0</TotalTime>
  <Pages>2</Pages>
  <Words>330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DIS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Y-Arhipova</dc:creator>
  <cp:lastModifiedBy>Гаухар Токмурзина</cp:lastModifiedBy>
  <cp:revision>3</cp:revision>
  <cp:lastPrinted>2015-05-19T07:19:00Z</cp:lastPrinted>
  <dcterms:created xsi:type="dcterms:W3CDTF">2019-01-04T04:44:00Z</dcterms:created>
  <dcterms:modified xsi:type="dcterms:W3CDTF">2021-08-31T09:51:00Z</dcterms:modified>
</cp:coreProperties>
</file>