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2F" w:rsidRDefault="00A8392F" w:rsidP="005C6550">
      <w:pPr>
        <w:ind w:right="-1"/>
        <w:jc w:val="right"/>
        <w:rPr>
          <w:rFonts w:eastAsia="Calibri"/>
          <w:b/>
          <w:lang w:eastAsia="en-US"/>
        </w:rPr>
      </w:pPr>
    </w:p>
    <w:p w:rsidR="00FB2972" w:rsidRPr="00C37A5A" w:rsidRDefault="00FB2972" w:rsidP="00FB2972">
      <w:pPr>
        <w:tabs>
          <w:tab w:val="left" w:pos="0"/>
          <w:tab w:val="left" w:pos="5529"/>
        </w:tabs>
        <w:ind w:hanging="540"/>
        <w:jc w:val="right"/>
        <w:rPr>
          <w:b/>
          <w:lang w:val="en-US"/>
        </w:rPr>
      </w:pPr>
      <w:r w:rsidRPr="00C37A5A">
        <w:rPr>
          <w:b/>
          <w:lang w:val="en-US"/>
        </w:rPr>
        <w:t xml:space="preserve">20__ </w:t>
      </w:r>
      <w:proofErr w:type="spellStart"/>
      <w:r>
        <w:rPr>
          <w:b/>
        </w:rPr>
        <w:t>жылғы</w:t>
      </w:r>
      <w:proofErr w:type="spellEnd"/>
      <w:r w:rsidRPr="00FB2972">
        <w:rPr>
          <w:b/>
          <w:lang w:val="en-US"/>
        </w:rPr>
        <w:t xml:space="preserve"> </w:t>
      </w:r>
      <w:r w:rsidRPr="00C37A5A">
        <w:rPr>
          <w:b/>
          <w:lang w:val="en-US"/>
        </w:rPr>
        <w:t xml:space="preserve">«____» _________ </w:t>
      </w:r>
    </w:p>
    <w:p w:rsidR="003D7261" w:rsidRPr="00FB2972" w:rsidRDefault="003D7261" w:rsidP="005C6550">
      <w:pPr>
        <w:ind w:right="-1"/>
        <w:jc w:val="right"/>
        <w:rPr>
          <w:rFonts w:eastAsia="Calibri"/>
          <w:b/>
          <w:lang w:val="en-US" w:eastAsia="en-US"/>
        </w:rPr>
      </w:pPr>
    </w:p>
    <w:p w:rsidR="005C6550" w:rsidRPr="00FB2972" w:rsidRDefault="005C6550" w:rsidP="005C6550">
      <w:pPr>
        <w:ind w:right="-1"/>
        <w:jc w:val="right"/>
        <w:rPr>
          <w:b/>
          <w:lang w:val="kk-KZ"/>
        </w:rPr>
      </w:pPr>
      <w:proofErr w:type="gramStart"/>
      <w:r w:rsidRPr="00C37A5A">
        <w:rPr>
          <w:b/>
          <w:lang w:val="en-US"/>
        </w:rPr>
        <w:t>№  _</w:t>
      </w:r>
      <w:proofErr w:type="gramEnd"/>
      <w:r w:rsidRPr="00C37A5A">
        <w:rPr>
          <w:b/>
          <w:lang w:val="en-US"/>
        </w:rPr>
        <w:t>_______________</w:t>
      </w:r>
      <w:r w:rsidR="00FB2972">
        <w:rPr>
          <w:b/>
          <w:lang w:val="kk-KZ"/>
        </w:rPr>
        <w:t>Шартқа</w:t>
      </w:r>
    </w:p>
    <w:p w:rsidR="00FB2972" w:rsidRPr="00FB2972" w:rsidRDefault="00FB2972" w:rsidP="00FB2972">
      <w:pPr>
        <w:ind w:right="-1"/>
        <w:jc w:val="right"/>
        <w:rPr>
          <w:b/>
          <w:lang w:val="kk-KZ"/>
        </w:rPr>
      </w:pPr>
      <w:r w:rsidRPr="00C37A5A">
        <w:rPr>
          <w:rFonts w:eastAsia="Calibri"/>
          <w:b/>
          <w:lang w:val="en-US" w:eastAsia="en-US"/>
        </w:rPr>
        <w:t>№</w:t>
      </w:r>
      <w:r w:rsidRPr="00230236">
        <w:rPr>
          <w:rFonts w:eastAsia="Calibri"/>
          <w:b/>
          <w:lang w:val="en-US" w:eastAsia="en-US"/>
        </w:rPr>
        <w:t>5</w:t>
      </w:r>
      <w:r>
        <w:rPr>
          <w:rFonts w:eastAsia="Calibri"/>
          <w:b/>
          <w:lang w:val="kk-KZ" w:eastAsia="en-US"/>
        </w:rPr>
        <w:t xml:space="preserve"> қосымша</w:t>
      </w:r>
    </w:p>
    <w:p w:rsidR="009A55B7" w:rsidRPr="00C37A5A" w:rsidRDefault="009A55B7" w:rsidP="009A55B7">
      <w:pPr>
        <w:ind w:right="-1"/>
        <w:jc w:val="right"/>
        <w:rPr>
          <w:rFonts w:eastAsia="Calibri"/>
          <w:b/>
          <w:lang w:val="en-US" w:eastAsia="en-US"/>
        </w:rPr>
      </w:pPr>
    </w:p>
    <w:p w:rsidR="00294EF4" w:rsidRPr="00C37A5A" w:rsidRDefault="00294EF4" w:rsidP="00512E59">
      <w:pPr>
        <w:ind w:right="-1"/>
        <w:jc w:val="right"/>
        <w:rPr>
          <w:rFonts w:eastAsia="Calibri"/>
          <w:b/>
          <w:lang w:val="en-US" w:eastAsia="en-US"/>
        </w:rPr>
      </w:pPr>
      <w:r w:rsidRPr="00C37A5A">
        <w:rPr>
          <w:rFonts w:eastAsia="Calibri"/>
          <w:b/>
          <w:lang w:val="en-US" w:eastAsia="en-US"/>
        </w:rPr>
        <w:t>«</w:t>
      </w:r>
      <w:r w:rsidRPr="006B7730">
        <w:rPr>
          <w:rFonts w:eastAsia="Calibri"/>
          <w:b/>
          <w:lang w:val="en-US" w:eastAsia="en-US"/>
        </w:rPr>
        <w:t>Oil</w:t>
      </w:r>
      <w:r w:rsidR="00FE072F" w:rsidRPr="00C37A5A">
        <w:rPr>
          <w:rFonts w:eastAsia="Calibri"/>
          <w:b/>
          <w:lang w:val="en-US" w:eastAsia="en-US"/>
        </w:rPr>
        <w:t xml:space="preserve"> </w:t>
      </w:r>
      <w:r w:rsidRPr="006B7730">
        <w:rPr>
          <w:rFonts w:eastAsia="Calibri"/>
          <w:b/>
          <w:lang w:val="en-US" w:eastAsia="en-US"/>
        </w:rPr>
        <w:t>Construction</w:t>
      </w:r>
      <w:r w:rsidR="005007F8" w:rsidRPr="00C37A5A">
        <w:rPr>
          <w:rFonts w:eastAsia="Calibri"/>
          <w:b/>
          <w:lang w:val="en-US" w:eastAsia="en-US"/>
        </w:rPr>
        <w:t xml:space="preserve"> </w:t>
      </w:r>
      <w:r w:rsidRPr="006B7730">
        <w:rPr>
          <w:rFonts w:eastAsia="Calibri"/>
          <w:b/>
          <w:lang w:val="en-US" w:eastAsia="en-US"/>
        </w:rPr>
        <w:t>Company</w:t>
      </w:r>
      <w:r w:rsidRPr="00C37A5A">
        <w:rPr>
          <w:rFonts w:eastAsia="Calibri"/>
          <w:b/>
          <w:lang w:val="en-US" w:eastAsia="en-US"/>
        </w:rPr>
        <w:t>»</w:t>
      </w:r>
      <w:r w:rsidR="00FB2972">
        <w:rPr>
          <w:rFonts w:eastAsia="Calibri"/>
          <w:b/>
          <w:lang w:val="kk-KZ" w:eastAsia="en-US"/>
        </w:rPr>
        <w:t xml:space="preserve"> ЖШС</w:t>
      </w:r>
      <w:r w:rsidRPr="00C37A5A">
        <w:rPr>
          <w:rFonts w:eastAsia="Calibri"/>
          <w:b/>
          <w:lang w:val="en-US" w:eastAsia="en-US"/>
        </w:rPr>
        <w:t xml:space="preserve">   </w:t>
      </w:r>
    </w:p>
    <w:p w:rsidR="009A55B7" w:rsidRPr="006B7730" w:rsidRDefault="009A55B7" w:rsidP="009A55B7">
      <w:pPr>
        <w:ind w:right="-1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</w:t>
      </w:r>
    </w:p>
    <w:p w:rsidR="00512E59" w:rsidRPr="00A53D69" w:rsidRDefault="00FB2972" w:rsidP="00512E59">
      <w:pPr>
        <w:ind w:right="-1"/>
        <w:jc w:val="right"/>
        <w:rPr>
          <w:rFonts w:eastAsia="Calibri"/>
          <w:i/>
          <w:sz w:val="20"/>
          <w:szCs w:val="20"/>
          <w:lang w:eastAsia="en-US"/>
        </w:rPr>
      </w:pPr>
      <w:r w:rsidRPr="00A53D69">
        <w:rPr>
          <w:rFonts w:eastAsia="Calibri"/>
          <w:i/>
          <w:sz w:val="20"/>
          <w:szCs w:val="20"/>
          <w:lang w:eastAsia="en-US"/>
        </w:rPr>
        <w:t>(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Тапсырыс</w:t>
      </w:r>
      <w:proofErr w:type="spellEnd"/>
      <w:r w:rsidRPr="00FB2972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берушінің</w:t>
      </w:r>
      <w:proofErr w:type="spellEnd"/>
      <w:r w:rsidRPr="00FB2972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жауапты</w:t>
      </w:r>
      <w:proofErr w:type="spellEnd"/>
      <w:r w:rsidRPr="00FB2972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құрылымдық</w:t>
      </w:r>
      <w:proofErr w:type="spellEnd"/>
      <w:r w:rsidRPr="00FB2972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бөлімше</w:t>
      </w:r>
      <w:proofErr w:type="spellEnd"/>
      <w:r w:rsidR="00185443">
        <w:rPr>
          <w:rFonts w:eastAsia="Calibri"/>
          <w:i/>
          <w:sz w:val="20"/>
          <w:szCs w:val="20"/>
          <w:lang w:val="kk-KZ" w:eastAsia="en-US"/>
        </w:rPr>
        <w:t>сі</w:t>
      </w:r>
      <w:bookmarkStart w:id="0" w:name="_GoBack"/>
      <w:bookmarkEnd w:id="0"/>
      <w:r w:rsidRPr="00FB2972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FB2972">
        <w:rPr>
          <w:rFonts w:eastAsia="Calibri"/>
          <w:i/>
          <w:sz w:val="20"/>
          <w:szCs w:val="20"/>
          <w:lang w:eastAsia="en-US"/>
        </w:rPr>
        <w:t>көрсетіледі</w:t>
      </w:r>
      <w:proofErr w:type="spellEnd"/>
      <w:r w:rsidR="00A53D69" w:rsidRPr="00A53D69">
        <w:rPr>
          <w:rFonts w:eastAsia="Calibri"/>
          <w:i/>
          <w:sz w:val="20"/>
          <w:szCs w:val="20"/>
          <w:lang w:eastAsia="en-US"/>
        </w:rPr>
        <w:t>)</w:t>
      </w:r>
    </w:p>
    <w:p w:rsidR="00A53D69" w:rsidRDefault="00A53D69" w:rsidP="00512E59">
      <w:pPr>
        <w:ind w:right="-1"/>
        <w:jc w:val="right"/>
        <w:rPr>
          <w:rFonts w:eastAsia="Calibri"/>
          <w:lang w:eastAsia="en-US"/>
        </w:rPr>
      </w:pPr>
    </w:p>
    <w:p w:rsidR="00294EF4" w:rsidRPr="006B7730" w:rsidRDefault="00FB2972" w:rsidP="00512E59">
      <w:pPr>
        <w:ind w:right="-1"/>
        <w:jc w:val="right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Ж</w:t>
      </w:r>
      <w:proofErr w:type="spellStart"/>
      <w:r w:rsidRPr="00FB2972">
        <w:rPr>
          <w:rFonts w:eastAsia="Calibri"/>
          <w:lang w:eastAsia="en-US"/>
        </w:rPr>
        <w:t>еткізушінің</w:t>
      </w:r>
      <w:proofErr w:type="spellEnd"/>
      <w:r w:rsidRPr="00FB2972">
        <w:rPr>
          <w:rFonts w:eastAsia="Calibri"/>
          <w:lang w:eastAsia="en-US"/>
        </w:rPr>
        <w:t xml:space="preserve"> </w:t>
      </w:r>
      <w:proofErr w:type="spellStart"/>
      <w:r w:rsidRPr="00FB2972">
        <w:rPr>
          <w:rFonts w:eastAsia="Calibri"/>
          <w:lang w:eastAsia="en-US"/>
        </w:rPr>
        <w:t>өкілінен</w:t>
      </w:r>
      <w:proofErr w:type="spellEnd"/>
      <w:r>
        <w:rPr>
          <w:rFonts w:eastAsia="Calibri"/>
          <w:lang w:val="kk-KZ" w:eastAsia="en-US"/>
        </w:rPr>
        <w:t xml:space="preserve"> </w:t>
      </w:r>
    </w:p>
    <w:p w:rsidR="00294EF4" w:rsidRPr="006B7730" w:rsidRDefault="00294EF4" w:rsidP="00512E59">
      <w:pPr>
        <w:ind w:right="-1"/>
        <w:jc w:val="right"/>
        <w:rPr>
          <w:rFonts w:eastAsia="Calibri"/>
          <w:sz w:val="22"/>
          <w:szCs w:val="22"/>
          <w:lang w:eastAsia="en-US"/>
        </w:rPr>
      </w:pPr>
    </w:p>
    <w:p w:rsidR="00294EF4" w:rsidRPr="006B7730" w:rsidRDefault="00294EF4" w:rsidP="00512E59">
      <w:pPr>
        <w:ind w:right="-1"/>
        <w:jc w:val="right"/>
        <w:rPr>
          <w:rFonts w:eastAsia="Calibri"/>
          <w:sz w:val="22"/>
          <w:szCs w:val="22"/>
          <w:lang w:eastAsia="en-US"/>
        </w:rPr>
      </w:pPr>
      <w:r w:rsidRPr="006B7730">
        <w:rPr>
          <w:rFonts w:eastAsia="Calibri"/>
          <w:sz w:val="22"/>
          <w:szCs w:val="22"/>
          <w:lang w:eastAsia="en-US"/>
        </w:rPr>
        <w:t>____________________________</w:t>
      </w:r>
    </w:p>
    <w:p w:rsidR="00294EF4" w:rsidRPr="006B7730" w:rsidRDefault="00F23536" w:rsidP="00512E59">
      <w:pPr>
        <w:ind w:right="-1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4EF4" w:rsidRPr="006B7730">
        <w:rPr>
          <w:rFonts w:eastAsia="Calibri"/>
          <w:i/>
          <w:sz w:val="16"/>
          <w:szCs w:val="16"/>
          <w:lang w:eastAsia="en-US"/>
        </w:rPr>
        <w:t>(</w:t>
      </w:r>
      <w:r w:rsidR="00FB2972">
        <w:rPr>
          <w:rFonts w:eastAsia="Calibri"/>
          <w:i/>
          <w:sz w:val="16"/>
          <w:szCs w:val="16"/>
          <w:lang w:val="kk-KZ" w:eastAsia="en-US"/>
        </w:rPr>
        <w:t>Жеткіз</w:t>
      </w:r>
      <w:proofErr w:type="spellStart"/>
      <w:r w:rsidR="00FB2972" w:rsidRPr="00FB2972">
        <w:rPr>
          <w:rFonts w:eastAsia="Calibri"/>
          <w:i/>
          <w:sz w:val="16"/>
          <w:szCs w:val="16"/>
          <w:lang w:eastAsia="en-US"/>
        </w:rPr>
        <w:t>ушінің</w:t>
      </w:r>
      <w:proofErr w:type="spellEnd"/>
      <w:r w:rsidR="00FB2972" w:rsidRPr="00FB2972">
        <w:rPr>
          <w:rFonts w:eastAsia="Calibri"/>
          <w:i/>
          <w:sz w:val="16"/>
          <w:szCs w:val="16"/>
          <w:lang w:eastAsia="en-US"/>
        </w:rPr>
        <w:t xml:space="preserve"> </w:t>
      </w:r>
      <w:proofErr w:type="spellStart"/>
      <w:r w:rsidR="00FB2972" w:rsidRPr="00FB2972">
        <w:rPr>
          <w:rFonts w:eastAsia="Calibri"/>
          <w:i/>
          <w:sz w:val="16"/>
          <w:szCs w:val="16"/>
          <w:lang w:eastAsia="en-US"/>
        </w:rPr>
        <w:t>атауын</w:t>
      </w:r>
      <w:proofErr w:type="spellEnd"/>
      <w:r w:rsidR="00FB2972" w:rsidRPr="00FB2972">
        <w:rPr>
          <w:rFonts w:eastAsia="Calibri"/>
          <w:i/>
          <w:sz w:val="16"/>
          <w:szCs w:val="16"/>
          <w:lang w:eastAsia="en-US"/>
        </w:rPr>
        <w:t xml:space="preserve"> </w:t>
      </w:r>
      <w:proofErr w:type="spellStart"/>
      <w:r w:rsidR="00FB2972" w:rsidRPr="00FB2972">
        <w:rPr>
          <w:rFonts w:eastAsia="Calibri"/>
          <w:i/>
          <w:sz w:val="16"/>
          <w:szCs w:val="16"/>
          <w:lang w:eastAsia="en-US"/>
        </w:rPr>
        <w:t>көрсету</w:t>
      </w:r>
      <w:proofErr w:type="spellEnd"/>
      <w:r w:rsidR="00294EF4" w:rsidRPr="006B7730">
        <w:rPr>
          <w:rFonts w:eastAsia="Calibri"/>
          <w:i/>
          <w:sz w:val="16"/>
          <w:szCs w:val="16"/>
          <w:lang w:eastAsia="en-US"/>
        </w:rPr>
        <w:t>)</w:t>
      </w:r>
    </w:p>
    <w:p w:rsidR="00294EF4" w:rsidRPr="006B7730" w:rsidRDefault="00294EF4" w:rsidP="00512E59">
      <w:pPr>
        <w:ind w:right="-1"/>
        <w:jc w:val="right"/>
        <w:rPr>
          <w:rFonts w:eastAsia="Calibri"/>
          <w:i/>
          <w:sz w:val="16"/>
          <w:szCs w:val="16"/>
          <w:lang w:eastAsia="en-US"/>
        </w:rPr>
      </w:pPr>
    </w:p>
    <w:p w:rsidR="00294EF4" w:rsidRPr="006B7730" w:rsidRDefault="00F23536" w:rsidP="00512E59">
      <w:pPr>
        <w:ind w:left="5664" w:right="-1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</w:t>
      </w:r>
      <w:r w:rsidR="00294EF4">
        <w:rPr>
          <w:rFonts w:eastAsia="Calibri"/>
          <w:sz w:val="22"/>
          <w:szCs w:val="22"/>
          <w:lang w:eastAsia="en-US"/>
        </w:rPr>
        <w:t>__</w:t>
      </w:r>
      <w:r w:rsidR="00294EF4" w:rsidRPr="006B7730">
        <w:rPr>
          <w:rFonts w:eastAsia="Calibri"/>
          <w:sz w:val="22"/>
          <w:szCs w:val="22"/>
          <w:lang w:eastAsia="en-US"/>
        </w:rPr>
        <w:t xml:space="preserve">__________________   </w:t>
      </w:r>
    </w:p>
    <w:p w:rsidR="00294EF4" w:rsidRPr="006B7730" w:rsidRDefault="00F23536" w:rsidP="00512E59">
      <w:pPr>
        <w:ind w:left="5664" w:right="-1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</w:t>
      </w:r>
      <w:r w:rsidR="00294EF4" w:rsidRPr="006B7730">
        <w:rPr>
          <w:rFonts w:eastAsia="Calibri"/>
          <w:i/>
          <w:sz w:val="16"/>
          <w:szCs w:val="16"/>
          <w:lang w:eastAsia="en-US"/>
        </w:rPr>
        <w:t>(</w:t>
      </w:r>
      <w:r w:rsidR="00FB2972">
        <w:rPr>
          <w:rFonts w:eastAsia="Calibri"/>
          <w:i/>
          <w:sz w:val="16"/>
          <w:szCs w:val="16"/>
          <w:lang w:val="kk-KZ" w:eastAsia="en-US"/>
        </w:rPr>
        <w:t>аты-жөні</w:t>
      </w:r>
      <w:r w:rsidR="00294EF4" w:rsidRPr="006B7730">
        <w:rPr>
          <w:rFonts w:eastAsia="Calibri"/>
          <w:i/>
          <w:sz w:val="16"/>
          <w:szCs w:val="16"/>
          <w:lang w:eastAsia="en-US"/>
        </w:rPr>
        <w:t>)</w:t>
      </w:r>
    </w:p>
    <w:p w:rsidR="00294EF4" w:rsidRPr="006B7730" w:rsidRDefault="00940643" w:rsidP="00512E59">
      <w:pPr>
        <w:ind w:right="-1"/>
        <w:rPr>
          <w:rFonts w:eastAsia="Calibri"/>
          <w:b/>
          <w:u w:val="single"/>
          <w:lang w:eastAsia="en-US"/>
        </w:rPr>
      </w:pPr>
      <w:r w:rsidRPr="00940643">
        <w:rPr>
          <w:rFonts w:eastAsia="Calibri"/>
          <w:b/>
          <w:u w:val="single"/>
          <w:lang w:eastAsia="en-US"/>
        </w:rPr>
        <w:t xml:space="preserve">ТМҚ </w:t>
      </w:r>
      <w:r>
        <w:rPr>
          <w:rFonts w:eastAsia="Calibri"/>
          <w:b/>
          <w:u w:val="single"/>
          <w:lang w:val="kk-KZ" w:eastAsia="en-US"/>
        </w:rPr>
        <w:t>кіргіз</w:t>
      </w:r>
      <w:r w:rsidRPr="00940643">
        <w:rPr>
          <w:rFonts w:eastAsia="Calibri"/>
          <w:b/>
          <w:u w:val="single"/>
          <w:lang w:eastAsia="en-US"/>
        </w:rPr>
        <w:t>у</w:t>
      </w:r>
      <w:r>
        <w:rPr>
          <w:rFonts w:eastAsia="Calibri"/>
          <w:b/>
          <w:u w:val="single"/>
          <w:lang w:val="kk-KZ" w:eastAsia="en-US"/>
        </w:rPr>
        <w:t xml:space="preserve"> </w:t>
      </w:r>
    </w:p>
    <w:p w:rsidR="00294EF4" w:rsidRPr="006B7730" w:rsidRDefault="00294EF4" w:rsidP="00512E59">
      <w:pPr>
        <w:ind w:right="-1"/>
        <w:rPr>
          <w:sz w:val="22"/>
          <w:szCs w:val="22"/>
        </w:rPr>
      </w:pPr>
    </w:p>
    <w:p w:rsidR="00294EF4" w:rsidRPr="006B7730" w:rsidRDefault="00B94857" w:rsidP="00254E1A">
      <w:pPr>
        <w:spacing w:line="360" w:lineRule="auto"/>
        <w:ind w:right="-1" w:firstLine="708"/>
        <w:jc w:val="both"/>
      </w:pPr>
      <w:r>
        <w:t>20__</w:t>
      </w:r>
      <w:proofErr w:type="gramStart"/>
      <w:r>
        <w:t>_</w:t>
      </w:r>
      <w:r w:rsidRPr="006B7730">
        <w:t xml:space="preserve">  </w:t>
      </w:r>
      <w:r>
        <w:rPr>
          <w:lang w:val="kk-KZ"/>
        </w:rPr>
        <w:t>жылғы</w:t>
      </w:r>
      <w:proofErr w:type="gramEnd"/>
      <w:r>
        <w:t xml:space="preserve"> </w:t>
      </w:r>
      <w:r>
        <w:t>«____» ___________</w:t>
      </w:r>
      <w:r w:rsidRPr="006B7730">
        <w:t>№__________</w:t>
      </w:r>
      <w:r>
        <w:t>_______</w:t>
      </w:r>
      <w:r>
        <w:rPr>
          <w:lang w:val="kk-KZ"/>
        </w:rPr>
        <w:t xml:space="preserve"> Шартқа сай</w:t>
      </w:r>
      <w:r w:rsidR="00294EF4" w:rsidRPr="006B7730">
        <w:t xml:space="preserve">, </w:t>
      </w:r>
      <w:r w:rsidRPr="006B7730">
        <w:t>«ОСС»</w:t>
      </w:r>
      <w:r>
        <w:rPr>
          <w:lang w:val="kk-KZ"/>
        </w:rPr>
        <w:t xml:space="preserve"> ЖШС аумағына </w:t>
      </w:r>
      <w:r w:rsidR="00294EF4">
        <w:t>____________(</w:t>
      </w:r>
      <w:r w:rsidRPr="00B94857">
        <w:t xml:space="preserve"> </w:t>
      </w:r>
      <w:proofErr w:type="spellStart"/>
      <w:r w:rsidRPr="00B94857">
        <w:t>тауарды</w:t>
      </w:r>
      <w:proofErr w:type="spellEnd"/>
      <w:r w:rsidRPr="00B94857">
        <w:t xml:space="preserve"> </w:t>
      </w:r>
      <w:proofErr w:type="spellStart"/>
      <w:r w:rsidRPr="00B94857">
        <w:t>жеткізу</w:t>
      </w:r>
      <w:proofErr w:type="spellEnd"/>
      <w:r w:rsidRPr="00B94857">
        <w:t xml:space="preserve"> </w:t>
      </w:r>
      <w:proofErr w:type="spellStart"/>
      <w:r w:rsidRPr="00B94857">
        <w:t>орны</w:t>
      </w:r>
      <w:proofErr w:type="spellEnd"/>
      <w:r w:rsidR="00294EF4">
        <w:t>)</w:t>
      </w:r>
      <w:r w:rsidR="00294EF4" w:rsidRPr="006B7730">
        <w:t xml:space="preserve">  </w:t>
      </w:r>
      <w:r w:rsidR="00BB5BBA" w:rsidRPr="006B7730">
        <w:t>№_____________________________</w:t>
      </w:r>
      <w:r w:rsidR="00294EF4" w:rsidRPr="006B7730">
        <w:t xml:space="preserve"> (</w:t>
      </w:r>
      <w:proofErr w:type="spellStart"/>
      <w:r w:rsidRPr="006B7730">
        <w:t>автом</w:t>
      </w:r>
      <w:proofErr w:type="spellEnd"/>
      <w:r>
        <w:rPr>
          <w:lang w:val="kk-KZ"/>
        </w:rPr>
        <w:t>ә</w:t>
      </w:r>
      <w:r w:rsidRPr="006B7730">
        <w:t>шине</w:t>
      </w:r>
      <w:r>
        <w:rPr>
          <w:lang w:val="kk-KZ"/>
        </w:rPr>
        <w:t>нің тіркеу нөмірі</w:t>
      </w:r>
      <w:r w:rsidR="00294EF4" w:rsidRPr="006B7730">
        <w:t xml:space="preserve">) </w:t>
      </w:r>
      <w:proofErr w:type="spellStart"/>
      <w:r w:rsidR="00BB5BBA" w:rsidRPr="006B7730">
        <w:t>автом</w:t>
      </w:r>
      <w:proofErr w:type="spellEnd"/>
      <w:r w:rsidR="00BB5BBA">
        <w:rPr>
          <w:lang w:val="kk-KZ"/>
        </w:rPr>
        <w:t>ә</w:t>
      </w:r>
      <w:r w:rsidR="00BB5BBA" w:rsidRPr="006B7730">
        <w:t>шине</w:t>
      </w:r>
      <w:r w:rsidR="00BB5BBA">
        <w:rPr>
          <w:lang w:val="kk-KZ"/>
        </w:rPr>
        <w:t>мен</w:t>
      </w:r>
      <w:r w:rsidR="00BB5BBA" w:rsidRPr="006B7730">
        <w:t xml:space="preserve"> </w:t>
      </w:r>
      <w:r w:rsidR="00BB5BBA" w:rsidRPr="006B7730">
        <w:t>№_____</w:t>
      </w:r>
      <w:r w:rsidR="00BB5BBA">
        <w:rPr>
          <w:lang w:val="kk-KZ"/>
        </w:rPr>
        <w:t xml:space="preserve"> қоймаға </w:t>
      </w:r>
      <w:r w:rsidR="00BB5BBA">
        <w:t>20___</w:t>
      </w:r>
      <w:r w:rsidR="00BB5BBA" w:rsidRPr="006B7730">
        <w:t xml:space="preserve">  </w:t>
      </w:r>
      <w:r w:rsidR="00BB5BBA">
        <w:rPr>
          <w:lang w:val="kk-KZ"/>
        </w:rPr>
        <w:t>жылғы</w:t>
      </w:r>
      <w:r w:rsidR="00BB5BBA">
        <w:t xml:space="preserve"> «____» ___________</w:t>
      </w:r>
      <w:r w:rsidR="00BB5BBA" w:rsidRPr="006B7730">
        <w:t>№__________</w:t>
      </w:r>
      <w:r w:rsidR="00BB5BBA">
        <w:t>_______</w:t>
      </w:r>
      <w:r w:rsidR="00BB5BBA">
        <w:rPr>
          <w:lang w:val="kk-KZ"/>
        </w:rPr>
        <w:t xml:space="preserve"> </w:t>
      </w:r>
      <w:r w:rsidR="00BB5BBA">
        <w:rPr>
          <w:lang w:val="kk-KZ"/>
        </w:rPr>
        <w:t xml:space="preserve">жүкқұжатқа сай ТМҚ тапсыру үшін кіруге рұқсат беруіңізді сұраймын. </w:t>
      </w:r>
    </w:p>
    <w:p w:rsidR="00294EF4" w:rsidRDefault="00294EF4" w:rsidP="00294EF4">
      <w:pPr>
        <w:ind w:right="1320"/>
        <w:rPr>
          <w:b/>
        </w:rPr>
      </w:pPr>
    </w:p>
    <w:p w:rsidR="00294EF4" w:rsidRPr="006B7730" w:rsidRDefault="00BB5BBA" w:rsidP="00294EF4">
      <w:pPr>
        <w:ind w:right="1320"/>
        <w:rPr>
          <w:b/>
        </w:rPr>
      </w:pPr>
      <w:proofErr w:type="spellStart"/>
      <w:r w:rsidRPr="00BB5BBA">
        <w:rPr>
          <w:b/>
        </w:rPr>
        <w:t>Қоса</w:t>
      </w:r>
      <w:proofErr w:type="spellEnd"/>
      <w:r w:rsidRPr="00BB5BBA">
        <w:rPr>
          <w:b/>
        </w:rPr>
        <w:t xml:space="preserve"> </w:t>
      </w:r>
      <w:proofErr w:type="spellStart"/>
      <w:r w:rsidRPr="00BB5BBA">
        <w:rPr>
          <w:b/>
        </w:rPr>
        <w:t>берілген</w:t>
      </w:r>
      <w:proofErr w:type="spellEnd"/>
      <w:r w:rsidRPr="00BB5BBA">
        <w:rPr>
          <w:b/>
        </w:rPr>
        <w:t xml:space="preserve"> </w:t>
      </w:r>
      <w:proofErr w:type="spellStart"/>
      <w:r w:rsidRPr="00BB5BBA">
        <w:rPr>
          <w:b/>
        </w:rPr>
        <w:t>құжаттар</w:t>
      </w:r>
      <w:proofErr w:type="spellEnd"/>
      <w:r w:rsidR="00294EF4" w:rsidRPr="006B7730">
        <w:rPr>
          <w:b/>
        </w:rPr>
        <w:t>:</w:t>
      </w:r>
    </w:p>
    <w:p w:rsidR="00294EF4" w:rsidRPr="006B7730" w:rsidRDefault="00294EF4" w:rsidP="00294EF4">
      <w:pPr>
        <w:ind w:right="1320"/>
        <w:rPr>
          <w:b/>
        </w:rPr>
      </w:pPr>
    </w:p>
    <w:p w:rsidR="00294EF4" w:rsidRPr="00BB5BBA" w:rsidRDefault="00BB5BBA" w:rsidP="00294EF4">
      <w:pPr>
        <w:ind w:right="-2"/>
        <w:rPr>
          <w:b/>
          <w:sz w:val="22"/>
          <w:szCs w:val="22"/>
          <w:lang w:val="kk-KZ"/>
        </w:rPr>
      </w:pPr>
      <w:r>
        <w:rPr>
          <w:rFonts w:ascii="Calibri" w:hAnsi="Calibri"/>
          <w:noProof/>
        </w:rPr>
        <w:pict>
          <v:rect id="Прямоугольник 31" o:spid="_x0000_s1041" style="position:absolute;margin-left:451.2pt;margin-top:2.35pt;width:21.85pt;height:1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" strokeweight="2pt">
            <v:textbox>
              <w:txbxContent>
                <w:p w:rsidR="007436BB" w:rsidRDefault="007436BB" w:rsidP="00294EF4">
                  <w:pPr>
                    <w:jc w:val="center"/>
                  </w:pPr>
                </w:p>
                <w:p w:rsidR="007436BB" w:rsidRDefault="007436BB" w:rsidP="00294EF4"/>
              </w:txbxContent>
            </v:textbox>
          </v:rect>
        </w:pict>
      </w:r>
      <w:r w:rsidR="008C471D">
        <w:rPr>
          <w:rFonts w:ascii="Calibri" w:hAnsi="Calibri"/>
          <w:noProof/>
        </w:rPr>
        <w:pict>
          <v:rect id="Прямоугольник 32" o:spid="_x0000_s1026" style="position:absolute;margin-left:399.15pt;margin-top:2.35pt;width:15.85pt;height:12.1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" fillcolor="window" strokecolor="windowText" strokeweight="2pt">
            <v:path arrowok="t"/>
          </v:rect>
        </w:pict>
      </w:r>
      <w:r w:rsidRPr="006B7730">
        <w:t>20</w:t>
      </w:r>
      <w:r>
        <w:t>___</w:t>
      </w:r>
      <w:r w:rsidRPr="006B7730">
        <w:t xml:space="preserve"> </w:t>
      </w:r>
      <w:r>
        <w:rPr>
          <w:lang w:val="kk-KZ"/>
        </w:rPr>
        <w:t>жылғы</w:t>
      </w:r>
      <w:r w:rsidRPr="006B7730">
        <w:t xml:space="preserve"> ______________ </w:t>
      </w:r>
      <w:r w:rsidR="00294EF4" w:rsidRPr="006B7730">
        <w:t>№ ______</w:t>
      </w:r>
      <w:proofErr w:type="gramStart"/>
      <w:r w:rsidR="00294EF4" w:rsidRPr="006B7730">
        <w:t xml:space="preserve">_  </w:t>
      </w:r>
      <w:r>
        <w:rPr>
          <w:lang w:val="kk-KZ"/>
        </w:rPr>
        <w:t>жүкқұжат</w:t>
      </w:r>
      <w:proofErr w:type="gramEnd"/>
      <w:r>
        <w:t xml:space="preserve">                          </w:t>
      </w:r>
      <w:r>
        <w:rPr>
          <w:lang w:val="kk-KZ"/>
        </w:rPr>
        <w:t xml:space="preserve">түпнұсқа   </w:t>
      </w:r>
      <w:r w:rsidR="00294EF4" w:rsidRPr="006B7730">
        <w:t xml:space="preserve">    </w:t>
      </w:r>
      <w:r w:rsidR="00294EF4">
        <w:t>к</w:t>
      </w:r>
      <w:r>
        <w:rPr>
          <w:lang w:val="kk-KZ"/>
        </w:rPr>
        <w:t>өшірме</w:t>
      </w:r>
    </w:p>
    <w:p w:rsidR="00294EF4" w:rsidRPr="006A026E" w:rsidRDefault="008C471D" w:rsidP="00294EF4">
      <w:pPr>
        <w:tabs>
          <w:tab w:val="left" w:pos="5080"/>
        </w:tabs>
        <w:spacing w:after="200" w:line="276" w:lineRule="auto"/>
        <w:ind w:right="-2"/>
        <w:contextualSpacing/>
        <w:rPr>
          <w:b/>
          <w:sz w:val="22"/>
          <w:szCs w:val="22"/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ect id="Прямоугольник 30" o:spid="_x0000_s1040" style="position:absolute;margin-left:399.15pt;margin-top:2.55pt;width:15.85pt;height:12.1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9" o:spid="_x0000_s1039" style="position:absolute;margin-left:451.2pt;margin-top:2.55pt;width:15.85pt;height:12.1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" fillcolor="window" strokecolor="windowText" strokeweight="2pt">
            <v:path arrowok="t"/>
          </v:rect>
        </w:pict>
      </w:r>
      <w:r w:rsidR="006A026E">
        <w:rPr>
          <w:lang w:val="kk-KZ"/>
        </w:rPr>
        <w:t xml:space="preserve">Сапа </w:t>
      </w:r>
      <w:r w:rsidR="00294EF4" w:rsidRPr="006A026E">
        <w:rPr>
          <w:lang w:val="kk-KZ"/>
        </w:rPr>
        <w:t>сертификат</w:t>
      </w:r>
      <w:r w:rsidR="006A026E">
        <w:rPr>
          <w:lang w:val="kk-KZ"/>
        </w:rPr>
        <w:t>ының</w:t>
      </w:r>
      <w:r w:rsidR="00294EF4" w:rsidRPr="006A026E">
        <w:rPr>
          <w:lang w:val="kk-KZ"/>
        </w:rPr>
        <w:t xml:space="preserve"> </w:t>
      </w:r>
      <w:r w:rsidR="006A026E">
        <w:rPr>
          <w:lang w:val="kk-KZ"/>
        </w:rPr>
        <w:t>болуы</w:t>
      </w:r>
      <w:r w:rsidR="00294EF4" w:rsidRPr="006A026E">
        <w:rPr>
          <w:lang w:val="kk-KZ"/>
        </w:rPr>
        <w:t xml:space="preserve"> ____________ </w:t>
      </w:r>
      <w:r w:rsidR="006A026E">
        <w:rPr>
          <w:lang w:val="kk-KZ"/>
        </w:rPr>
        <w:t>дана</w:t>
      </w:r>
      <w:r w:rsidR="00294EF4" w:rsidRPr="006A026E">
        <w:rPr>
          <w:lang w:val="kk-KZ"/>
        </w:rPr>
        <w:t xml:space="preserve">                                </w:t>
      </w:r>
      <w:r w:rsidR="00BB5BBA">
        <w:rPr>
          <w:lang w:val="kk-KZ"/>
        </w:rPr>
        <w:t>түпнұсқа</w:t>
      </w:r>
      <w:r w:rsidR="00294EF4" w:rsidRPr="006A026E">
        <w:rPr>
          <w:lang w:val="kk-KZ"/>
        </w:rPr>
        <w:t xml:space="preserve">       </w:t>
      </w:r>
      <w:r w:rsidR="006A026E" w:rsidRPr="006A026E">
        <w:rPr>
          <w:lang w:val="kk-KZ"/>
        </w:rPr>
        <w:t>к</w:t>
      </w:r>
      <w:r w:rsidR="006A026E">
        <w:rPr>
          <w:lang w:val="kk-KZ"/>
        </w:rPr>
        <w:t>өшірме</w:t>
      </w:r>
      <w:r w:rsidR="00294EF4" w:rsidRPr="006A026E">
        <w:rPr>
          <w:lang w:val="kk-KZ"/>
        </w:rPr>
        <w:t xml:space="preserve"> </w:t>
      </w:r>
    </w:p>
    <w:p w:rsidR="00294EF4" w:rsidRPr="006A026E" w:rsidRDefault="008C471D" w:rsidP="00294EF4">
      <w:pPr>
        <w:tabs>
          <w:tab w:val="left" w:pos="5080"/>
        </w:tabs>
        <w:spacing w:after="200" w:line="276" w:lineRule="auto"/>
        <w:ind w:right="-2"/>
        <w:contextualSpacing/>
        <w:rPr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ect id="Прямоугольник 28" o:spid="_x0000_s1038" style="position:absolute;margin-left:399.15pt;margin-top:1.6pt;width:15.85pt;height:12.1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7" o:spid="_x0000_s1037" style="position:absolute;margin-left:451.2pt;margin-top:1.6pt;width:15.85pt;height:12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" fillcolor="window" strokecolor="windowText" strokeweight="2pt">
            <v:path arrowok="t"/>
          </v:rect>
        </w:pict>
      </w:r>
      <w:r w:rsidR="006A026E">
        <w:rPr>
          <w:lang w:val="kk-KZ"/>
        </w:rPr>
        <w:t xml:space="preserve">Сәйкестік </w:t>
      </w:r>
      <w:r w:rsidR="006A026E" w:rsidRPr="006A026E">
        <w:rPr>
          <w:lang w:val="kk-KZ"/>
        </w:rPr>
        <w:t>сертификат</w:t>
      </w:r>
      <w:r w:rsidR="006A026E">
        <w:rPr>
          <w:lang w:val="kk-KZ"/>
        </w:rPr>
        <w:t>ының</w:t>
      </w:r>
      <w:r w:rsidR="006A026E" w:rsidRPr="006A026E">
        <w:rPr>
          <w:lang w:val="kk-KZ"/>
        </w:rPr>
        <w:t xml:space="preserve"> </w:t>
      </w:r>
      <w:r w:rsidR="006A026E">
        <w:rPr>
          <w:lang w:val="kk-KZ"/>
        </w:rPr>
        <w:t>болуы</w:t>
      </w:r>
      <w:r w:rsidR="006A026E" w:rsidRPr="006A026E">
        <w:rPr>
          <w:lang w:val="kk-KZ"/>
        </w:rPr>
        <w:t xml:space="preserve"> </w:t>
      </w:r>
      <w:r w:rsidR="00294EF4" w:rsidRPr="006A026E">
        <w:rPr>
          <w:lang w:val="kk-KZ"/>
        </w:rPr>
        <w:t xml:space="preserve">________ </w:t>
      </w:r>
      <w:r w:rsidR="006A026E">
        <w:rPr>
          <w:lang w:val="kk-KZ"/>
        </w:rPr>
        <w:t>дана</w:t>
      </w:r>
      <w:r w:rsidR="00294EF4" w:rsidRPr="006A026E">
        <w:rPr>
          <w:lang w:val="kk-KZ"/>
        </w:rPr>
        <w:t xml:space="preserve">      </w:t>
      </w:r>
      <w:r w:rsidR="00294EF4" w:rsidRPr="006A026E">
        <w:rPr>
          <w:lang w:val="kk-KZ"/>
        </w:rPr>
        <w:tab/>
        <w:t xml:space="preserve">                      </w:t>
      </w:r>
      <w:r w:rsidR="00BB5BBA">
        <w:rPr>
          <w:lang w:val="kk-KZ"/>
        </w:rPr>
        <w:t>түпнұсқа</w:t>
      </w:r>
      <w:r w:rsidR="00294EF4" w:rsidRPr="006A026E">
        <w:rPr>
          <w:lang w:val="kk-KZ"/>
        </w:rPr>
        <w:t xml:space="preserve">       </w:t>
      </w:r>
      <w:r w:rsidR="006A026E" w:rsidRPr="006A026E">
        <w:rPr>
          <w:lang w:val="kk-KZ"/>
        </w:rPr>
        <w:t>к</w:t>
      </w:r>
      <w:r w:rsidR="006A026E">
        <w:rPr>
          <w:lang w:val="kk-KZ"/>
        </w:rPr>
        <w:t>өшірме</w:t>
      </w:r>
    </w:p>
    <w:p w:rsidR="00294EF4" w:rsidRPr="00BA3AEA" w:rsidRDefault="008C471D" w:rsidP="00294EF4">
      <w:pPr>
        <w:spacing w:after="200" w:line="276" w:lineRule="auto"/>
        <w:ind w:right="-2"/>
        <w:contextualSpacing/>
        <w:rPr>
          <w:lang w:val="kk-KZ"/>
        </w:rPr>
      </w:pPr>
      <w:r>
        <w:rPr>
          <w:rFonts w:ascii="Calibri" w:hAnsi="Calibri"/>
          <w:noProof/>
          <w:sz w:val="22"/>
          <w:szCs w:val="22"/>
        </w:rPr>
        <w:pict>
          <v:rect id="Прямоугольник 26" o:spid="_x0000_s1036" style="position:absolute;margin-left:399.15pt;margin-top:1.2pt;width:15.85pt;height:12.1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" fillcolor="window" strokecolor="windowText" strokeweight="2pt">
            <v:path arrowok="t"/>
          </v:rect>
        </w:pict>
      </w:r>
      <w:r>
        <w:rPr>
          <w:rFonts w:ascii="Calibri" w:hAnsi="Calibri"/>
          <w:noProof/>
          <w:sz w:val="22"/>
          <w:szCs w:val="22"/>
        </w:rPr>
        <w:pict>
          <v:rect id="Прямоугольник 25" o:spid="_x0000_s1035" style="position:absolute;margin-left:451.2pt;margin-top:1.2pt;width:15.85pt;height:12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" fillcolor="window" strokecolor="windowText" strokeweight="2pt">
            <v:path arrowok="t"/>
          </v:rect>
        </w:pict>
      </w:r>
      <w:r w:rsidR="004A2B01">
        <w:rPr>
          <w:lang w:val="kk-KZ"/>
        </w:rPr>
        <w:t xml:space="preserve">ТМҚ төлқұжатының боолуы </w:t>
      </w:r>
      <w:r w:rsidR="00294EF4" w:rsidRPr="00BA3AEA">
        <w:rPr>
          <w:lang w:val="kk-KZ"/>
        </w:rPr>
        <w:t xml:space="preserve"> _______________</w:t>
      </w:r>
      <w:r w:rsidR="006A026E" w:rsidRPr="006A026E">
        <w:rPr>
          <w:lang w:val="kk-KZ"/>
        </w:rPr>
        <w:t xml:space="preserve"> </w:t>
      </w:r>
      <w:r w:rsidR="006A026E">
        <w:rPr>
          <w:lang w:val="kk-KZ"/>
        </w:rPr>
        <w:t>дана</w:t>
      </w:r>
      <w:r w:rsidR="00294EF4" w:rsidRPr="00BA3AEA">
        <w:rPr>
          <w:lang w:val="kk-KZ"/>
        </w:rPr>
        <w:tab/>
        <w:t xml:space="preserve">                      </w:t>
      </w:r>
      <w:r w:rsidR="00BB5BBA">
        <w:rPr>
          <w:lang w:val="kk-KZ"/>
        </w:rPr>
        <w:t>түпнұсқа</w:t>
      </w:r>
      <w:r w:rsidR="00294EF4" w:rsidRPr="00BA3AEA">
        <w:rPr>
          <w:lang w:val="kk-KZ"/>
        </w:rPr>
        <w:t xml:space="preserve">       </w:t>
      </w:r>
      <w:r w:rsidR="006A026E" w:rsidRPr="00BA3AEA">
        <w:rPr>
          <w:lang w:val="kk-KZ"/>
        </w:rPr>
        <w:t>к</w:t>
      </w:r>
      <w:r w:rsidR="006A026E">
        <w:rPr>
          <w:lang w:val="kk-KZ"/>
        </w:rPr>
        <w:t>өшірме</w:t>
      </w:r>
    </w:p>
    <w:p w:rsidR="00294EF4" w:rsidRPr="00BA3AEA" w:rsidRDefault="00294EF4" w:rsidP="00294EF4">
      <w:pPr>
        <w:spacing w:after="200" w:line="276" w:lineRule="auto"/>
        <w:ind w:right="1320"/>
        <w:contextualSpacing/>
        <w:rPr>
          <w:lang w:val="kk-KZ"/>
        </w:rPr>
      </w:pPr>
    </w:p>
    <w:p w:rsidR="00294EF4" w:rsidRPr="006B7730" w:rsidRDefault="00BA3AEA" w:rsidP="00294EF4">
      <w:pPr>
        <w:spacing w:after="200" w:line="276" w:lineRule="auto"/>
        <w:ind w:right="1320"/>
        <w:contextualSpacing/>
      </w:pPr>
      <w:r>
        <w:rPr>
          <w:lang w:val="kk-KZ"/>
        </w:rPr>
        <w:t>Басқа құжаттар</w:t>
      </w:r>
      <w:r w:rsidR="00294EF4" w:rsidRPr="006B7730">
        <w:t>:</w:t>
      </w:r>
    </w:p>
    <w:p w:rsidR="00294EF4" w:rsidRPr="006B7730" w:rsidRDefault="008C471D" w:rsidP="00294EF4">
      <w:pPr>
        <w:spacing w:after="200" w:line="276" w:lineRule="auto"/>
        <w:ind w:right="-2"/>
        <w:contextualSpacing/>
      </w:pPr>
      <w:r>
        <w:rPr>
          <w:noProof/>
        </w:rPr>
        <w:pict>
          <v:rect id="Прямоугольник 24" o:spid="_x0000_s1034" style="position:absolute;margin-left:451.2pt;margin-top:1.85pt;width:15.85pt;height:12.1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23" o:spid="_x0000_s1033" style="position:absolute;margin-left:399.15pt;margin-top:1.85pt;width:15.85pt;height:12.1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" fillcolor="window" strokecolor="windowText" strokeweight="2pt">
            <v:path arrowok="t"/>
          </v:rect>
        </w:pict>
      </w:r>
      <w:proofErr w:type="gramStart"/>
      <w:r w:rsidR="00294EF4" w:rsidRPr="006B7730">
        <w:t>1)_</w:t>
      </w:r>
      <w:proofErr w:type="gramEnd"/>
      <w:r w:rsidR="00294EF4" w:rsidRPr="006B7730">
        <w:t xml:space="preserve">______________________________________________________   </w:t>
      </w:r>
      <w:r w:rsidR="00BB5BBA">
        <w:rPr>
          <w:lang w:val="kk-KZ"/>
        </w:rPr>
        <w:t>түпнұсқа</w:t>
      </w:r>
      <w:r w:rsidR="00294EF4" w:rsidRPr="006B7730">
        <w:t xml:space="preserve">       </w:t>
      </w:r>
      <w:r w:rsidR="006A026E">
        <w:t>к</w:t>
      </w:r>
      <w:r w:rsidR="006A026E">
        <w:rPr>
          <w:lang w:val="kk-KZ"/>
        </w:rPr>
        <w:t>өшірме</w:t>
      </w:r>
    </w:p>
    <w:p w:rsidR="00294EF4" w:rsidRPr="006B7730" w:rsidRDefault="008C471D" w:rsidP="00294EF4">
      <w:pPr>
        <w:spacing w:after="200" w:line="276" w:lineRule="auto"/>
        <w:ind w:right="-2"/>
        <w:contextualSpacing/>
      </w:pPr>
      <w:r>
        <w:rPr>
          <w:noProof/>
        </w:rPr>
        <w:pict>
          <v:rect id="Прямоугольник 22" o:spid="_x0000_s1032" style="position:absolute;margin-left:399.15pt;margin-top:1.05pt;width:15.85pt;height:12.1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21" o:spid="_x0000_s1031" style="position:absolute;margin-left:451.2pt;margin-top:1.05pt;width:15.85pt;height:12.1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" fillcolor="window" strokecolor="windowText" strokeweight="2pt">
            <v:path arrowok="t"/>
          </v:rect>
        </w:pict>
      </w:r>
      <w:r w:rsidR="00294EF4" w:rsidRPr="006B7730">
        <w:t>2) ______________________________________________________</w:t>
      </w:r>
      <w:proofErr w:type="gramStart"/>
      <w:r w:rsidR="00294EF4" w:rsidRPr="006B7730">
        <w:t xml:space="preserve">_  </w:t>
      </w:r>
      <w:r w:rsidR="00BB5BBA">
        <w:rPr>
          <w:lang w:val="kk-KZ"/>
        </w:rPr>
        <w:t>түпнұсқа</w:t>
      </w:r>
      <w:proofErr w:type="gramEnd"/>
      <w:r w:rsidR="00294EF4" w:rsidRPr="006B7730">
        <w:t xml:space="preserve">       </w:t>
      </w:r>
      <w:r w:rsidR="006A026E">
        <w:t>к</w:t>
      </w:r>
      <w:r w:rsidR="006A026E">
        <w:rPr>
          <w:lang w:val="kk-KZ"/>
        </w:rPr>
        <w:t>өшірме</w:t>
      </w:r>
      <w:r>
        <w:rPr>
          <w:noProof/>
        </w:rPr>
        <w:pict>
          <v:rect id="Прямоугольник 20" o:spid="_x0000_s1030" style="position:absolute;margin-left:399.15pt;margin-top:15.55pt;width:15.85pt;height:12.15pt;z-index:2516715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" fillcolor="window" strokecolor="windowText" strokeweight="2pt">
            <v:path arrowok="t"/>
          </v:rect>
        </w:pict>
      </w:r>
      <w:r>
        <w:rPr>
          <w:noProof/>
        </w:rPr>
        <w:pict>
          <v:rect id="Прямоугольник 19" o:spid="_x0000_s1029" style="position:absolute;margin-left:451.2pt;margin-top:15.55pt;width:15.85pt;height:12.15pt;z-index:2516725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" fillcolor="window" strokecolor="windowText" strokeweight="2pt">
            <v:path arrowok="t"/>
          </v:rect>
        </w:pict>
      </w:r>
    </w:p>
    <w:p w:rsidR="00294EF4" w:rsidRPr="006B7730" w:rsidRDefault="00294EF4" w:rsidP="00294EF4">
      <w:pPr>
        <w:spacing w:after="200" w:line="276" w:lineRule="auto"/>
        <w:ind w:right="-2"/>
        <w:contextualSpacing/>
      </w:pPr>
      <w:r w:rsidRPr="006B7730">
        <w:t>3) ______________________________________________________</w:t>
      </w:r>
      <w:proofErr w:type="gramStart"/>
      <w:r w:rsidRPr="006B7730">
        <w:t xml:space="preserve">_  </w:t>
      </w:r>
      <w:r w:rsidR="00BB5BBA">
        <w:rPr>
          <w:lang w:val="kk-KZ"/>
        </w:rPr>
        <w:t>түпнұсқа</w:t>
      </w:r>
      <w:proofErr w:type="gramEnd"/>
      <w:r w:rsidRPr="006B7730">
        <w:t xml:space="preserve">       </w:t>
      </w:r>
      <w:r w:rsidR="006A026E">
        <w:t>к</w:t>
      </w:r>
      <w:r w:rsidR="006A026E">
        <w:rPr>
          <w:lang w:val="kk-KZ"/>
        </w:rPr>
        <w:t>өшірме</w:t>
      </w:r>
      <w:r w:rsidR="008C471D">
        <w:rPr>
          <w:noProof/>
        </w:rPr>
        <w:pict>
          <v:rect id="Прямоугольник 18" o:spid="_x0000_s1028" style="position:absolute;margin-left:451.2pt;margin-top:15.35pt;width:15.85pt;height:12.15pt;z-index:2516746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" fillcolor="window" strokecolor="windowText" strokeweight="2pt">
            <v:path arrowok="t"/>
          </v:rect>
        </w:pict>
      </w:r>
      <w:r w:rsidR="008C471D">
        <w:rPr>
          <w:noProof/>
        </w:rPr>
        <w:pict>
          <v:rect id="Прямоугольник 17" o:spid="_x0000_s1027" style="position:absolute;margin-left:399.15pt;margin-top:15.35pt;width:15.85pt;height:12.15pt;z-index:2516736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" fillcolor="window" strokecolor="windowText" strokeweight="2pt">
            <v:path arrowok="t"/>
          </v:rect>
        </w:pict>
      </w:r>
    </w:p>
    <w:p w:rsidR="00294EF4" w:rsidRPr="006B7730" w:rsidRDefault="00294EF4" w:rsidP="00294EF4">
      <w:pPr>
        <w:spacing w:after="200" w:line="276" w:lineRule="auto"/>
        <w:ind w:right="-2"/>
        <w:contextualSpacing/>
      </w:pPr>
      <w:r w:rsidRPr="006B7730">
        <w:t>4) ______________________________________________________</w:t>
      </w:r>
      <w:proofErr w:type="gramStart"/>
      <w:r w:rsidRPr="006B7730">
        <w:t xml:space="preserve">_  </w:t>
      </w:r>
      <w:r w:rsidR="00BB5BBA">
        <w:rPr>
          <w:lang w:val="kk-KZ"/>
        </w:rPr>
        <w:t>түпнұсқа</w:t>
      </w:r>
      <w:proofErr w:type="gramEnd"/>
      <w:r w:rsidRPr="006B7730">
        <w:t xml:space="preserve">       </w:t>
      </w:r>
      <w:r w:rsidR="006A026E">
        <w:t>к</w:t>
      </w:r>
      <w:r w:rsidR="006A026E">
        <w:rPr>
          <w:lang w:val="kk-KZ"/>
        </w:rPr>
        <w:t>өшірме</w:t>
      </w:r>
    </w:p>
    <w:p w:rsidR="00294EF4" w:rsidRPr="006B7730" w:rsidRDefault="00294EF4" w:rsidP="00294EF4">
      <w:pPr>
        <w:ind w:right="1320"/>
      </w:pPr>
    </w:p>
    <w:p w:rsidR="00294EF4" w:rsidRPr="006B7730" w:rsidRDefault="00BA3AEA" w:rsidP="00294EF4">
      <w:pPr>
        <w:ind w:right="1320"/>
      </w:pPr>
      <w:r>
        <w:rPr>
          <w:lang w:val="kk-KZ"/>
        </w:rPr>
        <w:t>Ескерту</w:t>
      </w:r>
      <w:r w:rsidR="00294EF4" w:rsidRPr="006B7730">
        <w:t>:__________________________________</w:t>
      </w:r>
      <w:r w:rsidR="00294EF4">
        <w:t>__________________________</w:t>
      </w:r>
    </w:p>
    <w:p w:rsidR="00294EF4" w:rsidRPr="006B7730" w:rsidRDefault="00294EF4" w:rsidP="00294EF4">
      <w:pPr>
        <w:ind w:right="1320"/>
      </w:pPr>
      <w:r w:rsidRPr="006B7730">
        <w:t>_____________________________________________</w:t>
      </w:r>
      <w:r>
        <w:t>_________________________</w:t>
      </w:r>
    </w:p>
    <w:p w:rsidR="00294EF4" w:rsidRPr="000B352B" w:rsidRDefault="00294EF4" w:rsidP="00294EF4">
      <w:pPr>
        <w:ind w:right="1320"/>
        <w:rPr>
          <w:rFonts w:eastAsia="Calibri"/>
          <w:b/>
          <w:lang w:eastAsia="en-US"/>
        </w:rPr>
      </w:pPr>
    </w:p>
    <w:p w:rsidR="00294EF4" w:rsidRPr="00BA3AEA" w:rsidRDefault="00BA3AEA" w:rsidP="00294EF4">
      <w:pPr>
        <w:ind w:right="1320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Жеткізуші</w:t>
      </w:r>
      <w:r w:rsidR="00294EF4" w:rsidRPr="006B7730">
        <w:rPr>
          <w:rFonts w:eastAsia="Calibri"/>
          <w:b/>
          <w:lang w:eastAsia="en-US"/>
        </w:rPr>
        <w:t xml:space="preserve">:   </w:t>
      </w:r>
      <w:r w:rsidR="00294EF4" w:rsidRPr="006B7730">
        <w:rPr>
          <w:rFonts w:eastAsia="Calibri"/>
          <w:lang w:eastAsia="en-US"/>
        </w:rPr>
        <w:t>/_____________________/___________/________/</w:t>
      </w:r>
      <w:r w:rsidR="00294EF4">
        <w:rPr>
          <w:rFonts w:eastAsia="Calibri"/>
          <w:lang w:eastAsia="en-US"/>
        </w:rPr>
        <w:t xml:space="preserve"> </w:t>
      </w:r>
      <w:r>
        <w:rPr>
          <w:rFonts w:eastAsia="Calibri"/>
          <w:lang w:val="kk-KZ" w:eastAsia="en-US"/>
        </w:rPr>
        <w:t>аты-жөні</w:t>
      </w:r>
    </w:p>
    <w:p w:rsidR="00294EF4" w:rsidRPr="00BA3AEA" w:rsidRDefault="00BA3AEA" w:rsidP="00294EF4">
      <w:pPr>
        <w:ind w:right="1320"/>
        <w:rPr>
          <w:rFonts w:eastAsia="Calibri"/>
          <w:i/>
          <w:sz w:val="16"/>
          <w:szCs w:val="16"/>
          <w:lang w:val="kk-KZ" w:eastAsia="en-US"/>
        </w:rPr>
      </w:pPr>
      <w:r>
        <w:rPr>
          <w:rFonts w:eastAsia="Calibri"/>
          <w:i/>
          <w:sz w:val="16"/>
          <w:szCs w:val="16"/>
          <w:lang w:val="kk-KZ" w:eastAsia="en-US"/>
        </w:rPr>
        <w:t xml:space="preserve">Қолы </w:t>
      </w:r>
      <w:r w:rsidR="00294EF4" w:rsidRPr="006B7730">
        <w:rPr>
          <w:rFonts w:eastAsia="Calibri"/>
          <w:i/>
          <w:sz w:val="16"/>
          <w:szCs w:val="16"/>
          <w:lang w:eastAsia="en-US"/>
        </w:rPr>
        <w:tab/>
      </w:r>
      <w:r w:rsidR="00294EF4" w:rsidRPr="006B7730">
        <w:rPr>
          <w:rFonts w:eastAsia="Calibri"/>
          <w:i/>
          <w:sz w:val="16"/>
          <w:szCs w:val="16"/>
          <w:lang w:eastAsia="en-US"/>
        </w:rPr>
        <w:tab/>
        <w:t xml:space="preserve">         </w:t>
      </w:r>
      <w:r>
        <w:rPr>
          <w:rFonts w:eastAsia="Calibri"/>
          <w:i/>
          <w:sz w:val="16"/>
          <w:szCs w:val="16"/>
          <w:lang w:val="kk-KZ" w:eastAsia="en-US"/>
        </w:rPr>
        <w:t>күні</w:t>
      </w:r>
      <w:r w:rsidR="00294EF4" w:rsidRPr="006B7730">
        <w:rPr>
          <w:rFonts w:eastAsia="Calibri"/>
          <w:i/>
          <w:sz w:val="16"/>
          <w:szCs w:val="16"/>
          <w:lang w:eastAsia="en-US"/>
        </w:rPr>
        <w:t xml:space="preserve">                     </w:t>
      </w:r>
      <w:r>
        <w:rPr>
          <w:rFonts w:eastAsia="Calibri"/>
          <w:i/>
          <w:sz w:val="16"/>
          <w:szCs w:val="16"/>
          <w:lang w:val="kk-KZ" w:eastAsia="en-US"/>
        </w:rPr>
        <w:t>уақыты</w:t>
      </w:r>
    </w:p>
    <w:p w:rsidR="00294EF4" w:rsidRDefault="00294EF4" w:rsidP="00294EF4">
      <w:pPr>
        <w:ind w:right="-2"/>
        <w:jc w:val="both"/>
        <w:rPr>
          <w:rFonts w:eastAsia="Calibri"/>
          <w:b/>
          <w:lang w:eastAsia="en-US"/>
        </w:rPr>
      </w:pPr>
    </w:p>
    <w:p w:rsidR="00294EF4" w:rsidRPr="006B7730" w:rsidRDefault="00BA3AEA" w:rsidP="00294EF4">
      <w:pPr>
        <w:ind w:right="-2"/>
        <w:jc w:val="both"/>
        <w:rPr>
          <w:rFonts w:eastAsia="Calibri"/>
          <w:lang w:eastAsia="en-US"/>
        </w:rPr>
      </w:pPr>
      <w:r>
        <w:rPr>
          <w:rFonts w:eastAsia="Calibri"/>
          <w:b/>
          <w:lang w:val="kk-KZ" w:eastAsia="en-US"/>
        </w:rPr>
        <w:t>Таныстым</w:t>
      </w:r>
      <w:r w:rsidR="00294EF4" w:rsidRPr="006B7730">
        <w:rPr>
          <w:rFonts w:eastAsia="Calibri"/>
          <w:lang w:eastAsia="en-US"/>
        </w:rPr>
        <w:t>:</w:t>
      </w:r>
      <w:r w:rsidR="00A53D69" w:rsidRPr="00A53D69">
        <w:rPr>
          <w:rFonts w:eastAsia="Calibri"/>
          <w:i/>
          <w:sz w:val="16"/>
          <w:szCs w:val="16"/>
          <w:lang w:eastAsia="en-US"/>
        </w:rPr>
        <w:t>(</w:t>
      </w:r>
      <w:r w:rsidR="00185443">
        <w:rPr>
          <w:rFonts w:eastAsia="Calibri"/>
          <w:i/>
          <w:sz w:val="16"/>
          <w:szCs w:val="16"/>
          <w:lang w:val="kk-KZ" w:eastAsia="en-US"/>
        </w:rPr>
        <w:t>тиісті құрыл.бөлімше көрсетіледі</w:t>
      </w:r>
      <w:r w:rsidR="00A53D69" w:rsidRPr="00A53D69">
        <w:rPr>
          <w:rFonts w:eastAsia="Calibri"/>
          <w:sz w:val="16"/>
          <w:szCs w:val="16"/>
          <w:lang w:eastAsia="en-US"/>
        </w:rPr>
        <w:t xml:space="preserve">) </w:t>
      </w:r>
      <w:r w:rsidR="00294EF4" w:rsidRPr="006B7730">
        <w:rPr>
          <w:rFonts w:eastAsia="Calibri"/>
          <w:lang w:eastAsia="en-US"/>
        </w:rPr>
        <w:t xml:space="preserve">/___________________/_______/  </w:t>
      </w:r>
      <w:r w:rsidR="00294EF4">
        <w:rPr>
          <w:rFonts w:eastAsia="Calibri"/>
          <w:lang w:eastAsia="en-US"/>
        </w:rPr>
        <w:t>__________</w:t>
      </w:r>
    </w:p>
    <w:p w:rsidR="00294EF4" w:rsidRPr="00185443" w:rsidRDefault="00294EF4" w:rsidP="00294EF4">
      <w:pPr>
        <w:ind w:right="1320"/>
        <w:rPr>
          <w:rFonts w:eastAsia="Calibri"/>
          <w:i/>
          <w:sz w:val="16"/>
          <w:szCs w:val="16"/>
          <w:lang w:val="kk-KZ" w:eastAsia="en-US"/>
        </w:rPr>
      </w:pP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6B773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="00185443">
        <w:rPr>
          <w:rFonts w:ascii="Calibri" w:eastAsia="Calibri" w:hAnsi="Calibri"/>
          <w:i/>
          <w:sz w:val="16"/>
          <w:szCs w:val="16"/>
          <w:lang w:val="kk-KZ" w:eastAsia="en-US"/>
        </w:rPr>
        <w:t xml:space="preserve">Қолы </w:t>
      </w:r>
      <w:r w:rsidRPr="006B7730">
        <w:rPr>
          <w:rFonts w:eastAsia="Calibri"/>
          <w:i/>
          <w:sz w:val="16"/>
          <w:szCs w:val="16"/>
          <w:lang w:eastAsia="en-US"/>
        </w:rPr>
        <w:t xml:space="preserve">         </w:t>
      </w:r>
      <w:r w:rsidR="00185443">
        <w:rPr>
          <w:rFonts w:eastAsia="Calibri"/>
          <w:i/>
          <w:sz w:val="16"/>
          <w:szCs w:val="16"/>
          <w:lang w:val="kk-KZ" w:eastAsia="en-US"/>
        </w:rPr>
        <w:t>уақыты</w:t>
      </w:r>
    </w:p>
    <w:p w:rsidR="00294EF4" w:rsidRDefault="00294EF4" w:rsidP="00294EF4">
      <w:pPr>
        <w:ind w:right="-2"/>
        <w:jc w:val="both"/>
        <w:rPr>
          <w:rFonts w:eastAsia="Calibri"/>
          <w:b/>
          <w:lang w:eastAsia="en-US"/>
        </w:rPr>
      </w:pPr>
    </w:p>
    <w:p w:rsidR="00D812EC" w:rsidRDefault="00185443" w:rsidP="00294EF4">
      <w:pPr>
        <w:ind w:right="-2"/>
        <w:jc w:val="both"/>
        <w:rPr>
          <w:rFonts w:eastAsia="Calibri"/>
          <w:lang w:eastAsia="en-US"/>
        </w:rPr>
      </w:pPr>
      <w:r>
        <w:rPr>
          <w:rFonts w:eastAsia="Calibri"/>
          <w:b/>
          <w:lang w:val="kk-KZ" w:eastAsia="en-US"/>
        </w:rPr>
        <w:t>Тексерген</w:t>
      </w:r>
      <w:r w:rsidR="00294EF4" w:rsidRPr="006B7730">
        <w:rPr>
          <w:rFonts w:eastAsia="Calibri"/>
          <w:b/>
          <w:lang w:eastAsia="en-US"/>
        </w:rPr>
        <w:t>:</w:t>
      </w:r>
      <w:r w:rsidR="00F23536">
        <w:rPr>
          <w:rFonts w:eastAsia="Calibri"/>
          <w:b/>
          <w:lang w:eastAsia="en-US"/>
        </w:rPr>
        <w:t xml:space="preserve"> </w:t>
      </w:r>
      <w:r w:rsidR="00A53D69" w:rsidRPr="00A53D69">
        <w:rPr>
          <w:rFonts w:eastAsia="Calibri"/>
          <w:i/>
          <w:sz w:val="16"/>
          <w:szCs w:val="16"/>
          <w:lang w:eastAsia="en-US"/>
        </w:rPr>
        <w:t>(</w:t>
      </w:r>
      <w:r>
        <w:rPr>
          <w:rFonts w:eastAsia="Calibri"/>
          <w:i/>
          <w:sz w:val="16"/>
          <w:szCs w:val="16"/>
          <w:lang w:val="kk-KZ" w:eastAsia="en-US"/>
        </w:rPr>
        <w:t>тиісті құрыл.бөлімше көрсетіледі</w:t>
      </w:r>
      <w:r w:rsidR="00A53D69" w:rsidRPr="00A53D69">
        <w:rPr>
          <w:rFonts w:eastAsia="Calibri"/>
          <w:sz w:val="16"/>
          <w:szCs w:val="16"/>
          <w:lang w:eastAsia="en-US"/>
        </w:rPr>
        <w:t>)</w:t>
      </w:r>
      <w:r w:rsidR="00294EF4">
        <w:rPr>
          <w:rFonts w:eastAsia="Calibri"/>
          <w:lang w:eastAsia="en-US"/>
        </w:rPr>
        <w:t xml:space="preserve">/______________/ </w:t>
      </w:r>
      <w:r w:rsidR="00294EF4" w:rsidRPr="006B7730">
        <w:rPr>
          <w:rFonts w:eastAsia="Calibri"/>
          <w:lang w:eastAsia="en-US"/>
        </w:rPr>
        <w:t xml:space="preserve">/________/ </w:t>
      </w:r>
      <w:r w:rsidR="00294EF4">
        <w:rPr>
          <w:rFonts w:eastAsia="Calibri"/>
          <w:lang w:eastAsia="en-US"/>
        </w:rPr>
        <w:t>____________</w:t>
      </w:r>
    </w:p>
    <w:p w:rsidR="00F23536" w:rsidRDefault="00F23536" w:rsidP="00294EF4">
      <w:pPr>
        <w:ind w:right="-2"/>
        <w:jc w:val="both"/>
        <w:rPr>
          <w:rFonts w:eastAsia="Calibri"/>
          <w:lang w:eastAsia="en-US"/>
        </w:rPr>
      </w:pPr>
    </w:p>
    <w:sectPr w:rsidR="00F23536" w:rsidSect="00F23536">
      <w:footerReference w:type="even" r:id="rId8"/>
      <w:footerReference w:type="default" r:id="rId9"/>
      <w:pgSz w:w="11906" w:h="16838" w:code="9"/>
      <w:pgMar w:top="567" w:right="567" w:bottom="567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1D" w:rsidRDefault="008C471D">
      <w:r>
        <w:separator/>
      </w:r>
    </w:p>
  </w:endnote>
  <w:endnote w:type="continuationSeparator" w:id="0">
    <w:p w:rsidR="008C471D" w:rsidRDefault="008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272CB8" w:rsidP="00512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36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6BB" w:rsidRDefault="007436BB" w:rsidP="00512A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7436BB" w:rsidP="00E477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1D" w:rsidRDefault="008C471D">
      <w:r>
        <w:separator/>
      </w:r>
    </w:p>
  </w:footnote>
  <w:footnote w:type="continuationSeparator" w:id="0">
    <w:p w:rsidR="008C471D" w:rsidRDefault="008C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72"/>
        </w:tabs>
        <w:ind w:left="-672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23"/>
        </w:tabs>
        <w:ind w:left="1023" w:hanging="21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2" w15:restartNumberingAfterBreak="0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D01940"/>
    <w:multiLevelType w:val="multilevel"/>
    <w:tmpl w:val="ACD63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D0022"/>
    <w:multiLevelType w:val="hybridMultilevel"/>
    <w:tmpl w:val="CF046548"/>
    <w:lvl w:ilvl="0" w:tplc="219490C2">
      <w:start w:val="1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BA67EF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4A19E7"/>
    <w:multiLevelType w:val="multilevel"/>
    <w:tmpl w:val="0C5CA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AE4B60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48767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C9137D8"/>
    <w:multiLevelType w:val="multilevel"/>
    <w:tmpl w:val="873A47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322F75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F446EB1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AE4E71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0966FF"/>
    <w:multiLevelType w:val="multilevel"/>
    <w:tmpl w:val="2244FF62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4946CE"/>
    <w:multiLevelType w:val="multilevel"/>
    <w:tmpl w:val="689CBD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3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17"/>
  </w:num>
  <w:num w:numId="5">
    <w:abstractNumId w:val="30"/>
  </w:num>
  <w:num w:numId="6">
    <w:abstractNumId w:val="16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8"/>
  </w:num>
  <w:num w:numId="12">
    <w:abstractNumId w:val="19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23"/>
  </w:num>
  <w:num w:numId="18">
    <w:abstractNumId w:val="15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9"/>
  </w:num>
  <w:num w:numId="27">
    <w:abstractNumId w:val="4"/>
  </w:num>
  <w:num w:numId="28">
    <w:abstractNumId w:val="21"/>
  </w:num>
  <w:num w:numId="29">
    <w:abstractNumId w:val="7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3E4"/>
    <w:rsid w:val="00000A89"/>
    <w:rsid w:val="00002FC7"/>
    <w:rsid w:val="0000377C"/>
    <w:rsid w:val="00004174"/>
    <w:rsid w:val="000041FB"/>
    <w:rsid w:val="000053E1"/>
    <w:rsid w:val="0000741C"/>
    <w:rsid w:val="0001046C"/>
    <w:rsid w:val="00010BA8"/>
    <w:rsid w:val="0001100E"/>
    <w:rsid w:val="0001141B"/>
    <w:rsid w:val="00013365"/>
    <w:rsid w:val="00014A02"/>
    <w:rsid w:val="00015675"/>
    <w:rsid w:val="00021378"/>
    <w:rsid w:val="00022CF8"/>
    <w:rsid w:val="0002342B"/>
    <w:rsid w:val="000237FA"/>
    <w:rsid w:val="000246ED"/>
    <w:rsid w:val="00031808"/>
    <w:rsid w:val="00035AB7"/>
    <w:rsid w:val="00036F8E"/>
    <w:rsid w:val="0003722A"/>
    <w:rsid w:val="000375AA"/>
    <w:rsid w:val="000378F2"/>
    <w:rsid w:val="000411BD"/>
    <w:rsid w:val="00042425"/>
    <w:rsid w:val="000426D1"/>
    <w:rsid w:val="000432CC"/>
    <w:rsid w:val="0005011C"/>
    <w:rsid w:val="00050FE4"/>
    <w:rsid w:val="0005249F"/>
    <w:rsid w:val="00052F61"/>
    <w:rsid w:val="00053FFC"/>
    <w:rsid w:val="000559EE"/>
    <w:rsid w:val="00055BA6"/>
    <w:rsid w:val="00055C44"/>
    <w:rsid w:val="00055D9B"/>
    <w:rsid w:val="00057251"/>
    <w:rsid w:val="00057309"/>
    <w:rsid w:val="00061404"/>
    <w:rsid w:val="0006173D"/>
    <w:rsid w:val="0006240F"/>
    <w:rsid w:val="00062B9C"/>
    <w:rsid w:val="00064886"/>
    <w:rsid w:val="0007030B"/>
    <w:rsid w:val="00074589"/>
    <w:rsid w:val="00074683"/>
    <w:rsid w:val="00074C89"/>
    <w:rsid w:val="00074D2F"/>
    <w:rsid w:val="00075C68"/>
    <w:rsid w:val="00076B30"/>
    <w:rsid w:val="00080BE4"/>
    <w:rsid w:val="00081F42"/>
    <w:rsid w:val="00082230"/>
    <w:rsid w:val="00084346"/>
    <w:rsid w:val="000843D2"/>
    <w:rsid w:val="00086E44"/>
    <w:rsid w:val="000870F9"/>
    <w:rsid w:val="00090C3D"/>
    <w:rsid w:val="000910CA"/>
    <w:rsid w:val="00093D5C"/>
    <w:rsid w:val="00095366"/>
    <w:rsid w:val="0009586A"/>
    <w:rsid w:val="00095C46"/>
    <w:rsid w:val="00096B0B"/>
    <w:rsid w:val="000A0A59"/>
    <w:rsid w:val="000A16D6"/>
    <w:rsid w:val="000A18B1"/>
    <w:rsid w:val="000A1AE2"/>
    <w:rsid w:val="000A25BF"/>
    <w:rsid w:val="000A3853"/>
    <w:rsid w:val="000A4A06"/>
    <w:rsid w:val="000A4E87"/>
    <w:rsid w:val="000A4F34"/>
    <w:rsid w:val="000A5BCE"/>
    <w:rsid w:val="000B0ABE"/>
    <w:rsid w:val="000B2FD7"/>
    <w:rsid w:val="000B3640"/>
    <w:rsid w:val="000B48C9"/>
    <w:rsid w:val="000B6A15"/>
    <w:rsid w:val="000B7533"/>
    <w:rsid w:val="000B7D2E"/>
    <w:rsid w:val="000C18D9"/>
    <w:rsid w:val="000C31CA"/>
    <w:rsid w:val="000C32B7"/>
    <w:rsid w:val="000C65BB"/>
    <w:rsid w:val="000C7C50"/>
    <w:rsid w:val="000D0C32"/>
    <w:rsid w:val="000D23EE"/>
    <w:rsid w:val="000D3347"/>
    <w:rsid w:val="000D380A"/>
    <w:rsid w:val="000D4728"/>
    <w:rsid w:val="000D71E9"/>
    <w:rsid w:val="000E0F40"/>
    <w:rsid w:val="000E22ED"/>
    <w:rsid w:val="000E370E"/>
    <w:rsid w:val="000E4209"/>
    <w:rsid w:val="000E51E0"/>
    <w:rsid w:val="000E7050"/>
    <w:rsid w:val="000E748C"/>
    <w:rsid w:val="000F05B2"/>
    <w:rsid w:val="000F1B61"/>
    <w:rsid w:val="000F409B"/>
    <w:rsid w:val="000F6656"/>
    <w:rsid w:val="0010325A"/>
    <w:rsid w:val="00103E2C"/>
    <w:rsid w:val="00104467"/>
    <w:rsid w:val="00105526"/>
    <w:rsid w:val="001059E2"/>
    <w:rsid w:val="001078AE"/>
    <w:rsid w:val="00107994"/>
    <w:rsid w:val="001107C9"/>
    <w:rsid w:val="001121EA"/>
    <w:rsid w:val="001128D4"/>
    <w:rsid w:val="00113453"/>
    <w:rsid w:val="001166DC"/>
    <w:rsid w:val="001200CC"/>
    <w:rsid w:val="00122CE2"/>
    <w:rsid w:val="001255C2"/>
    <w:rsid w:val="0013082E"/>
    <w:rsid w:val="0013244C"/>
    <w:rsid w:val="001325C7"/>
    <w:rsid w:val="001335BC"/>
    <w:rsid w:val="00134E88"/>
    <w:rsid w:val="00135592"/>
    <w:rsid w:val="00141040"/>
    <w:rsid w:val="001415E0"/>
    <w:rsid w:val="001430E5"/>
    <w:rsid w:val="00151463"/>
    <w:rsid w:val="00152E82"/>
    <w:rsid w:val="00153D18"/>
    <w:rsid w:val="001544D2"/>
    <w:rsid w:val="001547DB"/>
    <w:rsid w:val="00154EF2"/>
    <w:rsid w:val="00155A0D"/>
    <w:rsid w:val="00162273"/>
    <w:rsid w:val="001633B7"/>
    <w:rsid w:val="00164A0A"/>
    <w:rsid w:val="00164F27"/>
    <w:rsid w:val="00165EAE"/>
    <w:rsid w:val="0016611E"/>
    <w:rsid w:val="001668D0"/>
    <w:rsid w:val="00172251"/>
    <w:rsid w:val="00172F54"/>
    <w:rsid w:val="00173000"/>
    <w:rsid w:val="00173083"/>
    <w:rsid w:val="001752CC"/>
    <w:rsid w:val="00176B2A"/>
    <w:rsid w:val="00177DDA"/>
    <w:rsid w:val="00180401"/>
    <w:rsid w:val="00181022"/>
    <w:rsid w:val="00182EC0"/>
    <w:rsid w:val="00184917"/>
    <w:rsid w:val="00185443"/>
    <w:rsid w:val="00192E54"/>
    <w:rsid w:val="001941DF"/>
    <w:rsid w:val="001948D7"/>
    <w:rsid w:val="001956D0"/>
    <w:rsid w:val="001A0661"/>
    <w:rsid w:val="001A08BB"/>
    <w:rsid w:val="001A0DFB"/>
    <w:rsid w:val="001A2DC1"/>
    <w:rsid w:val="001A355D"/>
    <w:rsid w:val="001A35EC"/>
    <w:rsid w:val="001A407C"/>
    <w:rsid w:val="001A5CFC"/>
    <w:rsid w:val="001A6AB2"/>
    <w:rsid w:val="001A6AF9"/>
    <w:rsid w:val="001A7607"/>
    <w:rsid w:val="001A7B74"/>
    <w:rsid w:val="001B3D33"/>
    <w:rsid w:val="001B4B13"/>
    <w:rsid w:val="001B4E4C"/>
    <w:rsid w:val="001B53E4"/>
    <w:rsid w:val="001C00BC"/>
    <w:rsid w:val="001C13CE"/>
    <w:rsid w:val="001C2059"/>
    <w:rsid w:val="001C2BBF"/>
    <w:rsid w:val="001C3DC8"/>
    <w:rsid w:val="001C4578"/>
    <w:rsid w:val="001C71ED"/>
    <w:rsid w:val="001D1088"/>
    <w:rsid w:val="001D114A"/>
    <w:rsid w:val="001D179F"/>
    <w:rsid w:val="001D322C"/>
    <w:rsid w:val="001D3DD2"/>
    <w:rsid w:val="001D47B9"/>
    <w:rsid w:val="001D47EA"/>
    <w:rsid w:val="001D4E54"/>
    <w:rsid w:val="001D7A88"/>
    <w:rsid w:val="001E0801"/>
    <w:rsid w:val="001E3B00"/>
    <w:rsid w:val="001E78DE"/>
    <w:rsid w:val="001E7DDB"/>
    <w:rsid w:val="001F1327"/>
    <w:rsid w:val="001F2B52"/>
    <w:rsid w:val="001F2CA7"/>
    <w:rsid w:val="001F4AE5"/>
    <w:rsid w:val="001F5F17"/>
    <w:rsid w:val="001F5FFC"/>
    <w:rsid w:val="001F7849"/>
    <w:rsid w:val="002030D5"/>
    <w:rsid w:val="002032BE"/>
    <w:rsid w:val="002050F6"/>
    <w:rsid w:val="0021184F"/>
    <w:rsid w:val="002129B0"/>
    <w:rsid w:val="00212DFB"/>
    <w:rsid w:val="00216656"/>
    <w:rsid w:val="00217A94"/>
    <w:rsid w:val="0022084D"/>
    <w:rsid w:val="002211D3"/>
    <w:rsid w:val="002235F8"/>
    <w:rsid w:val="00223E25"/>
    <w:rsid w:val="00224ED0"/>
    <w:rsid w:val="00225D16"/>
    <w:rsid w:val="00225DA5"/>
    <w:rsid w:val="002265B1"/>
    <w:rsid w:val="00226E9B"/>
    <w:rsid w:val="00227307"/>
    <w:rsid w:val="002277BF"/>
    <w:rsid w:val="00227AF8"/>
    <w:rsid w:val="00230236"/>
    <w:rsid w:val="0023157E"/>
    <w:rsid w:val="00233C07"/>
    <w:rsid w:val="00233CC1"/>
    <w:rsid w:val="00235BD5"/>
    <w:rsid w:val="0023653F"/>
    <w:rsid w:val="002366DE"/>
    <w:rsid w:val="002378EE"/>
    <w:rsid w:val="00237D2A"/>
    <w:rsid w:val="002414EE"/>
    <w:rsid w:val="002445EE"/>
    <w:rsid w:val="0024490F"/>
    <w:rsid w:val="00244B07"/>
    <w:rsid w:val="00246447"/>
    <w:rsid w:val="00246AAA"/>
    <w:rsid w:val="00247994"/>
    <w:rsid w:val="00250699"/>
    <w:rsid w:val="002506C3"/>
    <w:rsid w:val="00252CB6"/>
    <w:rsid w:val="00253B13"/>
    <w:rsid w:val="00254E1A"/>
    <w:rsid w:val="00261DD8"/>
    <w:rsid w:val="00263769"/>
    <w:rsid w:val="00263CF5"/>
    <w:rsid w:val="00265081"/>
    <w:rsid w:val="0026538E"/>
    <w:rsid w:val="00265962"/>
    <w:rsid w:val="00265B00"/>
    <w:rsid w:val="00266669"/>
    <w:rsid w:val="002667AE"/>
    <w:rsid w:val="00267E53"/>
    <w:rsid w:val="00271E68"/>
    <w:rsid w:val="00272CB8"/>
    <w:rsid w:val="002801F3"/>
    <w:rsid w:val="002818EA"/>
    <w:rsid w:val="00281C2A"/>
    <w:rsid w:val="0028218A"/>
    <w:rsid w:val="00283AA4"/>
    <w:rsid w:val="0028618D"/>
    <w:rsid w:val="00286ADD"/>
    <w:rsid w:val="00294EF4"/>
    <w:rsid w:val="002959A6"/>
    <w:rsid w:val="002971AA"/>
    <w:rsid w:val="002A0E51"/>
    <w:rsid w:val="002A1557"/>
    <w:rsid w:val="002A1C16"/>
    <w:rsid w:val="002A2744"/>
    <w:rsid w:val="002A2EE0"/>
    <w:rsid w:val="002A3447"/>
    <w:rsid w:val="002A3EFD"/>
    <w:rsid w:val="002A3EFF"/>
    <w:rsid w:val="002A4213"/>
    <w:rsid w:val="002B0DE3"/>
    <w:rsid w:val="002B3133"/>
    <w:rsid w:val="002B4D18"/>
    <w:rsid w:val="002B64DB"/>
    <w:rsid w:val="002B6E3C"/>
    <w:rsid w:val="002C21E1"/>
    <w:rsid w:val="002C392B"/>
    <w:rsid w:val="002C45A3"/>
    <w:rsid w:val="002C472E"/>
    <w:rsid w:val="002C48EB"/>
    <w:rsid w:val="002C4D6B"/>
    <w:rsid w:val="002D17AF"/>
    <w:rsid w:val="002D3956"/>
    <w:rsid w:val="002D416C"/>
    <w:rsid w:val="002D5740"/>
    <w:rsid w:val="002D63F2"/>
    <w:rsid w:val="002D681A"/>
    <w:rsid w:val="002D7A7C"/>
    <w:rsid w:val="002E016D"/>
    <w:rsid w:val="002E0970"/>
    <w:rsid w:val="002E0D81"/>
    <w:rsid w:val="002E1AD0"/>
    <w:rsid w:val="002E1E25"/>
    <w:rsid w:val="002E1FEA"/>
    <w:rsid w:val="002E465A"/>
    <w:rsid w:val="002E4F29"/>
    <w:rsid w:val="002E78BA"/>
    <w:rsid w:val="002F41E5"/>
    <w:rsid w:val="002F4AF1"/>
    <w:rsid w:val="002F5E6F"/>
    <w:rsid w:val="002F7A3D"/>
    <w:rsid w:val="002F7E63"/>
    <w:rsid w:val="00300F73"/>
    <w:rsid w:val="003017F0"/>
    <w:rsid w:val="00301BA8"/>
    <w:rsid w:val="00302EB9"/>
    <w:rsid w:val="00304046"/>
    <w:rsid w:val="00305334"/>
    <w:rsid w:val="00305600"/>
    <w:rsid w:val="00306507"/>
    <w:rsid w:val="00307BBF"/>
    <w:rsid w:val="00310F04"/>
    <w:rsid w:val="00313C91"/>
    <w:rsid w:val="003146A6"/>
    <w:rsid w:val="00314B93"/>
    <w:rsid w:val="0031715A"/>
    <w:rsid w:val="0031748F"/>
    <w:rsid w:val="00320242"/>
    <w:rsid w:val="00322B9D"/>
    <w:rsid w:val="00325C0A"/>
    <w:rsid w:val="003277EC"/>
    <w:rsid w:val="0033054E"/>
    <w:rsid w:val="0033421A"/>
    <w:rsid w:val="0033440D"/>
    <w:rsid w:val="003364F5"/>
    <w:rsid w:val="00336B8A"/>
    <w:rsid w:val="0033722C"/>
    <w:rsid w:val="00340659"/>
    <w:rsid w:val="00345416"/>
    <w:rsid w:val="00345F03"/>
    <w:rsid w:val="00346629"/>
    <w:rsid w:val="00346ACB"/>
    <w:rsid w:val="003471FC"/>
    <w:rsid w:val="00347E07"/>
    <w:rsid w:val="00351108"/>
    <w:rsid w:val="00351F33"/>
    <w:rsid w:val="003531C7"/>
    <w:rsid w:val="00355EF4"/>
    <w:rsid w:val="00356D1A"/>
    <w:rsid w:val="00360120"/>
    <w:rsid w:val="00360781"/>
    <w:rsid w:val="00363A2C"/>
    <w:rsid w:val="00370DAE"/>
    <w:rsid w:val="003725A4"/>
    <w:rsid w:val="00374CDF"/>
    <w:rsid w:val="00377974"/>
    <w:rsid w:val="00382770"/>
    <w:rsid w:val="00382EFA"/>
    <w:rsid w:val="00383E48"/>
    <w:rsid w:val="00384FE0"/>
    <w:rsid w:val="003874D7"/>
    <w:rsid w:val="003876AE"/>
    <w:rsid w:val="0039251D"/>
    <w:rsid w:val="00396DD8"/>
    <w:rsid w:val="00396FEF"/>
    <w:rsid w:val="003A01C9"/>
    <w:rsid w:val="003A0947"/>
    <w:rsid w:val="003A4415"/>
    <w:rsid w:val="003A4B63"/>
    <w:rsid w:val="003A5050"/>
    <w:rsid w:val="003A64B9"/>
    <w:rsid w:val="003A67DE"/>
    <w:rsid w:val="003A6D8C"/>
    <w:rsid w:val="003B2B8C"/>
    <w:rsid w:val="003B3F92"/>
    <w:rsid w:val="003C0130"/>
    <w:rsid w:val="003C07CC"/>
    <w:rsid w:val="003C1337"/>
    <w:rsid w:val="003C256E"/>
    <w:rsid w:val="003C2771"/>
    <w:rsid w:val="003C4733"/>
    <w:rsid w:val="003C47D4"/>
    <w:rsid w:val="003C62EA"/>
    <w:rsid w:val="003C75CA"/>
    <w:rsid w:val="003D2335"/>
    <w:rsid w:val="003D318E"/>
    <w:rsid w:val="003D4074"/>
    <w:rsid w:val="003D50E1"/>
    <w:rsid w:val="003D63A8"/>
    <w:rsid w:val="003D69B6"/>
    <w:rsid w:val="003D6D7F"/>
    <w:rsid w:val="003D7261"/>
    <w:rsid w:val="003D7450"/>
    <w:rsid w:val="003E28A0"/>
    <w:rsid w:val="003E39B3"/>
    <w:rsid w:val="003E483B"/>
    <w:rsid w:val="003E5433"/>
    <w:rsid w:val="003E7BB9"/>
    <w:rsid w:val="003F150B"/>
    <w:rsid w:val="003F40D2"/>
    <w:rsid w:val="003F6B4B"/>
    <w:rsid w:val="003F7B43"/>
    <w:rsid w:val="004028AA"/>
    <w:rsid w:val="00402D37"/>
    <w:rsid w:val="004047F6"/>
    <w:rsid w:val="00404977"/>
    <w:rsid w:val="00404F06"/>
    <w:rsid w:val="0040652C"/>
    <w:rsid w:val="00413CBD"/>
    <w:rsid w:val="004147E2"/>
    <w:rsid w:val="00417D7D"/>
    <w:rsid w:val="00422FED"/>
    <w:rsid w:val="00424748"/>
    <w:rsid w:val="0042640D"/>
    <w:rsid w:val="00441AC1"/>
    <w:rsid w:val="00441C54"/>
    <w:rsid w:val="00445695"/>
    <w:rsid w:val="0044639D"/>
    <w:rsid w:val="00446F86"/>
    <w:rsid w:val="00451986"/>
    <w:rsid w:val="00453568"/>
    <w:rsid w:val="004553A0"/>
    <w:rsid w:val="004615B3"/>
    <w:rsid w:val="00461D4E"/>
    <w:rsid w:val="004637A7"/>
    <w:rsid w:val="00463A95"/>
    <w:rsid w:val="0046412E"/>
    <w:rsid w:val="00466126"/>
    <w:rsid w:val="00470014"/>
    <w:rsid w:val="00470ABE"/>
    <w:rsid w:val="00470C02"/>
    <w:rsid w:val="0047142B"/>
    <w:rsid w:val="00472299"/>
    <w:rsid w:val="0047613C"/>
    <w:rsid w:val="0048041B"/>
    <w:rsid w:val="00481818"/>
    <w:rsid w:val="004829F6"/>
    <w:rsid w:val="00483E8F"/>
    <w:rsid w:val="00486068"/>
    <w:rsid w:val="00490C1E"/>
    <w:rsid w:val="0049261B"/>
    <w:rsid w:val="0049358A"/>
    <w:rsid w:val="00495405"/>
    <w:rsid w:val="004A2106"/>
    <w:rsid w:val="004A2B01"/>
    <w:rsid w:val="004A3B60"/>
    <w:rsid w:val="004A3C54"/>
    <w:rsid w:val="004B0F3A"/>
    <w:rsid w:val="004B113C"/>
    <w:rsid w:val="004B2095"/>
    <w:rsid w:val="004B28CE"/>
    <w:rsid w:val="004B370B"/>
    <w:rsid w:val="004B4BA2"/>
    <w:rsid w:val="004B7B69"/>
    <w:rsid w:val="004B7CC3"/>
    <w:rsid w:val="004C03B0"/>
    <w:rsid w:val="004C2981"/>
    <w:rsid w:val="004C2D03"/>
    <w:rsid w:val="004C4582"/>
    <w:rsid w:val="004D03B8"/>
    <w:rsid w:val="004D1500"/>
    <w:rsid w:val="004D1E71"/>
    <w:rsid w:val="004D1F75"/>
    <w:rsid w:val="004D2E4D"/>
    <w:rsid w:val="004D40A7"/>
    <w:rsid w:val="004D433E"/>
    <w:rsid w:val="004D6CB8"/>
    <w:rsid w:val="004E0C8F"/>
    <w:rsid w:val="004E1388"/>
    <w:rsid w:val="004E3080"/>
    <w:rsid w:val="004E7C8A"/>
    <w:rsid w:val="004F2CEB"/>
    <w:rsid w:val="004F770A"/>
    <w:rsid w:val="005007F8"/>
    <w:rsid w:val="005020F9"/>
    <w:rsid w:val="00504179"/>
    <w:rsid w:val="00505766"/>
    <w:rsid w:val="00506EC1"/>
    <w:rsid w:val="0050708B"/>
    <w:rsid w:val="00507440"/>
    <w:rsid w:val="00511339"/>
    <w:rsid w:val="00512A3A"/>
    <w:rsid w:val="00512E59"/>
    <w:rsid w:val="005150DE"/>
    <w:rsid w:val="00515C48"/>
    <w:rsid w:val="00516FE7"/>
    <w:rsid w:val="0051730E"/>
    <w:rsid w:val="00517E7B"/>
    <w:rsid w:val="00517FAA"/>
    <w:rsid w:val="00520BC3"/>
    <w:rsid w:val="0052239E"/>
    <w:rsid w:val="005243A7"/>
    <w:rsid w:val="00524B5F"/>
    <w:rsid w:val="005259BE"/>
    <w:rsid w:val="0053297C"/>
    <w:rsid w:val="00533001"/>
    <w:rsid w:val="00533832"/>
    <w:rsid w:val="0053687C"/>
    <w:rsid w:val="005378BD"/>
    <w:rsid w:val="00542FBC"/>
    <w:rsid w:val="005438DF"/>
    <w:rsid w:val="00544BE6"/>
    <w:rsid w:val="00546700"/>
    <w:rsid w:val="00551E9C"/>
    <w:rsid w:val="00555C08"/>
    <w:rsid w:val="00555C2C"/>
    <w:rsid w:val="0056352F"/>
    <w:rsid w:val="0056506B"/>
    <w:rsid w:val="00574705"/>
    <w:rsid w:val="00575B7F"/>
    <w:rsid w:val="00577345"/>
    <w:rsid w:val="005773C1"/>
    <w:rsid w:val="00577545"/>
    <w:rsid w:val="00577B29"/>
    <w:rsid w:val="005800A6"/>
    <w:rsid w:val="0058152C"/>
    <w:rsid w:val="0058170B"/>
    <w:rsid w:val="00584509"/>
    <w:rsid w:val="00591D1F"/>
    <w:rsid w:val="005920C0"/>
    <w:rsid w:val="00593827"/>
    <w:rsid w:val="00593A85"/>
    <w:rsid w:val="005A215F"/>
    <w:rsid w:val="005A271C"/>
    <w:rsid w:val="005A2BE7"/>
    <w:rsid w:val="005A3375"/>
    <w:rsid w:val="005A3424"/>
    <w:rsid w:val="005A383D"/>
    <w:rsid w:val="005A583D"/>
    <w:rsid w:val="005B0843"/>
    <w:rsid w:val="005B1DEB"/>
    <w:rsid w:val="005B2A78"/>
    <w:rsid w:val="005B4999"/>
    <w:rsid w:val="005B4D3F"/>
    <w:rsid w:val="005B615C"/>
    <w:rsid w:val="005B764B"/>
    <w:rsid w:val="005C427F"/>
    <w:rsid w:val="005C6550"/>
    <w:rsid w:val="005C6F55"/>
    <w:rsid w:val="005D313F"/>
    <w:rsid w:val="005D34CA"/>
    <w:rsid w:val="005D43F4"/>
    <w:rsid w:val="005D44DD"/>
    <w:rsid w:val="005D4D0B"/>
    <w:rsid w:val="005D51F7"/>
    <w:rsid w:val="005D778B"/>
    <w:rsid w:val="005E37C1"/>
    <w:rsid w:val="005E5313"/>
    <w:rsid w:val="005E7D2F"/>
    <w:rsid w:val="005F03AF"/>
    <w:rsid w:val="005F209B"/>
    <w:rsid w:val="005F6EA9"/>
    <w:rsid w:val="005F7591"/>
    <w:rsid w:val="00601005"/>
    <w:rsid w:val="006019B5"/>
    <w:rsid w:val="00601AD7"/>
    <w:rsid w:val="00601B21"/>
    <w:rsid w:val="006032DC"/>
    <w:rsid w:val="006033BC"/>
    <w:rsid w:val="006035D7"/>
    <w:rsid w:val="0060552E"/>
    <w:rsid w:val="00606823"/>
    <w:rsid w:val="00607B32"/>
    <w:rsid w:val="00610B12"/>
    <w:rsid w:val="00611CAB"/>
    <w:rsid w:val="00617EC8"/>
    <w:rsid w:val="00623276"/>
    <w:rsid w:val="00623CA2"/>
    <w:rsid w:val="00624C88"/>
    <w:rsid w:val="00626455"/>
    <w:rsid w:val="00627B02"/>
    <w:rsid w:val="00627F24"/>
    <w:rsid w:val="006309C0"/>
    <w:rsid w:val="00630A9B"/>
    <w:rsid w:val="006345AD"/>
    <w:rsid w:val="0063483D"/>
    <w:rsid w:val="00634BC2"/>
    <w:rsid w:val="00634C4F"/>
    <w:rsid w:val="00635F76"/>
    <w:rsid w:val="00636792"/>
    <w:rsid w:val="0064058E"/>
    <w:rsid w:val="00640929"/>
    <w:rsid w:val="00643261"/>
    <w:rsid w:val="006438A7"/>
    <w:rsid w:val="00645161"/>
    <w:rsid w:val="006528A1"/>
    <w:rsid w:val="00652D02"/>
    <w:rsid w:val="00654CD9"/>
    <w:rsid w:val="006560EA"/>
    <w:rsid w:val="006561A9"/>
    <w:rsid w:val="006571BB"/>
    <w:rsid w:val="00657250"/>
    <w:rsid w:val="00662795"/>
    <w:rsid w:val="00663013"/>
    <w:rsid w:val="00665895"/>
    <w:rsid w:val="006671CC"/>
    <w:rsid w:val="006723B7"/>
    <w:rsid w:val="006732BE"/>
    <w:rsid w:val="0067381D"/>
    <w:rsid w:val="006810D4"/>
    <w:rsid w:val="00681A99"/>
    <w:rsid w:val="006857A9"/>
    <w:rsid w:val="00687A6E"/>
    <w:rsid w:val="006912ED"/>
    <w:rsid w:val="00693503"/>
    <w:rsid w:val="00696B63"/>
    <w:rsid w:val="00697449"/>
    <w:rsid w:val="006A026E"/>
    <w:rsid w:val="006A3557"/>
    <w:rsid w:val="006A4012"/>
    <w:rsid w:val="006A6523"/>
    <w:rsid w:val="006A696B"/>
    <w:rsid w:val="006A6D3F"/>
    <w:rsid w:val="006B2904"/>
    <w:rsid w:val="006B2AEF"/>
    <w:rsid w:val="006B2DEF"/>
    <w:rsid w:val="006B46FD"/>
    <w:rsid w:val="006B7730"/>
    <w:rsid w:val="006C3192"/>
    <w:rsid w:val="006C3C9A"/>
    <w:rsid w:val="006C5B5B"/>
    <w:rsid w:val="006C6586"/>
    <w:rsid w:val="006C7132"/>
    <w:rsid w:val="006D01EB"/>
    <w:rsid w:val="006D16E1"/>
    <w:rsid w:val="006D29D5"/>
    <w:rsid w:val="006D4BB9"/>
    <w:rsid w:val="006D5538"/>
    <w:rsid w:val="006D5B28"/>
    <w:rsid w:val="006D750B"/>
    <w:rsid w:val="006E00BC"/>
    <w:rsid w:val="006E0985"/>
    <w:rsid w:val="006E2E1D"/>
    <w:rsid w:val="006E3308"/>
    <w:rsid w:val="006E35D0"/>
    <w:rsid w:val="006E3BB7"/>
    <w:rsid w:val="006E492B"/>
    <w:rsid w:val="006E4E17"/>
    <w:rsid w:val="006E5867"/>
    <w:rsid w:val="006E6EC7"/>
    <w:rsid w:val="006F30F5"/>
    <w:rsid w:val="006F3BFC"/>
    <w:rsid w:val="006F43FD"/>
    <w:rsid w:val="006F4E52"/>
    <w:rsid w:val="006F5E41"/>
    <w:rsid w:val="006F6EB7"/>
    <w:rsid w:val="006F6FEA"/>
    <w:rsid w:val="006F77D9"/>
    <w:rsid w:val="00702E07"/>
    <w:rsid w:val="007043E2"/>
    <w:rsid w:val="00704B23"/>
    <w:rsid w:val="00704C26"/>
    <w:rsid w:val="00705632"/>
    <w:rsid w:val="0070571F"/>
    <w:rsid w:val="0070621C"/>
    <w:rsid w:val="007100EC"/>
    <w:rsid w:val="00710B5B"/>
    <w:rsid w:val="00714FBD"/>
    <w:rsid w:val="00715421"/>
    <w:rsid w:val="007162E4"/>
    <w:rsid w:val="0071644D"/>
    <w:rsid w:val="007225AF"/>
    <w:rsid w:val="00723359"/>
    <w:rsid w:val="00726584"/>
    <w:rsid w:val="007300D4"/>
    <w:rsid w:val="007333B0"/>
    <w:rsid w:val="007339A8"/>
    <w:rsid w:val="00733C46"/>
    <w:rsid w:val="00733D42"/>
    <w:rsid w:val="0073513E"/>
    <w:rsid w:val="00736CC5"/>
    <w:rsid w:val="00740E4E"/>
    <w:rsid w:val="00741E94"/>
    <w:rsid w:val="00742DD9"/>
    <w:rsid w:val="007436BB"/>
    <w:rsid w:val="00744432"/>
    <w:rsid w:val="00744855"/>
    <w:rsid w:val="007509CB"/>
    <w:rsid w:val="00750B74"/>
    <w:rsid w:val="00753DF5"/>
    <w:rsid w:val="007576C4"/>
    <w:rsid w:val="007611B5"/>
    <w:rsid w:val="007616B2"/>
    <w:rsid w:val="00761B7C"/>
    <w:rsid w:val="007641FE"/>
    <w:rsid w:val="00765C41"/>
    <w:rsid w:val="00767662"/>
    <w:rsid w:val="00774AF4"/>
    <w:rsid w:val="00774CCF"/>
    <w:rsid w:val="00776299"/>
    <w:rsid w:val="00776BAC"/>
    <w:rsid w:val="0077789D"/>
    <w:rsid w:val="0078029F"/>
    <w:rsid w:val="00781669"/>
    <w:rsid w:val="0078545B"/>
    <w:rsid w:val="007923FA"/>
    <w:rsid w:val="0079311D"/>
    <w:rsid w:val="00793773"/>
    <w:rsid w:val="0079753C"/>
    <w:rsid w:val="007A069B"/>
    <w:rsid w:val="007A17EA"/>
    <w:rsid w:val="007A45DD"/>
    <w:rsid w:val="007A4CF3"/>
    <w:rsid w:val="007A5281"/>
    <w:rsid w:val="007A5CAD"/>
    <w:rsid w:val="007A5F6F"/>
    <w:rsid w:val="007A67AA"/>
    <w:rsid w:val="007A799E"/>
    <w:rsid w:val="007B20BA"/>
    <w:rsid w:val="007B5499"/>
    <w:rsid w:val="007B7F8F"/>
    <w:rsid w:val="007C04FE"/>
    <w:rsid w:val="007C1306"/>
    <w:rsid w:val="007C3388"/>
    <w:rsid w:val="007C4122"/>
    <w:rsid w:val="007C4F0E"/>
    <w:rsid w:val="007C53F7"/>
    <w:rsid w:val="007C5E7E"/>
    <w:rsid w:val="007C6B50"/>
    <w:rsid w:val="007C71D9"/>
    <w:rsid w:val="007D15BF"/>
    <w:rsid w:val="007D1AA6"/>
    <w:rsid w:val="007D340B"/>
    <w:rsid w:val="007D6039"/>
    <w:rsid w:val="007E1072"/>
    <w:rsid w:val="007E1D12"/>
    <w:rsid w:val="007E21D8"/>
    <w:rsid w:val="007E2912"/>
    <w:rsid w:val="007E5EC5"/>
    <w:rsid w:val="007E6F02"/>
    <w:rsid w:val="007F1583"/>
    <w:rsid w:val="007F4632"/>
    <w:rsid w:val="007F526B"/>
    <w:rsid w:val="007F773C"/>
    <w:rsid w:val="008007CE"/>
    <w:rsid w:val="008020E6"/>
    <w:rsid w:val="008028FD"/>
    <w:rsid w:val="008101C0"/>
    <w:rsid w:val="00813BA3"/>
    <w:rsid w:val="0081638E"/>
    <w:rsid w:val="00816F8A"/>
    <w:rsid w:val="00816FA0"/>
    <w:rsid w:val="008172F0"/>
    <w:rsid w:val="008178D6"/>
    <w:rsid w:val="00821EA9"/>
    <w:rsid w:val="0082344B"/>
    <w:rsid w:val="00825A14"/>
    <w:rsid w:val="008262F6"/>
    <w:rsid w:val="00826CC4"/>
    <w:rsid w:val="008279BF"/>
    <w:rsid w:val="00827D5B"/>
    <w:rsid w:val="00830909"/>
    <w:rsid w:val="00831C76"/>
    <w:rsid w:val="00832247"/>
    <w:rsid w:val="008323EB"/>
    <w:rsid w:val="00832FC0"/>
    <w:rsid w:val="00834C65"/>
    <w:rsid w:val="0083519A"/>
    <w:rsid w:val="00835F01"/>
    <w:rsid w:val="00835F0A"/>
    <w:rsid w:val="008370EA"/>
    <w:rsid w:val="00837D61"/>
    <w:rsid w:val="00840AAE"/>
    <w:rsid w:val="008425CB"/>
    <w:rsid w:val="00844663"/>
    <w:rsid w:val="0084517B"/>
    <w:rsid w:val="0084676D"/>
    <w:rsid w:val="0084747E"/>
    <w:rsid w:val="008479A5"/>
    <w:rsid w:val="00851ED1"/>
    <w:rsid w:val="00852204"/>
    <w:rsid w:val="00853F1F"/>
    <w:rsid w:val="00854575"/>
    <w:rsid w:val="00863050"/>
    <w:rsid w:val="008634B2"/>
    <w:rsid w:val="00863E8A"/>
    <w:rsid w:val="00864B9B"/>
    <w:rsid w:val="008654C6"/>
    <w:rsid w:val="0086655D"/>
    <w:rsid w:val="008701ED"/>
    <w:rsid w:val="00874566"/>
    <w:rsid w:val="008755C1"/>
    <w:rsid w:val="00882738"/>
    <w:rsid w:val="00882E6A"/>
    <w:rsid w:val="00883DAF"/>
    <w:rsid w:val="00883E1E"/>
    <w:rsid w:val="00884E52"/>
    <w:rsid w:val="00887357"/>
    <w:rsid w:val="00890AB6"/>
    <w:rsid w:val="0089245F"/>
    <w:rsid w:val="0089251B"/>
    <w:rsid w:val="00893D4C"/>
    <w:rsid w:val="008941A4"/>
    <w:rsid w:val="00895213"/>
    <w:rsid w:val="0089540C"/>
    <w:rsid w:val="00895CA0"/>
    <w:rsid w:val="00896F51"/>
    <w:rsid w:val="00897811"/>
    <w:rsid w:val="008A032F"/>
    <w:rsid w:val="008A0522"/>
    <w:rsid w:val="008A43BE"/>
    <w:rsid w:val="008A54FF"/>
    <w:rsid w:val="008B00EC"/>
    <w:rsid w:val="008B1AC9"/>
    <w:rsid w:val="008B1BDD"/>
    <w:rsid w:val="008B1E15"/>
    <w:rsid w:val="008B5361"/>
    <w:rsid w:val="008B5477"/>
    <w:rsid w:val="008B6BF1"/>
    <w:rsid w:val="008B7986"/>
    <w:rsid w:val="008C1D96"/>
    <w:rsid w:val="008C471D"/>
    <w:rsid w:val="008C5249"/>
    <w:rsid w:val="008C6157"/>
    <w:rsid w:val="008C7720"/>
    <w:rsid w:val="008D15C2"/>
    <w:rsid w:val="008D2124"/>
    <w:rsid w:val="008D43BA"/>
    <w:rsid w:val="008D5EBD"/>
    <w:rsid w:val="008D6AB8"/>
    <w:rsid w:val="008E1762"/>
    <w:rsid w:val="008E27EB"/>
    <w:rsid w:val="008E30CB"/>
    <w:rsid w:val="008E47DA"/>
    <w:rsid w:val="008E7BC0"/>
    <w:rsid w:val="008F00B5"/>
    <w:rsid w:val="008F05B1"/>
    <w:rsid w:val="008F39CF"/>
    <w:rsid w:val="008F3F1D"/>
    <w:rsid w:val="008F65D6"/>
    <w:rsid w:val="00900D45"/>
    <w:rsid w:val="0090318F"/>
    <w:rsid w:val="0090610A"/>
    <w:rsid w:val="0090649A"/>
    <w:rsid w:val="00910AEE"/>
    <w:rsid w:val="009120E8"/>
    <w:rsid w:val="00912141"/>
    <w:rsid w:val="0091532A"/>
    <w:rsid w:val="00921B5D"/>
    <w:rsid w:val="00921F02"/>
    <w:rsid w:val="0092247F"/>
    <w:rsid w:val="009237AC"/>
    <w:rsid w:val="0092601A"/>
    <w:rsid w:val="009272D6"/>
    <w:rsid w:val="00930811"/>
    <w:rsid w:val="00931D68"/>
    <w:rsid w:val="00931E8A"/>
    <w:rsid w:val="00932C07"/>
    <w:rsid w:val="009350A4"/>
    <w:rsid w:val="00940643"/>
    <w:rsid w:val="00941BB7"/>
    <w:rsid w:val="0094291A"/>
    <w:rsid w:val="00942D02"/>
    <w:rsid w:val="00943F26"/>
    <w:rsid w:val="00945331"/>
    <w:rsid w:val="00947119"/>
    <w:rsid w:val="00947B9C"/>
    <w:rsid w:val="009520E3"/>
    <w:rsid w:val="0095326C"/>
    <w:rsid w:val="00953418"/>
    <w:rsid w:val="009535CC"/>
    <w:rsid w:val="00957723"/>
    <w:rsid w:val="0096084B"/>
    <w:rsid w:val="00960C9D"/>
    <w:rsid w:val="00963CDA"/>
    <w:rsid w:val="0097347C"/>
    <w:rsid w:val="00976A78"/>
    <w:rsid w:val="0098157A"/>
    <w:rsid w:val="00981CB0"/>
    <w:rsid w:val="00982E3A"/>
    <w:rsid w:val="009834F4"/>
    <w:rsid w:val="009839E3"/>
    <w:rsid w:val="00987433"/>
    <w:rsid w:val="00992313"/>
    <w:rsid w:val="009936A7"/>
    <w:rsid w:val="009940DE"/>
    <w:rsid w:val="0099499E"/>
    <w:rsid w:val="00994E80"/>
    <w:rsid w:val="009A2E8F"/>
    <w:rsid w:val="009A3758"/>
    <w:rsid w:val="009A4405"/>
    <w:rsid w:val="009A4DC0"/>
    <w:rsid w:val="009A55B7"/>
    <w:rsid w:val="009A55D3"/>
    <w:rsid w:val="009A60AE"/>
    <w:rsid w:val="009B00F4"/>
    <w:rsid w:val="009B0723"/>
    <w:rsid w:val="009B1DA1"/>
    <w:rsid w:val="009B3439"/>
    <w:rsid w:val="009B3831"/>
    <w:rsid w:val="009B3E11"/>
    <w:rsid w:val="009B52B4"/>
    <w:rsid w:val="009C53C4"/>
    <w:rsid w:val="009C682C"/>
    <w:rsid w:val="009D59BF"/>
    <w:rsid w:val="009E009D"/>
    <w:rsid w:val="009E2067"/>
    <w:rsid w:val="009E2CD9"/>
    <w:rsid w:val="009E3F73"/>
    <w:rsid w:val="009E42E9"/>
    <w:rsid w:val="009E4C05"/>
    <w:rsid w:val="009E5126"/>
    <w:rsid w:val="009E7B1B"/>
    <w:rsid w:val="009F0D6F"/>
    <w:rsid w:val="009F3882"/>
    <w:rsid w:val="00A01559"/>
    <w:rsid w:val="00A03C18"/>
    <w:rsid w:val="00A0667C"/>
    <w:rsid w:val="00A06958"/>
    <w:rsid w:val="00A12E0E"/>
    <w:rsid w:val="00A14C3C"/>
    <w:rsid w:val="00A1550C"/>
    <w:rsid w:val="00A15921"/>
    <w:rsid w:val="00A17D24"/>
    <w:rsid w:val="00A202F8"/>
    <w:rsid w:val="00A23C9A"/>
    <w:rsid w:val="00A2545B"/>
    <w:rsid w:val="00A26615"/>
    <w:rsid w:val="00A314F3"/>
    <w:rsid w:val="00A33E96"/>
    <w:rsid w:val="00A37CD0"/>
    <w:rsid w:val="00A37F70"/>
    <w:rsid w:val="00A37F81"/>
    <w:rsid w:val="00A40EBE"/>
    <w:rsid w:val="00A446A7"/>
    <w:rsid w:val="00A449F6"/>
    <w:rsid w:val="00A44B23"/>
    <w:rsid w:val="00A52B93"/>
    <w:rsid w:val="00A52BF8"/>
    <w:rsid w:val="00A52D34"/>
    <w:rsid w:val="00A52D96"/>
    <w:rsid w:val="00A53D69"/>
    <w:rsid w:val="00A542FC"/>
    <w:rsid w:val="00A55422"/>
    <w:rsid w:val="00A55AE6"/>
    <w:rsid w:val="00A55BA3"/>
    <w:rsid w:val="00A57D98"/>
    <w:rsid w:val="00A605C0"/>
    <w:rsid w:val="00A6178A"/>
    <w:rsid w:val="00A626AE"/>
    <w:rsid w:val="00A63056"/>
    <w:rsid w:val="00A64575"/>
    <w:rsid w:val="00A648CF"/>
    <w:rsid w:val="00A66ABC"/>
    <w:rsid w:val="00A66B1C"/>
    <w:rsid w:val="00A66BE5"/>
    <w:rsid w:val="00A714BC"/>
    <w:rsid w:val="00A72AA8"/>
    <w:rsid w:val="00A73CF7"/>
    <w:rsid w:val="00A7445D"/>
    <w:rsid w:val="00A753AB"/>
    <w:rsid w:val="00A75A21"/>
    <w:rsid w:val="00A7737A"/>
    <w:rsid w:val="00A80E8F"/>
    <w:rsid w:val="00A83385"/>
    <w:rsid w:val="00A8392F"/>
    <w:rsid w:val="00A8406B"/>
    <w:rsid w:val="00A90AD2"/>
    <w:rsid w:val="00A940AF"/>
    <w:rsid w:val="00A9653D"/>
    <w:rsid w:val="00A96593"/>
    <w:rsid w:val="00AA1DA9"/>
    <w:rsid w:val="00AA2382"/>
    <w:rsid w:val="00AA3D76"/>
    <w:rsid w:val="00AA3DB0"/>
    <w:rsid w:val="00AA406C"/>
    <w:rsid w:val="00AA646F"/>
    <w:rsid w:val="00AA65DC"/>
    <w:rsid w:val="00AA67DA"/>
    <w:rsid w:val="00AB21CD"/>
    <w:rsid w:val="00AB22FC"/>
    <w:rsid w:val="00AB6B7E"/>
    <w:rsid w:val="00AC001C"/>
    <w:rsid w:val="00AC03F2"/>
    <w:rsid w:val="00AC18FF"/>
    <w:rsid w:val="00AC4B2A"/>
    <w:rsid w:val="00AC629A"/>
    <w:rsid w:val="00AC65DC"/>
    <w:rsid w:val="00AD063D"/>
    <w:rsid w:val="00AD0926"/>
    <w:rsid w:val="00AD1538"/>
    <w:rsid w:val="00AD33CB"/>
    <w:rsid w:val="00AD41E7"/>
    <w:rsid w:val="00AD511B"/>
    <w:rsid w:val="00AD5179"/>
    <w:rsid w:val="00AD64D9"/>
    <w:rsid w:val="00AD6F97"/>
    <w:rsid w:val="00AD7B57"/>
    <w:rsid w:val="00AD7F66"/>
    <w:rsid w:val="00AE0BBB"/>
    <w:rsid w:val="00AE0C9E"/>
    <w:rsid w:val="00AE0FAA"/>
    <w:rsid w:val="00AE5D22"/>
    <w:rsid w:val="00AF0081"/>
    <w:rsid w:val="00AF17EE"/>
    <w:rsid w:val="00AF438E"/>
    <w:rsid w:val="00AF6A32"/>
    <w:rsid w:val="00B015EA"/>
    <w:rsid w:val="00B02D85"/>
    <w:rsid w:val="00B0732D"/>
    <w:rsid w:val="00B07398"/>
    <w:rsid w:val="00B11204"/>
    <w:rsid w:val="00B1207A"/>
    <w:rsid w:val="00B129D4"/>
    <w:rsid w:val="00B13B0D"/>
    <w:rsid w:val="00B20592"/>
    <w:rsid w:val="00B34072"/>
    <w:rsid w:val="00B34C19"/>
    <w:rsid w:val="00B35373"/>
    <w:rsid w:val="00B377D8"/>
    <w:rsid w:val="00B413AF"/>
    <w:rsid w:val="00B4144F"/>
    <w:rsid w:val="00B41CAF"/>
    <w:rsid w:val="00B45E2E"/>
    <w:rsid w:val="00B547C9"/>
    <w:rsid w:val="00B54AB2"/>
    <w:rsid w:val="00B57FF4"/>
    <w:rsid w:val="00B65EEA"/>
    <w:rsid w:val="00B67033"/>
    <w:rsid w:val="00B67762"/>
    <w:rsid w:val="00B71BF3"/>
    <w:rsid w:val="00B7453A"/>
    <w:rsid w:val="00B75307"/>
    <w:rsid w:val="00B758EC"/>
    <w:rsid w:val="00B76F1E"/>
    <w:rsid w:val="00B774D0"/>
    <w:rsid w:val="00B82988"/>
    <w:rsid w:val="00B83A96"/>
    <w:rsid w:val="00B86B2E"/>
    <w:rsid w:val="00B872A7"/>
    <w:rsid w:val="00B8760E"/>
    <w:rsid w:val="00B90261"/>
    <w:rsid w:val="00B912B9"/>
    <w:rsid w:val="00B9298A"/>
    <w:rsid w:val="00B943FA"/>
    <w:rsid w:val="00B94857"/>
    <w:rsid w:val="00B95A84"/>
    <w:rsid w:val="00BA02AA"/>
    <w:rsid w:val="00BA075B"/>
    <w:rsid w:val="00BA16AB"/>
    <w:rsid w:val="00BA22D0"/>
    <w:rsid w:val="00BA29B9"/>
    <w:rsid w:val="00BA3AEA"/>
    <w:rsid w:val="00BA476C"/>
    <w:rsid w:val="00BA47DC"/>
    <w:rsid w:val="00BA5BDA"/>
    <w:rsid w:val="00BB2A2D"/>
    <w:rsid w:val="00BB5239"/>
    <w:rsid w:val="00BB5A2D"/>
    <w:rsid w:val="00BB5BBA"/>
    <w:rsid w:val="00BB6B07"/>
    <w:rsid w:val="00BB6D86"/>
    <w:rsid w:val="00BB718F"/>
    <w:rsid w:val="00BB7DE1"/>
    <w:rsid w:val="00BC14E5"/>
    <w:rsid w:val="00BC1565"/>
    <w:rsid w:val="00BC16EA"/>
    <w:rsid w:val="00BC1C7C"/>
    <w:rsid w:val="00BC29C9"/>
    <w:rsid w:val="00BC3604"/>
    <w:rsid w:val="00BC44E9"/>
    <w:rsid w:val="00BC6213"/>
    <w:rsid w:val="00BC669F"/>
    <w:rsid w:val="00BD0AAE"/>
    <w:rsid w:val="00BD2989"/>
    <w:rsid w:val="00BD3ABA"/>
    <w:rsid w:val="00BD5C48"/>
    <w:rsid w:val="00BE0D51"/>
    <w:rsid w:val="00BE167C"/>
    <w:rsid w:val="00BE4426"/>
    <w:rsid w:val="00BE4F60"/>
    <w:rsid w:val="00BE7BD2"/>
    <w:rsid w:val="00BE7F19"/>
    <w:rsid w:val="00BF02D6"/>
    <w:rsid w:val="00BF0A1A"/>
    <w:rsid w:val="00BF2DCF"/>
    <w:rsid w:val="00BF4FD1"/>
    <w:rsid w:val="00C003A5"/>
    <w:rsid w:val="00C01BD2"/>
    <w:rsid w:val="00C03A40"/>
    <w:rsid w:val="00C0473F"/>
    <w:rsid w:val="00C07FBE"/>
    <w:rsid w:val="00C12AC4"/>
    <w:rsid w:val="00C1454C"/>
    <w:rsid w:val="00C152B2"/>
    <w:rsid w:val="00C158B9"/>
    <w:rsid w:val="00C21B53"/>
    <w:rsid w:val="00C2224A"/>
    <w:rsid w:val="00C22E09"/>
    <w:rsid w:val="00C2630C"/>
    <w:rsid w:val="00C265C9"/>
    <w:rsid w:val="00C26B2D"/>
    <w:rsid w:val="00C270AD"/>
    <w:rsid w:val="00C27AB5"/>
    <w:rsid w:val="00C30082"/>
    <w:rsid w:val="00C31634"/>
    <w:rsid w:val="00C31D10"/>
    <w:rsid w:val="00C35FFD"/>
    <w:rsid w:val="00C36DDD"/>
    <w:rsid w:val="00C37693"/>
    <w:rsid w:val="00C37A5A"/>
    <w:rsid w:val="00C40222"/>
    <w:rsid w:val="00C4302F"/>
    <w:rsid w:val="00C4366A"/>
    <w:rsid w:val="00C438C3"/>
    <w:rsid w:val="00C4467A"/>
    <w:rsid w:val="00C451FB"/>
    <w:rsid w:val="00C475AB"/>
    <w:rsid w:val="00C5206A"/>
    <w:rsid w:val="00C54A06"/>
    <w:rsid w:val="00C559D7"/>
    <w:rsid w:val="00C66CCF"/>
    <w:rsid w:val="00C67BE5"/>
    <w:rsid w:val="00C70F4F"/>
    <w:rsid w:val="00C714EB"/>
    <w:rsid w:val="00C728EA"/>
    <w:rsid w:val="00C75D5C"/>
    <w:rsid w:val="00C7704E"/>
    <w:rsid w:val="00C816F7"/>
    <w:rsid w:val="00C8213C"/>
    <w:rsid w:val="00C83872"/>
    <w:rsid w:val="00C84107"/>
    <w:rsid w:val="00C84C19"/>
    <w:rsid w:val="00C85EDD"/>
    <w:rsid w:val="00C87BFF"/>
    <w:rsid w:val="00C91B7A"/>
    <w:rsid w:val="00C92101"/>
    <w:rsid w:val="00C93271"/>
    <w:rsid w:val="00C95BCA"/>
    <w:rsid w:val="00C95C42"/>
    <w:rsid w:val="00C965F1"/>
    <w:rsid w:val="00CA3389"/>
    <w:rsid w:val="00CA4031"/>
    <w:rsid w:val="00CA6093"/>
    <w:rsid w:val="00CB10B9"/>
    <w:rsid w:val="00CB41DB"/>
    <w:rsid w:val="00CC137C"/>
    <w:rsid w:val="00CC2846"/>
    <w:rsid w:val="00CC40A0"/>
    <w:rsid w:val="00CC567D"/>
    <w:rsid w:val="00CC6FD6"/>
    <w:rsid w:val="00CC7BB8"/>
    <w:rsid w:val="00CD2637"/>
    <w:rsid w:val="00CD3D09"/>
    <w:rsid w:val="00CD5D43"/>
    <w:rsid w:val="00CD629B"/>
    <w:rsid w:val="00CD6FE2"/>
    <w:rsid w:val="00CE03F9"/>
    <w:rsid w:val="00CE4515"/>
    <w:rsid w:val="00CF0983"/>
    <w:rsid w:val="00CF21C3"/>
    <w:rsid w:val="00CF3ABB"/>
    <w:rsid w:val="00CF48D8"/>
    <w:rsid w:val="00CF6DF8"/>
    <w:rsid w:val="00CF7FBD"/>
    <w:rsid w:val="00D014D5"/>
    <w:rsid w:val="00D03537"/>
    <w:rsid w:val="00D068B9"/>
    <w:rsid w:val="00D10213"/>
    <w:rsid w:val="00D10BCB"/>
    <w:rsid w:val="00D122C2"/>
    <w:rsid w:val="00D128A8"/>
    <w:rsid w:val="00D154C8"/>
    <w:rsid w:val="00D16AD6"/>
    <w:rsid w:val="00D1721F"/>
    <w:rsid w:val="00D20486"/>
    <w:rsid w:val="00D2084C"/>
    <w:rsid w:val="00D21B6F"/>
    <w:rsid w:val="00D23890"/>
    <w:rsid w:val="00D26264"/>
    <w:rsid w:val="00D269FC"/>
    <w:rsid w:val="00D275EA"/>
    <w:rsid w:val="00D343FB"/>
    <w:rsid w:val="00D35B8E"/>
    <w:rsid w:val="00D437D3"/>
    <w:rsid w:val="00D44309"/>
    <w:rsid w:val="00D4531D"/>
    <w:rsid w:val="00D45CB0"/>
    <w:rsid w:val="00D52973"/>
    <w:rsid w:val="00D627C2"/>
    <w:rsid w:val="00D65ED2"/>
    <w:rsid w:val="00D722F2"/>
    <w:rsid w:val="00D7563E"/>
    <w:rsid w:val="00D767C0"/>
    <w:rsid w:val="00D775BC"/>
    <w:rsid w:val="00D7770C"/>
    <w:rsid w:val="00D812EC"/>
    <w:rsid w:val="00D852FF"/>
    <w:rsid w:val="00D85AD9"/>
    <w:rsid w:val="00D94FEC"/>
    <w:rsid w:val="00D951FF"/>
    <w:rsid w:val="00DA0128"/>
    <w:rsid w:val="00DA515B"/>
    <w:rsid w:val="00DA7094"/>
    <w:rsid w:val="00DA7792"/>
    <w:rsid w:val="00DB34E5"/>
    <w:rsid w:val="00DB3BE3"/>
    <w:rsid w:val="00DC4956"/>
    <w:rsid w:val="00DC6178"/>
    <w:rsid w:val="00DC6397"/>
    <w:rsid w:val="00DD013D"/>
    <w:rsid w:val="00DD1B17"/>
    <w:rsid w:val="00DD39F6"/>
    <w:rsid w:val="00DD46B2"/>
    <w:rsid w:val="00DD4C78"/>
    <w:rsid w:val="00DD54A7"/>
    <w:rsid w:val="00DE0012"/>
    <w:rsid w:val="00DE19DB"/>
    <w:rsid w:val="00DE428F"/>
    <w:rsid w:val="00DE716F"/>
    <w:rsid w:val="00DF0426"/>
    <w:rsid w:val="00DF1B0F"/>
    <w:rsid w:val="00DF2587"/>
    <w:rsid w:val="00DF2B37"/>
    <w:rsid w:val="00DF38C0"/>
    <w:rsid w:val="00DF3992"/>
    <w:rsid w:val="00DF516A"/>
    <w:rsid w:val="00E030B0"/>
    <w:rsid w:val="00E04D83"/>
    <w:rsid w:val="00E1021C"/>
    <w:rsid w:val="00E1035E"/>
    <w:rsid w:val="00E11E38"/>
    <w:rsid w:val="00E20E9B"/>
    <w:rsid w:val="00E21B80"/>
    <w:rsid w:val="00E26991"/>
    <w:rsid w:val="00E27EE9"/>
    <w:rsid w:val="00E30FF9"/>
    <w:rsid w:val="00E334B4"/>
    <w:rsid w:val="00E345C9"/>
    <w:rsid w:val="00E35ECF"/>
    <w:rsid w:val="00E36888"/>
    <w:rsid w:val="00E37E4F"/>
    <w:rsid w:val="00E4005A"/>
    <w:rsid w:val="00E426C1"/>
    <w:rsid w:val="00E4383F"/>
    <w:rsid w:val="00E43A36"/>
    <w:rsid w:val="00E47706"/>
    <w:rsid w:val="00E508F7"/>
    <w:rsid w:val="00E56483"/>
    <w:rsid w:val="00E572AD"/>
    <w:rsid w:val="00E574BB"/>
    <w:rsid w:val="00E612DF"/>
    <w:rsid w:val="00E622A7"/>
    <w:rsid w:val="00E63A5C"/>
    <w:rsid w:val="00E642A9"/>
    <w:rsid w:val="00E64DEF"/>
    <w:rsid w:val="00E73117"/>
    <w:rsid w:val="00E76A65"/>
    <w:rsid w:val="00E778BE"/>
    <w:rsid w:val="00E77CBF"/>
    <w:rsid w:val="00E80B38"/>
    <w:rsid w:val="00E8225C"/>
    <w:rsid w:val="00E831D5"/>
    <w:rsid w:val="00E86589"/>
    <w:rsid w:val="00E91A40"/>
    <w:rsid w:val="00E94212"/>
    <w:rsid w:val="00E95672"/>
    <w:rsid w:val="00E97A3A"/>
    <w:rsid w:val="00EA0B5E"/>
    <w:rsid w:val="00EA21EF"/>
    <w:rsid w:val="00EA2A33"/>
    <w:rsid w:val="00EA33C3"/>
    <w:rsid w:val="00EA540A"/>
    <w:rsid w:val="00EA6AD9"/>
    <w:rsid w:val="00EA764F"/>
    <w:rsid w:val="00EB05D7"/>
    <w:rsid w:val="00EB3A56"/>
    <w:rsid w:val="00EB68F3"/>
    <w:rsid w:val="00EB69FD"/>
    <w:rsid w:val="00EC08BA"/>
    <w:rsid w:val="00EC1717"/>
    <w:rsid w:val="00EC209B"/>
    <w:rsid w:val="00EC2212"/>
    <w:rsid w:val="00EC3192"/>
    <w:rsid w:val="00EC4643"/>
    <w:rsid w:val="00EC52D9"/>
    <w:rsid w:val="00EC5455"/>
    <w:rsid w:val="00EC5E24"/>
    <w:rsid w:val="00EC66D8"/>
    <w:rsid w:val="00EC6D91"/>
    <w:rsid w:val="00EC79DE"/>
    <w:rsid w:val="00ED0815"/>
    <w:rsid w:val="00ED2881"/>
    <w:rsid w:val="00EE0F5B"/>
    <w:rsid w:val="00EE1FB8"/>
    <w:rsid w:val="00EE27FA"/>
    <w:rsid w:val="00EE3B64"/>
    <w:rsid w:val="00EE6D18"/>
    <w:rsid w:val="00EE709C"/>
    <w:rsid w:val="00EF2551"/>
    <w:rsid w:val="00EF4E99"/>
    <w:rsid w:val="00EF5108"/>
    <w:rsid w:val="00EF6722"/>
    <w:rsid w:val="00EF7F39"/>
    <w:rsid w:val="00F010AC"/>
    <w:rsid w:val="00F03124"/>
    <w:rsid w:val="00F03861"/>
    <w:rsid w:val="00F03A53"/>
    <w:rsid w:val="00F05098"/>
    <w:rsid w:val="00F0705A"/>
    <w:rsid w:val="00F111B7"/>
    <w:rsid w:val="00F11E87"/>
    <w:rsid w:val="00F1220A"/>
    <w:rsid w:val="00F12FC6"/>
    <w:rsid w:val="00F1309B"/>
    <w:rsid w:val="00F169CD"/>
    <w:rsid w:val="00F16CDD"/>
    <w:rsid w:val="00F16E5D"/>
    <w:rsid w:val="00F17310"/>
    <w:rsid w:val="00F20624"/>
    <w:rsid w:val="00F23536"/>
    <w:rsid w:val="00F23801"/>
    <w:rsid w:val="00F23BB7"/>
    <w:rsid w:val="00F26E21"/>
    <w:rsid w:val="00F30136"/>
    <w:rsid w:val="00F30E2A"/>
    <w:rsid w:val="00F33E92"/>
    <w:rsid w:val="00F3445A"/>
    <w:rsid w:val="00F37A52"/>
    <w:rsid w:val="00F37D1A"/>
    <w:rsid w:val="00F37E3D"/>
    <w:rsid w:val="00F428E0"/>
    <w:rsid w:val="00F4329D"/>
    <w:rsid w:val="00F43C92"/>
    <w:rsid w:val="00F43F29"/>
    <w:rsid w:val="00F44A07"/>
    <w:rsid w:val="00F468A1"/>
    <w:rsid w:val="00F47371"/>
    <w:rsid w:val="00F50F31"/>
    <w:rsid w:val="00F538E3"/>
    <w:rsid w:val="00F540A8"/>
    <w:rsid w:val="00F54399"/>
    <w:rsid w:val="00F5456B"/>
    <w:rsid w:val="00F5616B"/>
    <w:rsid w:val="00F60BE9"/>
    <w:rsid w:val="00F60D3F"/>
    <w:rsid w:val="00F60F68"/>
    <w:rsid w:val="00F620DE"/>
    <w:rsid w:val="00F6252F"/>
    <w:rsid w:val="00F64CD1"/>
    <w:rsid w:val="00F65BCC"/>
    <w:rsid w:val="00F66784"/>
    <w:rsid w:val="00F71C8B"/>
    <w:rsid w:val="00F769AE"/>
    <w:rsid w:val="00F769DB"/>
    <w:rsid w:val="00F769F9"/>
    <w:rsid w:val="00F80630"/>
    <w:rsid w:val="00F80991"/>
    <w:rsid w:val="00F83CE0"/>
    <w:rsid w:val="00F841ED"/>
    <w:rsid w:val="00F84344"/>
    <w:rsid w:val="00F84897"/>
    <w:rsid w:val="00F84EE3"/>
    <w:rsid w:val="00F8637E"/>
    <w:rsid w:val="00F87869"/>
    <w:rsid w:val="00F93319"/>
    <w:rsid w:val="00F963F1"/>
    <w:rsid w:val="00F972A5"/>
    <w:rsid w:val="00FA1801"/>
    <w:rsid w:val="00FA1C8E"/>
    <w:rsid w:val="00FA28B3"/>
    <w:rsid w:val="00FA2A2B"/>
    <w:rsid w:val="00FA2AF7"/>
    <w:rsid w:val="00FA2F9A"/>
    <w:rsid w:val="00FA2FF7"/>
    <w:rsid w:val="00FA5B61"/>
    <w:rsid w:val="00FB01C2"/>
    <w:rsid w:val="00FB11CA"/>
    <w:rsid w:val="00FB1A0E"/>
    <w:rsid w:val="00FB2972"/>
    <w:rsid w:val="00FB2A73"/>
    <w:rsid w:val="00FB2E8E"/>
    <w:rsid w:val="00FB65A3"/>
    <w:rsid w:val="00FB6EFF"/>
    <w:rsid w:val="00FC28D3"/>
    <w:rsid w:val="00FC2A8A"/>
    <w:rsid w:val="00FC335A"/>
    <w:rsid w:val="00FC4786"/>
    <w:rsid w:val="00FD14CD"/>
    <w:rsid w:val="00FD2137"/>
    <w:rsid w:val="00FD27F5"/>
    <w:rsid w:val="00FD3BAE"/>
    <w:rsid w:val="00FD421D"/>
    <w:rsid w:val="00FD62C1"/>
    <w:rsid w:val="00FE072F"/>
    <w:rsid w:val="00FE0EE3"/>
    <w:rsid w:val="00FE323C"/>
    <w:rsid w:val="00FE3796"/>
    <w:rsid w:val="00FE571B"/>
    <w:rsid w:val="00FF0869"/>
    <w:rsid w:val="00FF35BC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5:docId w15:val="{3BDC02A5-EC0A-44B5-A720-535B196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5AA"/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B11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4B113C"/>
    <w:rPr>
      <w:rFonts w:ascii="Calibri" w:hAnsi="Calibri" w:cs="Times New Roman"/>
      <w:b/>
      <w:sz w:val="28"/>
    </w:rPr>
  </w:style>
  <w:style w:type="paragraph" w:styleId="a4">
    <w:name w:val="Normal (Web)"/>
    <w:basedOn w:val="a0"/>
    <w:uiPriority w:val="99"/>
    <w:rsid w:val="001D114A"/>
    <w:pPr>
      <w:spacing w:before="64" w:after="64"/>
      <w:ind w:firstLine="386"/>
      <w:jc w:val="both"/>
    </w:pPr>
  </w:style>
  <w:style w:type="paragraph" w:styleId="HTML">
    <w:name w:val="HTML Preformatted"/>
    <w:basedOn w:val="a0"/>
    <w:link w:val="HTML0"/>
    <w:uiPriority w:val="99"/>
    <w:rsid w:val="001D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28D4"/>
    <w:rPr>
      <w:rFonts w:ascii="Courier New" w:hAnsi="Courier New" w:cs="Times New Roman"/>
      <w:sz w:val="20"/>
    </w:rPr>
  </w:style>
  <w:style w:type="table" w:styleId="a5">
    <w:name w:val="Table Grid"/>
    <w:basedOn w:val="a2"/>
    <w:uiPriority w:val="59"/>
    <w:rsid w:val="001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D11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1128D4"/>
    <w:rPr>
      <w:rFonts w:cs="Times New Roman"/>
      <w:sz w:val="24"/>
    </w:rPr>
  </w:style>
  <w:style w:type="character" w:styleId="a8">
    <w:name w:val="page number"/>
    <w:basedOn w:val="a1"/>
    <w:uiPriority w:val="99"/>
    <w:rsid w:val="001D114A"/>
    <w:rPr>
      <w:rFonts w:cs="Times New Roman"/>
    </w:rPr>
  </w:style>
  <w:style w:type="paragraph" w:styleId="a9">
    <w:name w:val="Body Text"/>
    <w:basedOn w:val="a0"/>
    <w:link w:val="aa"/>
    <w:uiPriority w:val="99"/>
    <w:rsid w:val="006C5B5B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9B1DA1"/>
    <w:rPr>
      <w:rFonts w:cs="Times New Roman"/>
      <w:sz w:val="24"/>
    </w:rPr>
  </w:style>
  <w:style w:type="paragraph" w:styleId="ab">
    <w:name w:val="Balloon Text"/>
    <w:basedOn w:val="a0"/>
    <w:link w:val="ac"/>
    <w:uiPriority w:val="99"/>
    <w:semiHidden/>
    <w:rsid w:val="00413CBD"/>
    <w:rPr>
      <w:sz w:val="2"/>
      <w:szCs w:val="20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128D4"/>
    <w:rPr>
      <w:rFonts w:cs="Times New Roman"/>
      <w:sz w:val="2"/>
    </w:rPr>
  </w:style>
  <w:style w:type="character" w:customStyle="1" w:styleId="s1">
    <w:name w:val="s1"/>
    <w:uiPriority w:val="99"/>
    <w:rsid w:val="00947B9C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d">
    <w:name w:val="Hyperlink"/>
    <w:basedOn w:val="a1"/>
    <w:uiPriority w:val="99"/>
    <w:rsid w:val="009B52B4"/>
    <w:rPr>
      <w:rFonts w:cs="Times New Roman"/>
      <w:color w:val="0000FF"/>
      <w:u w:val="single"/>
    </w:rPr>
  </w:style>
  <w:style w:type="paragraph" w:styleId="ae">
    <w:name w:val="Body Text Indent"/>
    <w:aliases w:val="Знак, Знак"/>
    <w:basedOn w:val="a0"/>
    <w:link w:val="af"/>
    <w:uiPriority w:val="99"/>
    <w:rsid w:val="00FE0EE3"/>
    <w:pPr>
      <w:spacing w:after="120"/>
      <w:ind w:left="283"/>
    </w:pPr>
  </w:style>
  <w:style w:type="character" w:customStyle="1" w:styleId="af">
    <w:name w:val="Основной текст с отступом Знак"/>
    <w:aliases w:val="Знак Знак, Знак Знак"/>
    <w:basedOn w:val="a1"/>
    <w:link w:val="ae"/>
    <w:uiPriority w:val="99"/>
    <w:locked/>
    <w:rsid w:val="00FE0EE3"/>
    <w:rPr>
      <w:rFonts w:cs="Times New Roman"/>
      <w:sz w:val="24"/>
    </w:rPr>
  </w:style>
  <w:style w:type="paragraph" w:styleId="3">
    <w:name w:val="Body Text 3"/>
    <w:basedOn w:val="a0"/>
    <w:link w:val="30"/>
    <w:uiPriority w:val="99"/>
    <w:rsid w:val="00FE0E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FE0EE3"/>
    <w:rPr>
      <w:rFonts w:cs="Times New Roman"/>
      <w:sz w:val="16"/>
    </w:rPr>
  </w:style>
  <w:style w:type="paragraph" w:styleId="2">
    <w:name w:val="Body Text 2"/>
    <w:basedOn w:val="a0"/>
    <w:link w:val="20"/>
    <w:uiPriority w:val="99"/>
    <w:rsid w:val="00055C4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055C44"/>
    <w:rPr>
      <w:rFonts w:cs="Times New Roman"/>
      <w:sz w:val="24"/>
    </w:rPr>
  </w:style>
  <w:style w:type="paragraph" w:customStyle="1" w:styleId="a">
    <w:name w:val="Статья"/>
    <w:basedOn w:val="a0"/>
    <w:uiPriority w:val="99"/>
    <w:rsid w:val="00055C4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0"/>
    <w:uiPriority w:val="34"/>
    <w:qFormat/>
    <w:rsid w:val="00BF02D6"/>
    <w:pPr>
      <w:ind w:left="720"/>
      <w:contextualSpacing/>
    </w:pPr>
  </w:style>
  <w:style w:type="paragraph" w:styleId="af1">
    <w:name w:val="header"/>
    <w:basedOn w:val="a0"/>
    <w:link w:val="af2"/>
    <w:uiPriority w:val="99"/>
    <w:rsid w:val="00F473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F47371"/>
    <w:rPr>
      <w:rFonts w:cs="Times New Roman"/>
      <w:sz w:val="24"/>
    </w:rPr>
  </w:style>
  <w:style w:type="paragraph" w:customStyle="1" w:styleId="Standard">
    <w:name w:val="Standard"/>
    <w:uiPriority w:val="99"/>
    <w:rsid w:val="0078029F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uiPriority w:val="99"/>
    <w:rsid w:val="00050FE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B113C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7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4758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4764">
                                              <w:marLeft w:val="0"/>
                                              <w:marRight w:val="0"/>
                                              <w:marTop w:val="9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lya\&#1088;&#1072;&#1079;&#1085;&#1086;&#1077;\&#1058;&#1077;&#1085;&#1080;&#1079;&#1057;&#1077;&#1088;&#1074;&#1080;&#1089;\&#1044;&#1054;&#1043;&#1054;&#1042;&#1054;&#1056;%20-%20&#1058;&#1048;&#1055;&#1054;&#1042;&#1054;&#1049;%20-%20&#1047;&#1040;&#1050;&#1059;&#1055;%20&#1058;&#1054;&#1042;&#1040;&#1056;&#1054;&#104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8BB4-6D62-4D12-8092-4E391F86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- ТИПОВОЙ - ЗАКУП ТОВАРОВ</Template>
  <TotalTime>70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Reanimator Extreme Edition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ANS</dc:creator>
  <cp:lastModifiedBy>Есбосын Айман Жұлдызбайқызы</cp:lastModifiedBy>
  <cp:revision>22</cp:revision>
  <cp:lastPrinted>2019-10-01T13:35:00Z</cp:lastPrinted>
  <dcterms:created xsi:type="dcterms:W3CDTF">2018-11-21T10:27:00Z</dcterms:created>
  <dcterms:modified xsi:type="dcterms:W3CDTF">2021-11-09T10:36:00Z</dcterms:modified>
</cp:coreProperties>
</file>