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04" w:rsidRPr="006E3BB7" w:rsidRDefault="00310F04" w:rsidP="00310F04">
      <w:pPr>
        <w:tabs>
          <w:tab w:val="left" w:pos="0"/>
        </w:tabs>
        <w:ind w:hanging="540"/>
        <w:jc w:val="right"/>
        <w:rPr>
          <w:b/>
        </w:rPr>
      </w:pPr>
      <w:r w:rsidRPr="006E3BB7">
        <w:rPr>
          <w:b/>
        </w:rPr>
        <w:t xml:space="preserve">Приложение № </w:t>
      </w:r>
      <w:r w:rsidR="00C57A11">
        <w:rPr>
          <w:b/>
        </w:rPr>
        <w:t>4</w:t>
      </w:r>
      <w:bookmarkStart w:id="0" w:name="_GoBack"/>
      <w:bookmarkEnd w:id="0"/>
    </w:p>
    <w:p w:rsidR="006E3BB7" w:rsidRPr="006E3BB7" w:rsidRDefault="00310F04" w:rsidP="006E3BB7">
      <w:pPr>
        <w:tabs>
          <w:tab w:val="left" w:pos="0"/>
        </w:tabs>
        <w:ind w:hanging="540"/>
        <w:jc w:val="right"/>
        <w:rPr>
          <w:b/>
        </w:rPr>
      </w:pPr>
      <w:r w:rsidRPr="006E3BB7">
        <w:rPr>
          <w:b/>
        </w:rPr>
        <w:t xml:space="preserve">к Договору </w:t>
      </w:r>
      <w:proofErr w:type="gramStart"/>
      <w:r w:rsidR="006E3BB7" w:rsidRPr="006E3BB7">
        <w:rPr>
          <w:b/>
        </w:rPr>
        <w:t>№  _</w:t>
      </w:r>
      <w:proofErr w:type="gramEnd"/>
      <w:r w:rsidR="006E3BB7" w:rsidRPr="006E3BB7">
        <w:rPr>
          <w:b/>
        </w:rPr>
        <w:t>_______________</w:t>
      </w:r>
    </w:p>
    <w:p w:rsidR="00310F04" w:rsidRPr="006E3BB7" w:rsidRDefault="00310F04" w:rsidP="00310F04">
      <w:pPr>
        <w:tabs>
          <w:tab w:val="left" w:pos="0"/>
        </w:tabs>
        <w:ind w:hanging="540"/>
        <w:jc w:val="right"/>
        <w:rPr>
          <w:b/>
        </w:rPr>
      </w:pPr>
      <w:r w:rsidRPr="006E3BB7">
        <w:rPr>
          <w:b/>
        </w:rPr>
        <w:t>от «____» _________ 20</w:t>
      </w:r>
      <w:r w:rsidR="006E3BB7">
        <w:rPr>
          <w:b/>
        </w:rPr>
        <w:t>__</w:t>
      </w:r>
      <w:r w:rsidRPr="006E3BB7">
        <w:rPr>
          <w:b/>
        </w:rPr>
        <w:t xml:space="preserve"> г.</w:t>
      </w:r>
    </w:p>
    <w:p w:rsidR="00310F04" w:rsidRPr="00756A00" w:rsidRDefault="00310F04" w:rsidP="00310F04">
      <w:pPr>
        <w:tabs>
          <w:tab w:val="left" w:pos="0"/>
        </w:tabs>
        <w:ind w:hanging="540"/>
        <w:jc w:val="right"/>
        <w:rPr>
          <w:b/>
        </w:rPr>
      </w:pPr>
    </w:p>
    <w:p w:rsidR="00310F04" w:rsidRPr="00EC1717" w:rsidRDefault="00310F04" w:rsidP="00310F04">
      <w:pPr>
        <w:keepNext/>
        <w:tabs>
          <w:tab w:val="left" w:pos="0"/>
        </w:tabs>
        <w:ind w:hanging="540"/>
        <w:jc w:val="center"/>
        <w:outlineLvl w:val="3"/>
        <w:rPr>
          <w:rFonts w:eastAsia="SimSun"/>
          <w:b/>
          <w:bCs/>
          <w:i/>
          <w:kern w:val="2"/>
          <w:lang w:eastAsia="zh-CN"/>
        </w:rPr>
      </w:pPr>
    </w:p>
    <w:p w:rsidR="00310F04" w:rsidRDefault="00EC1717" w:rsidP="00310F04">
      <w:pPr>
        <w:keepNext/>
        <w:tabs>
          <w:tab w:val="left" w:pos="0"/>
        </w:tabs>
        <w:ind w:hanging="540"/>
        <w:jc w:val="center"/>
        <w:outlineLvl w:val="3"/>
        <w:rPr>
          <w:rFonts w:eastAsia="SimSun"/>
          <w:b/>
          <w:bCs/>
          <w:i/>
          <w:kern w:val="2"/>
          <w:lang w:eastAsia="zh-CN"/>
        </w:rPr>
      </w:pPr>
      <w:r w:rsidRPr="00EC1717">
        <w:rPr>
          <w:rFonts w:eastAsia="SimSun"/>
          <w:b/>
          <w:bCs/>
          <w:i/>
          <w:kern w:val="2"/>
          <w:lang w:eastAsia="zh-CN"/>
        </w:rPr>
        <w:t xml:space="preserve">ФОРМА ЗАЯВКИ </w:t>
      </w:r>
    </w:p>
    <w:p w:rsidR="00355EF4" w:rsidRDefault="00355EF4" w:rsidP="00310F04">
      <w:pPr>
        <w:keepNext/>
        <w:tabs>
          <w:tab w:val="left" w:pos="0"/>
        </w:tabs>
        <w:ind w:hanging="540"/>
        <w:jc w:val="center"/>
        <w:outlineLvl w:val="3"/>
        <w:rPr>
          <w:rFonts w:eastAsia="SimSun"/>
          <w:b/>
          <w:bCs/>
          <w:i/>
          <w:kern w:val="2"/>
          <w:lang w:eastAsia="zh-CN"/>
        </w:rPr>
      </w:pPr>
    </w:p>
    <w:p w:rsidR="00355EF4" w:rsidRDefault="00355EF4" w:rsidP="00355EF4">
      <w:pPr>
        <w:keepNext/>
        <w:tabs>
          <w:tab w:val="left" w:pos="0"/>
        </w:tabs>
        <w:outlineLvl w:val="3"/>
        <w:rPr>
          <w:rFonts w:eastAsia="SimSun"/>
          <w:b/>
          <w:bCs/>
          <w:kern w:val="2"/>
          <w:lang w:eastAsia="zh-CN"/>
        </w:rPr>
      </w:pPr>
      <w:r>
        <w:rPr>
          <w:rFonts w:eastAsia="SimSun"/>
          <w:b/>
          <w:bCs/>
          <w:kern w:val="2"/>
          <w:lang w:eastAsia="zh-CN"/>
        </w:rPr>
        <w:t xml:space="preserve">                                                                       Директору </w:t>
      </w:r>
      <w:r w:rsidRPr="00246381">
        <w:rPr>
          <w:b/>
        </w:rPr>
        <w:t xml:space="preserve">ТОО </w:t>
      </w:r>
      <w:r>
        <w:rPr>
          <w:b/>
        </w:rPr>
        <w:t>(ИП)_______________________</w:t>
      </w:r>
    </w:p>
    <w:p w:rsidR="00355EF4" w:rsidRDefault="00355EF4" w:rsidP="00355EF4">
      <w:pPr>
        <w:keepNext/>
        <w:tabs>
          <w:tab w:val="left" w:pos="0"/>
        </w:tabs>
        <w:outlineLvl w:val="3"/>
        <w:rPr>
          <w:rFonts w:eastAsia="SimSun"/>
          <w:b/>
          <w:bCs/>
          <w:kern w:val="2"/>
          <w:lang w:eastAsia="zh-CN"/>
        </w:rPr>
      </w:pPr>
      <w:r>
        <w:rPr>
          <w:rFonts w:eastAsia="SimSun"/>
          <w:b/>
          <w:bCs/>
          <w:kern w:val="2"/>
          <w:lang w:eastAsia="zh-CN"/>
        </w:rPr>
        <w:tab/>
      </w:r>
      <w:r>
        <w:rPr>
          <w:rFonts w:eastAsia="SimSun"/>
          <w:b/>
          <w:bCs/>
          <w:kern w:val="2"/>
          <w:lang w:eastAsia="zh-CN"/>
        </w:rPr>
        <w:tab/>
      </w:r>
      <w:r>
        <w:rPr>
          <w:rFonts w:eastAsia="SimSun"/>
          <w:b/>
          <w:bCs/>
          <w:kern w:val="2"/>
          <w:lang w:eastAsia="zh-CN"/>
        </w:rPr>
        <w:tab/>
      </w:r>
      <w:r>
        <w:rPr>
          <w:rFonts w:eastAsia="SimSun"/>
          <w:b/>
          <w:bCs/>
          <w:kern w:val="2"/>
          <w:lang w:eastAsia="zh-CN"/>
        </w:rPr>
        <w:tab/>
      </w:r>
      <w:r>
        <w:rPr>
          <w:rFonts w:eastAsia="SimSun"/>
          <w:b/>
          <w:bCs/>
          <w:kern w:val="2"/>
          <w:lang w:eastAsia="zh-CN"/>
        </w:rPr>
        <w:tab/>
      </w:r>
      <w:r>
        <w:rPr>
          <w:rFonts w:eastAsia="SimSun"/>
          <w:b/>
          <w:bCs/>
          <w:kern w:val="2"/>
          <w:lang w:eastAsia="zh-CN"/>
        </w:rPr>
        <w:tab/>
      </w:r>
      <w:r w:rsidR="00A91CE2" w:rsidRPr="00F90745">
        <w:rPr>
          <w:rFonts w:eastAsia="SimSun"/>
          <w:b/>
          <w:bCs/>
          <w:kern w:val="2"/>
          <w:lang w:eastAsia="zh-CN"/>
        </w:rPr>
        <w:t>______</w:t>
      </w:r>
      <w:r>
        <w:rPr>
          <w:rFonts w:eastAsia="SimSun"/>
          <w:b/>
          <w:bCs/>
          <w:kern w:val="2"/>
          <w:lang w:eastAsia="zh-CN"/>
        </w:rPr>
        <w:t>________________</w:t>
      </w:r>
    </w:p>
    <w:p w:rsidR="00355EF4" w:rsidRDefault="00355EF4" w:rsidP="00355EF4">
      <w:pPr>
        <w:keepNext/>
        <w:tabs>
          <w:tab w:val="left" w:pos="0"/>
        </w:tabs>
        <w:outlineLvl w:val="3"/>
        <w:rPr>
          <w:rFonts w:eastAsia="SimSun"/>
          <w:bCs/>
          <w:i/>
          <w:kern w:val="2"/>
          <w:sz w:val="20"/>
          <w:szCs w:val="20"/>
          <w:lang w:eastAsia="zh-CN"/>
        </w:rPr>
      </w:pPr>
      <w:r>
        <w:rPr>
          <w:rFonts w:eastAsia="SimSun"/>
          <w:bCs/>
          <w:i/>
          <w:kern w:val="2"/>
          <w:sz w:val="20"/>
          <w:szCs w:val="20"/>
          <w:lang w:eastAsia="zh-CN"/>
        </w:rPr>
        <w:tab/>
      </w:r>
      <w:r>
        <w:rPr>
          <w:rFonts w:eastAsia="SimSun"/>
          <w:bCs/>
          <w:i/>
          <w:kern w:val="2"/>
          <w:sz w:val="20"/>
          <w:szCs w:val="20"/>
          <w:lang w:eastAsia="zh-CN"/>
        </w:rPr>
        <w:tab/>
      </w:r>
      <w:r>
        <w:rPr>
          <w:rFonts w:eastAsia="SimSun"/>
          <w:bCs/>
          <w:i/>
          <w:kern w:val="2"/>
          <w:sz w:val="20"/>
          <w:szCs w:val="20"/>
          <w:lang w:eastAsia="zh-CN"/>
        </w:rPr>
        <w:tab/>
      </w:r>
      <w:r>
        <w:rPr>
          <w:rFonts w:eastAsia="SimSun"/>
          <w:bCs/>
          <w:i/>
          <w:kern w:val="2"/>
          <w:sz w:val="20"/>
          <w:szCs w:val="20"/>
          <w:lang w:eastAsia="zh-CN"/>
        </w:rPr>
        <w:tab/>
      </w:r>
      <w:r>
        <w:rPr>
          <w:rFonts w:eastAsia="SimSun"/>
          <w:bCs/>
          <w:i/>
          <w:kern w:val="2"/>
          <w:sz w:val="20"/>
          <w:szCs w:val="20"/>
          <w:lang w:eastAsia="zh-CN"/>
        </w:rPr>
        <w:tab/>
      </w:r>
      <w:r>
        <w:rPr>
          <w:rFonts w:eastAsia="SimSun"/>
          <w:bCs/>
          <w:i/>
          <w:kern w:val="2"/>
          <w:sz w:val="20"/>
          <w:szCs w:val="20"/>
          <w:lang w:eastAsia="zh-CN"/>
        </w:rPr>
        <w:tab/>
      </w:r>
      <w:r>
        <w:rPr>
          <w:rFonts w:eastAsia="SimSun"/>
          <w:bCs/>
          <w:i/>
          <w:kern w:val="2"/>
          <w:sz w:val="20"/>
          <w:szCs w:val="20"/>
          <w:lang w:eastAsia="zh-CN"/>
        </w:rPr>
        <w:tab/>
      </w:r>
      <w:r w:rsidRPr="00EC1717">
        <w:rPr>
          <w:rFonts w:eastAsia="SimSun"/>
          <w:bCs/>
          <w:i/>
          <w:kern w:val="2"/>
          <w:sz w:val="20"/>
          <w:szCs w:val="20"/>
          <w:lang w:eastAsia="zh-CN"/>
        </w:rPr>
        <w:t>(Ф.И.О)</w:t>
      </w:r>
    </w:p>
    <w:p w:rsidR="00155A0D" w:rsidRDefault="00155A0D" w:rsidP="00355EF4">
      <w:pPr>
        <w:keepNext/>
        <w:tabs>
          <w:tab w:val="left" w:pos="0"/>
        </w:tabs>
        <w:outlineLvl w:val="3"/>
        <w:rPr>
          <w:rFonts w:eastAsia="SimSun"/>
          <w:bCs/>
          <w:i/>
          <w:kern w:val="2"/>
          <w:sz w:val="20"/>
          <w:szCs w:val="20"/>
          <w:lang w:eastAsia="zh-CN"/>
        </w:rPr>
      </w:pPr>
      <w:r>
        <w:rPr>
          <w:rFonts w:eastAsia="SimSun"/>
          <w:bCs/>
          <w:i/>
          <w:kern w:val="2"/>
          <w:sz w:val="20"/>
          <w:szCs w:val="20"/>
          <w:lang w:eastAsia="zh-CN"/>
        </w:rPr>
        <w:tab/>
      </w:r>
      <w:r>
        <w:rPr>
          <w:rFonts w:eastAsia="SimSun"/>
          <w:bCs/>
          <w:i/>
          <w:kern w:val="2"/>
          <w:sz w:val="20"/>
          <w:szCs w:val="20"/>
          <w:lang w:eastAsia="zh-CN"/>
        </w:rPr>
        <w:tab/>
      </w:r>
      <w:r>
        <w:rPr>
          <w:rFonts w:eastAsia="SimSun"/>
          <w:bCs/>
          <w:i/>
          <w:kern w:val="2"/>
          <w:sz w:val="20"/>
          <w:szCs w:val="20"/>
          <w:lang w:eastAsia="zh-CN"/>
        </w:rPr>
        <w:tab/>
      </w:r>
      <w:r>
        <w:rPr>
          <w:rFonts w:eastAsia="SimSun"/>
          <w:bCs/>
          <w:i/>
          <w:kern w:val="2"/>
          <w:sz w:val="20"/>
          <w:szCs w:val="20"/>
          <w:lang w:eastAsia="zh-CN"/>
        </w:rPr>
        <w:tab/>
      </w:r>
      <w:r>
        <w:rPr>
          <w:rFonts w:eastAsia="SimSun"/>
          <w:bCs/>
          <w:i/>
          <w:kern w:val="2"/>
          <w:sz w:val="20"/>
          <w:szCs w:val="20"/>
          <w:lang w:eastAsia="zh-CN"/>
        </w:rPr>
        <w:tab/>
      </w:r>
      <w:r>
        <w:rPr>
          <w:rFonts w:eastAsia="SimSun"/>
          <w:bCs/>
          <w:i/>
          <w:kern w:val="2"/>
          <w:sz w:val="20"/>
          <w:szCs w:val="20"/>
          <w:lang w:eastAsia="zh-CN"/>
        </w:rPr>
        <w:tab/>
        <w:t>Адрес______________________________________________</w:t>
      </w:r>
    </w:p>
    <w:p w:rsidR="00155A0D" w:rsidRPr="00EC1717" w:rsidRDefault="00155A0D" w:rsidP="00355EF4">
      <w:pPr>
        <w:keepNext/>
        <w:tabs>
          <w:tab w:val="left" w:pos="0"/>
        </w:tabs>
        <w:outlineLvl w:val="3"/>
        <w:rPr>
          <w:bCs/>
          <w:i/>
          <w:sz w:val="20"/>
          <w:szCs w:val="20"/>
        </w:rPr>
      </w:pPr>
      <w:r>
        <w:rPr>
          <w:rFonts w:eastAsia="SimSun"/>
          <w:bCs/>
          <w:i/>
          <w:kern w:val="2"/>
          <w:sz w:val="20"/>
          <w:szCs w:val="20"/>
          <w:lang w:eastAsia="zh-CN"/>
        </w:rPr>
        <w:tab/>
      </w:r>
      <w:r>
        <w:rPr>
          <w:rFonts w:eastAsia="SimSun"/>
          <w:bCs/>
          <w:i/>
          <w:kern w:val="2"/>
          <w:sz w:val="20"/>
          <w:szCs w:val="20"/>
          <w:lang w:eastAsia="zh-CN"/>
        </w:rPr>
        <w:tab/>
      </w:r>
      <w:r>
        <w:rPr>
          <w:rFonts w:eastAsia="SimSun"/>
          <w:bCs/>
          <w:i/>
          <w:kern w:val="2"/>
          <w:sz w:val="20"/>
          <w:szCs w:val="20"/>
          <w:lang w:eastAsia="zh-CN"/>
        </w:rPr>
        <w:tab/>
      </w:r>
      <w:r>
        <w:rPr>
          <w:rFonts w:eastAsia="SimSun"/>
          <w:bCs/>
          <w:i/>
          <w:kern w:val="2"/>
          <w:sz w:val="20"/>
          <w:szCs w:val="20"/>
          <w:lang w:eastAsia="zh-CN"/>
        </w:rPr>
        <w:tab/>
      </w:r>
      <w:r>
        <w:rPr>
          <w:rFonts w:eastAsia="SimSun"/>
          <w:bCs/>
          <w:i/>
          <w:kern w:val="2"/>
          <w:sz w:val="20"/>
          <w:szCs w:val="20"/>
          <w:lang w:eastAsia="zh-CN"/>
        </w:rPr>
        <w:tab/>
      </w:r>
      <w:r>
        <w:rPr>
          <w:rFonts w:eastAsia="SimSun"/>
          <w:bCs/>
          <w:i/>
          <w:kern w:val="2"/>
          <w:sz w:val="20"/>
          <w:szCs w:val="20"/>
          <w:lang w:eastAsia="zh-CN"/>
        </w:rPr>
        <w:tab/>
        <w:t>Контактные номера_________________________________</w:t>
      </w:r>
    </w:p>
    <w:p w:rsidR="00355EF4" w:rsidRPr="00EC1717" w:rsidRDefault="00355EF4" w:rsidP="00310F04">
      <w:pPr>
        <w:keepNext/>
        <w:tabs>
          <w:tab w:val="left" w:pos="0"/>
        </w:tabs>
        <w:ind w:hanging="540"/>
        <w:jc w:val="center"/>
        <w:outlineLvl w:val="3"/>
        <w:rPr>
          <w:rFonts w:eastAsia="SimSun"/>
          <w:b/>
          <w:bCs/>
          <w:i/>
          <w:kern w:val="2"/>
          <w:lang w:eastAsia="zh-CN"/>
        </w:rPr>
      </w:pPr>
    </w:p>
    <w:p w:rsidR="00310F04" w:rsidRPr="00756A00" w:rsidRDefault="00310F04" w:rsidP="00310F04">
      <w:pPr>
        <w:keepNext/>
        <w:tabs>
          <w:tab w:val="left" w:pos="0"/>
        </w:tabs>
        <w:ind w:hanging="540"/>
        <w:jc w:val="center"/>
        <w:outlineLvl w:val="3"/>
        <w:rPr>
          <w:rFonts w:eastAsia="SimSun"/>
          <w:b/>
          <w:bCs/>
          <w:kern w:val="2"/>
          <w:lang w:eastAsia="zh-CN"/>
        </w:rPr>
      </w:pPr>
    </w:p>
    <w:p w:rsidR="00EC1717" w:rsidRDefault="00EC1717" w:rsidP="00EC1717">
      <w:pPr>
        <w:keepNext/>
        <w:tabs>
          <w:tab w:val="left" w:pos="0"/>
        </w:tabs>
        <w:ind w:hanging="540"/>
        <w:jc w:val="center"/>
        <w:outlineLvl w:val="3"/>
        <w:rPr>
          <w:rFonts w:eastAsia="SimSun"/>
          <w:b/>
          <w:bCs/>
          <w:kern w:val="2"/>
          <w:lang w:eastAsia="zh-CN"/>
        </w:rPr>
      </w:pPr>
    </w:p>
    <w:p w:rsidR="00EC1717" w:rsidRDefault="00EC1717" w:rsidP="00EC1717">
      <w:pPr>
        <w:keepNext/>
        <w:tabs>
          <w:tab w:val="left" w:pos="0"/>
        </w:tabs>
        <w:ind w:hanging="540"/>
        <w:jc w:val="center"/>
        <w:outlineLvl w:val="3"/>
        <w:rPr>
          <w:rFonts w:eastAsia="SimSun"/>
          <w:b/>
          <w:bCs/>
          <w:kern w:val="2"/>
          <w:lang w:eastAsia="zh-CN"/>
        </w:rPr>
      </w:pPr>
      <w:r>
        <w:rPr>
          <w:rFonts w:eastAsia="SimSun"/>
          <w:b/>
          <w:bCs/>
          <w:kern w:val="2"/>
          <w:lang w:eastAsia="zh-CN"/>
        </w:rPr>
        <w:t>Заявка №______   от «_____» ______________ 20</w:t>
      </w:r>
      <w:r w:rsidR="000C18D9">
        <w:rPr>
          <w:rFonts w:eastAsia="SimSun"/>
          <w:b/>
          <w:bCs/>
          <w:kern w:val="2"/>
          <w:lang w:eastAsia="zh-CN"/>
        </w:rPr>
        <w:t>___</w:t>
      </w:r>
      <w:r w:rsidR="00155A0D">
        <w:rPr>
          <w:rFonts w:eastAsia="SimSun"/>
          <w:b/>
          <w:bCs/>
          <w:kern w:val="2"/>
          <w:lang w:eastAsia="zh-CN"/>
        </w:rPr>
        <w:t>_</w:t>
      </w:r>
      <w:r>
        <w:rPr>
          <w:rFonts w:eastAsia="SimSun"/>
          <w:b/>
          <w:bCs/>
          <w:kern w:val="2"/>
          <w:lang w:eastAsia="zh-CN"/>
        </w:rPr>
        <w:t>г на поставку товара</w:t>
      </w:r>
    </w:p>
    <w:p w:rsidR="00EC1717" w:rsidRDefault="00EC1717" w:rsidP="00EC1717">
      <w:pPr>
        <w:keepNext/>
        <w:tabs>
          <w:tab w:val="left" w:pos="0"/>
        </w:tabs>
        <w:ind w:hanging="540"/>
        <w:jc w:val="center"/>
        <w:outlineLvl w:val="3"/>
        <w:rPr>
          <w:rFonts w:eastAsia="SimSun"/>
          <w:b/>
          <w:bCs/>
          <w:kern w:val="2"/>
          <w:lang w:eastAsia="zh-CN"/>
        </w:rPr>
      </w:pPr>
    </w:p>
    <w:p w:rsidR="00EC1717" w:rsidRDefault="00355EF4" w:rsidP="00EC1717">
      <w:pPr>
        <w:keepNext/>
        <w:tabs>
          <w:tab w:val="left" w:pos="0"/>
        </w:tabs>
        <w:ind w:hanging="540"/>
        <w:jc w:val="center"/>
        <w:outlineLvl w:val="3"/>
        <w:rPr>
          <w:rFonts w:eastAsia="SimSun"/>
          <w:b/>
          <w:bCs/>
          <w:kern w:val="2"/>
          <w:lang w:eastAsia="zh-CN"/>
        </w:rPr>
      </w:pPr>
      <w:r>
        <w:rPr>
          <w:rFonts w:eastAsia="SimSun"/>
          <w:b/>
          <w:bCs/>
          <w:kern w:val="2"/>
          <w:lang w:eastAsia="zh-CN"/>
        </w:rPr>
        <w:t>по</w:t>
      </w:r>
      <w:r w:rsidR="00EC1717">
        <w:rPr>
          <w:rFonts w:eastAsia="SimSun"/>
          <w:b/>
          <w:bCs/>
          <w:kern w:val="2"/>
          <w:lang w:eastAsia="zh-CN"/>
        </w:rPr>
        <w:t xml:space="preserve"> договору №_______ от «_____» _____________ 20</w:t>
      </w:r>
      <w:r w:rsidR="000C18D9">
        <w:rPr>
          <w:rFonts w:eastAsia="SimSun"/>
          <w:b/>
          <w:bCs/>
          <w:kern w:val="2"/>
          <w:lang w:eastAsia="zh-CN"/>
        </w:rPr>
        <w:t>__</w:t>
      </w:r>
      <w:r w:rsidR="00155A0D">
        <w:rPr>
          <w:rFonts w:eastAsia="SimSun"/>
          <w:b/>
          <w:bCs/>
          <w:kern w:val="2"/>
          <w:lang w:eastAsia="zh-CN"/>
        </w:rPr>
        <w:t>_</w:t>
      </w:r>
      <w:r w:rsidR="00EC1717">
        <w:rPr>
          <w:rFonts w:eastAsia="SimSun"/>
          <w:b/>
          <w:bCs/>
          <w:kern w:val="2"/>
          <w:lang w:eastAsia="zh-CN"/>
        </w:rPr>
        <w:t xml:space="preserve">г </w:t>
      </w:r>
    </w:p>
    <w:p w:rsidR="00EC1717" w:rsidRDefault="00EC1717" w:rsidP="00EC1717">
      <w:pPr>
        <w:keepNext/>
        <w:tabs>
          <w:tab w:val="left" w:pos="0"/>
        </w:tabs>
        <w:ind w:hanging="540"/>
        <w:jc w:val="center"/>
        <w:outlineLvl w:val="3"/>
        <w:rPr>
          <w:rFonts w:eastAsia="SimSun"/>
          <w:b/>
          <w:bCs/>
          <w:kern w:val="2"/>
          <w:lang w:eastAsia="zh-CN"/>
        </w:rPr>
      </w:pPr>
    </w:p>
    <w:p w:rsidR="00EC1717" w:rsidRPr="00EC1717" w:rsidRDefault="00EC1717" w:rsidP="00355EF4">
      <w:pPr>
        <w:keepNext/>
        <w:tabs>
          <w:tab w:val="left" w:pos="0"/>
        </w:tabs>
        <w:outlineLvl w:val="3"/>
        <w:rPr>
          <w:bCs/>
          <w:i/>
          <w:sz w:val="20"/>
          <w:szCs w:val="20"/>
        </w:rPr>
      </w:pPr>
      <w:r>
        <w:rPr>
          <w:rFonts w:eastAsia="SimSun"/>
          <w:b/>
          <w:bCs/>
          <w:kern w:val="2"/>
          <w:lang w:eastAsia="zh-CN"/>
        </w:rPr>
        <w:tab/>
      </w:r>
      <w:r>
        <w:rPr>
          <w:rFonts w:eastAsia="SimSun"/>
          <w:b/>
          <w:bCs/>
          <w:kern w:val="2"/>
          <w:lang w:eastAsia="zh-CN"/>
        </w:rPr>
        <w:tab/>
      </w:r>
      <w:r>
        <w:rPr>
          <w:rFonts w:eastAsia="SimSun"/>
          <w:b/>
          <w:bCs/>
          <w:kern w:val="2"/>
          <w:lang w:eastAsia="zh-CN"/>
        </w:rPr>
        <w:tab/>
      </w:r>
      <w:r>
        <w:rPr>
          <w:rFonts w:eastAsia="SimSun"/>
          <w:b/>
          <w:bCs/>
          <w:kern w:val="2"/>
          <w:lang w:eastAsia="zh-CN"/>
        </w:rPr>
        <w:tab/>
      </w:r>
      <w:r>
        <w:rPr>
          <w:rFonts w:eastAsia="SimSun"/>
          <w:b/>
          <w:bCs/>
          <w:kern w:val="2"/>
          <w:lang w:eastAsia="zh-CN"/>
        </w:rPr>
        <w:tab/>
      </w:r>
      <w:r>
        <w:rPr>
          <w:rFonts w:eastAsia="SimSun"/>
          <w:b/>
          <w:bCs/>
          <w:kern w:val="2"/>
          <w:lang w:eastAsia="zh-CN"/>
        </w:rPr>
        <w:tab/>
      </w:r>
    </w:p>
    <w:p w:rsidR="00EC1717" w:rsidRPr="00756A00" w:rsidRDefault="00EC1717" w:rsidP="00EC1717"/>
    <w:p w:rsidR="00EC1717" w:rsidRPr="00756A00" w:rsidRDefault="00EC1717" w:rsidP="00EC1717"/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91"/>
        <w:gridCol w:w="1963"/>
        <w:gridCol w:w="2127"/>
        <w:gridCol w:w="141"/>
      </w:tblGrid>
      <w:tr w:rsidR="00EC1717" w:rsidRPr="00756A00" w:rsidTr="00EC1717">
        <w:trPr>
          <w:gridAfter w:val="1"/>
          <w:wAfter w:w="141" w:type="dxa"/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717" w:rsidRPr="00756A00" w:rsidRDefault="00EC1717" w:rsidP="00EC1717">
            <w:pPr>
              <w:tabs>
                <w:tab w:val="left" w:pos="0"/>
              </w:tabs>
              <w:snapToGrid w:val="0"/>
              <w:jc w:val="center"/>
              <w:rPr>
                <w:b/>
                <w:bCs/>
              </w:rPr>
            </w:pPr>
            <w:r w:rsidRPr="00756A00">
              <w:rPr>
                <w:b/>
                <w:bCs/>
              </w:rPr>
              <w:t>№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717" w:rsidRPr="00756A00" w:rsidRDefault="00EC1717" w:rsidP="00EC1717">
            <w:pPr>
              <w:snapToGrid w:val="0"/>
              <w:jc w:val="center"/>
              <w:rPr>
                <w:b/>
                <w:bCs/>
              </w:rPr>
            </w:pPr>
            <w:r w:rsidRPr="00756A00">
              <w:rPr>
                <w:b/>
                <w:bCs/>
              </w:rPr>
              <w:t xml:space="preserve">Наименование </w:t>
            </w:r>
          </w:p>
          <w:p w:rsidR="00EC1717" w:rsidRPr="00756A00" w:rsidRDefault="00EC1717" w:rsidP="00EC1717">
            <w:pPr>
              <w:snapToGrid w:val="0"/>
              <w:jc w:val="center"/>
              <w:rPr>
                <w:b/>
                <w:bCs/>
              </w:rPr>
            </w:pPr>
            <w:r w:rsidRPr="00756A00">
              <w:rPr>
                <w:b/>
                <w:bCs/>
              </w:rPr>
              <w:t>поставляемого Товара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717" w:rsidRPr="00756A00" w:rsidRDefault="00EC1717" w:rsidP="00EC1717">
            <w:pPr>
              <w:snapToGrid w:val="0"/>
              <w:jc w:val="center"/>
              <w:rPr>
                <w:b/>
                <w:bCs/>
              </w:rPr>
            </w:pPr>
            <w:r w:rsidRPr="00756A00">
              <w:rPr>
                <w:b/>
                <w:bCs/>
                <w:lang w:val="kk-KZ"/>
              </w:rPr>
              <w:t>Е</w:t>
            </w:r>
            <w:r w:rsidRPr="00756A00">
              <w:rPr>
                <w:b/>
                <w:bCs/>
              </w:rPr>
              <w:t>д. изм.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717" w:rsidRPr="00756A00" w:rsidRDefault="00EC1717" w:rsidP="00EC1717">
            <w:pPr>
              <w:tabs>
                <w:tab w:val="left" w:pos="0"/>
              </w:tabs>
              <w:snapToGrid w:val="0"/>
              <w:jc w:val="center"/>
              <w:rPr>
                <w:b/>
                <w:bCs/>
              </w:rPr>
            </w:pPr>
            <w:r w:rsidRPr="00756A00">
              <w:rPr>
                <w:b/>
                <w:bCs/>
                <w:lang w:val="kk-KZ"/>
              </w:rPr>
              <w:t>К</w:t>
            </w:r>
            <w:proofErr w:type="spellStart"/>
            <w:r w:rsidRPr="00756A00">
              <w:rPr>
                <w:b/>
                <w:bCs/>
              </w:rPr>
              <w:t>ол</w:t>
            </w:r>
            <w:proofErr w:type="spellEnd"/>
            <w:r w:rsidRPr="00756A00">
              <w:rPr>
                <w:b/>
                <w:bCs/>
              </w:rPr>
              <w:t>-во</w:t>
            </w:r>
          </w:p>
        </w:tc>
      </w:tr>
      <w:tr w:rsidR="00EC1717" w:rsidRPr="00756A00" w:rsidTr="00EC1717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717" w:rsidRPr="00756A00" w:rsidRDefault="00EC1717" w:rsidP="00EC1717">
            <w:pPr>
              <w:suppressAutoHyphens/>
              <w:jc w:val="center"/>
              <w:rPr>
                <w:lang w:eastAsia="ar-SA"/>
              </w:rPr>
            </w:pPr>
            <w:r w:rsidRPr="00756A00">
              <w:rPr>
                <w:lang w:eastAsia="ar-SA"/>
              </w:rPr>
              <w:t>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717" w:rsidRPr="00B21560" w:rsidRDefault="00EC1717" w:rsidP="00EC1717">
            <w:pPr>
              <w:rPr>
                <w:color w:val="00000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717" w:rsidRDefault="00EC1717" w:rsidP="00EC1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717" w:rsidRPr="00B21560" w:rsidRDefault="00EC1717" w:rsidP="00EC1717">
            <w:pPr>
              <w:jc w:val="center"/>
            </w:pPr>
          </w:p>
        </w:tc>
        <w:tc>
          <w:tcPr>
            <w:tcW w:w="141" w:type="dxa"/>
            <w:vAlign w:val="center"/>
          </w:tcPr>
          <w:p w:rsidR="00EC1717" w:rsidRDefault="00EC1717" w:rsidP="00EC1717">
            <w:pPr>
              <w:jc w:val="center"/>
            </w:pPr>
          </w:p>
        </w:tc>
      </w:tr>
    </w:tbl>
    <w:p w:rsidR="00EC1717" w:rsidRDefault="00EC1717" w:rsidP="00EC1717">
      <w:pPr>
        <w:rPr>
          <w:b/>
        </w:rPr>
      </w:pPr>
    </w:p>
    <w:p w:rsidR="00EC1717" w:rsidRDefault="00355EF4" w:rsidP="00EC1717">
      <w:pPr>
        <w:rPr>
          <w:b/>
        </w:rPr>
      </w:pPr>
      <w:r>
        <w:rPr>
          <w:b/>
        </w:rPr>
        <w:t>Поставщик Товара (включая адреса и контактные номера): __________________</w:t>
      </w:r>
    </w:p>
    <w:p w:rsidR="00355EF4" w:rsidRDefault="00355EF4" w:rsidP="00EC1717">
      <w:pPr>
        <w:rPr>
          <w:b/>
        </w:rPr>
      </w:pPr>
    </w:p>
    <w:p w:rsidR="00355EF4" w:rsidRDefault="00355EF4" w:rsidP="00355EF4">
      <w:r w:rsidRPr="00756A00">
        <w:rPr>
          <w:b/>
        </w:rPr>
        <w:t xml:space="preserve">Место поставки </w:t>
      </w:r>
      <w:proofErr w:type="gramStart"/>
      <w:r w:rsidRPr="00756A00">
        <w:rPr>
          <w:b/>
        </w:rPr>
        <w:t>товара:</w:t>
      </w:r>
      <w:r>
        <w:t>_</w:t>
      </w:r>
      <w:proofErr w:type="gramEnd"/>
      <w:r>
        <w:t>____________________________</w:t>
      </w:r>
    </w:p>
    <w:p w:rsidR="00355EF4" w:rsidRDefault="00355EF4" w:rsidP="00355EF4"/>
    <w:p w:rsidR="00EC1717" w:rsidRDefault="00EC1717" w:rsidP="00EC1717">
      <w:pPr>
        <w:rPr>
          <w:b/>
        </w:rPr>
      </w:pPr>
      <w:r w:rsidRPr="00756A00">
        <w:rPr>
          <w:b/>
        </w:rPr>
        <w:t xml:space="preserve">Сроки поставки товаров: </w:t>
      </w:r>
      <w:r w:rsidR="00355EF4">
        <w:rPr>
          <w:b/>
        </w:rPr>
        <w:t>_____________________________</w:t>
      </w:r>
    </w:p>
    <w:p w:rsidR="00EC1717" w:rsidRDefault="00EC1717" w:rsidP="00EC1717">
      <w:pPr>
        <w:rPr>
          <w:b/>
        </w:rPr>
      </w:pPr>
    </w:p>
    <w:p w:rsidR="00EC1717" w:rsidRDefault="00155A0D" w:rsidP="00EC1717">
      <w:pPr>
        <w:rPr>
          <w:rFonts w:eastAsia="SimSun"/>
          <w:kern w:val="2"/>
          <w:lang w:eastAsia="zh-CN"/>
        </w:rPr>
      </w:pPr>
      <w:r>
        <w:rPr>
          <w:rFonts w:eastAsia="SimSun"/>
          <w:kern w:val="2"/>
          <w:lang w:eastAsia="zh-CN"/>
        </w:rPr>
        <w:t>Инициатор закупки (администратор программ) _______________</w:t>
      </w:r>
      <w:r w:rsidR="0046412E">
        <w:rPr>
          <w:rFonts w:eastAsia="SimSun"/>
          <w:kern w:val="2"/>
          <w:lang w:eastAsia="zh-CN"/>
        </w:rPr>
        <w:t>Ф.И.О.</w:t>
      </w:r>
    </w:p>
    <w:p w:rsidR="006E3BB7" w:rsidRDefault="0046412E" w:rsidP="0046412E">
      <w:pPr>
        <w:ind w:left="4248" w:firstLine="708"/>
        <w:rPr>
          <w:rFonts w:eastAsia="SimSun"/>
          <w:kern w:val="2"/>
          <w:lang w:eastAsia="zh-CN"/>
        </w:rPr>
      </w:pPr>
      <w:r w:rsidRPr="000F6656">
        <w:rPr>
          <w:i/>
        </w:rPr>
        <w:t>(</w:t>
      </w:r>
      <w:proofErr w:type="gramStart"/>
      <w:r>
        <w:rPr>
          <w:i/>
        </w:rPr>
        <w:t xml:space="preserve">подпись </w:t>
      </w:r>
      <w:r w:rsidRPr="000F6656">
        <w:rPr>
          <w:i/>
        </w:rPr>
        <w:t>)</w:t>
      </w:r>
      <w:proofErr w:type="gramEnd"/>
    </w:p>
    <w:p w:rsidR="00D7563E" w:rsidRDefault="000F6656" w:rsidP="00D7563E">
      <w:pPr>
        <w:rPr>
          <w:rFonts w:eastAsia="SimSun"/>
          <w:kern w:val="2"/>
          <w:lang w:eastAsia="zh-CN"/>
        </w:rPr>
      </w:pPr>
      <w:r>
        <w:rPr>
          <w:rFonts w:eastAsia="SimSun"/>
          <w:kern w:val="2"/>
          <w:lang w:eastAsia="zh-CN"/>
        </w:rPr>
        <w:t xml:space="preserve">Согласовано </w:t>
      </w:r>
      <w:r w:rsidR="00D7563E">
        <w:rPr>
          <w:rFonts w:eastAsia="SimSun"/>
          <w:kern w:val="2"/>
          <w:lang w:eastAsia="zh-CN"/>
        </w:rPr>
        <w:t xml:space="preserve">                                            ________________________________________Ф.И.О. </w:t>
      </w:r>
    </w:p>
    <w:p w:rsidR="00D7563E" w:rsidRPr="000F6656" w:rsidRDefault="00D7563E" w:rsidP="00D7563E">
      <w:pPr>
        <w:rPr>
          <w:i/>
        </w:rPr>
      </w:pPr>
      <w:r w:rsidRPr="00D7563E">
        <w:rPr>
          <w:rFonts w:eastAsia="SimSun"/>
          <w:i/>
          <w:kern w:val="2"/>
          <w:sz w:val="20"/>
          <w:szCs w:val="20"/>
          <w:lang w:eastAsia="zh-CN"/>
        </w:rPr>
        <w:t xml:space="preserve">(указывается соответствующее структурное </w:t>
      </w:r>
      <w:proofErr w:type="gramStart"/>
      <w:r w:rsidRPr="00D7563E">
        <w:rPr>
          <w:rFonts w:eastAsia="SimSun"/>
          <w:i/>
          <w:kern w:val="2"/>
          <w:sz w:val="20"/>
          <w:szCs w:val="20"/>
          <w:lang w:eastAsia="zh-CN"/>
        </w:rPr>
        <w:t>подразделение)</w:t>
      </w:r>
      <w:r>
        <w:rPr>
          <w:b/>
        </w:rPr>
        <w:tab/>
      </w:r>
      <w:proofErr w:type="gramEnd"/>
      <w:r w:rsidRPr="000F6656">
        <w:rPr>
          <w:i/>
        </w:rPr>
        <w:t>(</w:t>
      </w:r>
      <w:r>
        <w:rPr>
          <w:i/>
        </w:rPr>
        <w:t>подпись</w:t>
      </w:r>
      <w:r w:rsidRPr="000F6656">
        <w:rPr>
          <w:i/>
        </w:rPr>
        <w:t>)</w:t>
      </w:r>
    </w:p>
    <w:p w:rsidR="00D7563E" w:rsidRDefault="00D7563E" w:rsidP="00155A0D">
      <w:pPr>
        <w:tabs>
          <w:tab w:val="left" w:pos="450"/>
          <w:tab w:val="left" w:pos="705"/>
        </w:tabs>
        <w:jc w:val="both"/>
        <w:rPr>
          <w:b/>
        </w:rPr>
      </w:pPr>
    </w:p>
    <w:p w:rsidR="00155A0D" w:rsidRDefault="00155A0D" w:rsidP="00155A0D">
      <w:pPr>
        <w:tabs>
          <w:tab w:val="left" w:pos="450"/>
          <w:tab w:val="left" w:pos="705"/>
        </w:tabs>
        <w:jc w:val="both"/>
        <w:rPr>
          <w:b/>
        </w:rPr>
      </w:pPr>
      <w:r w:rsidRPr="00EC1717">
        <w:rPr>
          <w:b/>
        </w:rPr>
        <w:t>Заявка</w:t>
      </w:r>
      <w:r>
        <w:rPr>
          <w:b/>
        </w:rPr>
        <w:t xml:space="preserve"> на товар </w:t>
      </w:r>
      <w:r w:rsidRPr="00EC1717">
        <w:rPr>
          <w:b/>
        </w:rPr>
        <w:t>принят</w:t>
      </w:r>
      <w:r>
        <w:rPr>
          <w:b/>
        </w:rPr>
        <w:t>а к исполнению</w:t>
      </w:r>
      <w:r w:rsidR="00FE072F">
        <w:rPr>
          <w:b/>
        </w:rPr>
        <w:t xml:space="preserve"> </w:t>
      </w:r>
      <w:r>
        <w:rPr>
          <w:b/>
        </w:rPr>
        <w:t>У</w:t>
      </w:r>
      <w:r w:rsidRPr="00EC1717">
        <w:rPr>
          <w:b/>
        </w:rPr>
        <w:t>полномоченным лицом Поставщика</w:t>
      </w:r>
      <w:r>
        <w:rPr>
          <w:b/>
        </w:rPr>
        <w:t>:</w:t>
      </w:r>
    </w:p>
    <w:p w:rsidR="00155A0D" w:rsidRDefault="00155A0D" w:rsidP="00155A0D">
      <w:pPr>
        <w:tabs>
          <w:tab w:val="left" w:pos="450"/>
          <w:tab w:val="left" w:pos="705"/>
        </w:tabs>
        <w:jc w:val="both"/>
      </w:pPr>
    </w:p>
    <w:p w:rsidR="00155A0D" w:rsidRPr="000F6656" w:rsidRDefault="00155A0D" w:rsidP="00155A0D">
      <w:pPr>
        <w:tabs>
          <w:tab w:val="left" w:pos="450"/>
          <w:tab w:val="left" w:pos="705"/>
        </w:tabs>
        <w:jc w:val="both"/>
      </w:pPr>
      <w:r w:rsidRPr="000F6656">
        <w:t xml:space="preserve">Должность ____________________      ФИО _________________________Подпись </w:t>
      </w:r>
    </w:p>
    <w:p w:rsidR="00A53D69" w:rsidRDefault="00A53D69" w:rsidP="00EC1717">
      <w:pPr>
        <w:pStyle w:val="ae"/>
        <w:tabs>
          <w:tab w:val="left" w:pos="450"/>
          <w:tab w:val="left" w:pos="705"/>
        </w:tabs>
        <w:spacing w:before="120"/>
        <w:ind w:left="0"/>
        <w:jc w:val="both"/>
        <w:rPr>
          <w:b/>
        </w:rPr>
      </w:pPr>
    </w:p>
    <w:p w:rsidR="00EC1717" w:rsidRPr="00294EF4" w:rsidRDefault="00EC1717" w:rsidP="00EC1717">
      <w:pPr>
        <w:pStyle w:val="ae"/>
        <w:tabs>
          <w:tab w:val="left" w:pos="450"/>
          <w:tab w:val="left" w:pos="705"/>
        </w:tabs>
        <w:spacing w:before="120"/>
        <w:ind w:left="0"/>
        <w:jc w:val="both"/>
        <w:rPr>
          <w:b/>
        </w:rPr>
      </w:pPr>
      <w:r w:rsidRPr="00E74A1B">
        <w:rPr>
          <w:b/>
        </w:rPr>
        <w:t>ЗАКАЗЧИК</w:t>
      </w:r>
      <w:r w:rsidRPr="00294EF4">
        <w:rPr>
          <w:b/>
        </w:rPr>
        <w:t>:</w:t>
      </w:r>
    </w:p>
    <w:p w:rsidR="00EC1717" w:rsidRPr="00294EF4" w:rsidRDefault="00294EF4" w:rsidP="00EC1717">
      <w:pPr>
        <w:tabs>
          <w:tab w:val="left" w:pos="450"/>
          <w:tab w:val="left" w:pos="705"/>
        </w:tabs>
        <w:jc w:val="both"/>
        <w:rPr>
          <w:b/>
        </w:rPr>
      </w:pPr>
      <w:r w:rsidRPr="009A55B7">
        <w:rPr>
          <w:b/>
        </w:rPr>
        <w:t>Уп</w:t>
      </w:r>
      <w:r w:rsidR="0046412E" w:rsidRPr="009A55B7">
        <w:rPr>
          <w:b/>
        </w:rPr>
        <w:t xml:space="preserve">олномоченный представитель Заказчика </w:t>
      </w:r>
      <w:r>
        <w:rPr>
          <w:b/>
        </w:rPr>
        <w:t>_________________________Ф.И.О</w:t>
      </w:r>
    </w:p>
    <w:p w:rsidR="00294EF4" w:rsidRPr="00294EF4" w:rsidRDefault="00294EF4" w:rsidP="00294EF4">
      <w:pPr>
        <w:tabs>
          <w:tab w:val="left" w:pos="450"/>
          <w:tab w:val="left" w:pos="705"/>
        </w:tabs>
        <w:jc w:val="center"/>
      </w:pPr>
      <w:r w:rsidRPr="00294EF4">
        <w:t>(подпись)</w:t>
      </w:r>
    </w:p>
    <w:p w:rsidR="00EC1717" w:rsidRDefault="00EC1717" w:rsidP="00EC1717">
      <w:pPr>
        <w:tabs>
          <w:tab w:val="left" w:pos="450"/>
          <w:tab w:val="left" w:pos="705"/>
        </w:tabs>
        <w:jc w:val="both"/>
      </w:pPr>
    </w:p>
    <w:p w:rsidR="009A55B7" w:rsidRDefault="00294EF4" w:rsidP="005C6550">
      <w:pPr>
        <w:ind w:right="-1"/>
        <w:jc w:val="right"/>
        <w:rPr>
          <w:rFonts w:eastAsia="Calibri"/>
          <w:b/>
          <w:lang w:eastAsia="en-US"/>
        </w:rPr>
      </w:pPr>
      <w:r>
        <w:rPr>
          <w:lang w:val="kk-KZ"/>
        </w:rPr>
        <w:tab/>
      </w:r>
    </w:p>
    <w:p w:rsidR="009A55B7" w:rsidRDefault="009A55B7" w:rsidP="005C6550">
      <w:pPr>
        <w:ind w:right="-1"/>
        <w:jc w:val="right"/>
        <w:rPr>
          <w:rFonts w:eastAsia="Calibri"/>
          <w:b/>
          <w:lang w:eastAsia="en-US"/>
        </w:rPr>
      </w:pPr>
    </w:p>
    <w:p w:rsidR="00244B07" w:rsidRDefault="00244B07" w:rsidP="005C6550">
      <w:pPr>
        <w:ind w:right="-1"/>
        <w:jc w:val="right"/>
        <w:rPr>
          <w:rFonts w:eastAsia="Calibri"/>
          <w:b/>
          <w:lang w:eastAsia="en-US"/>
        </w:rPr>
      </w:pPr>
    </w:p>
    <w:p w:rsidR="00244B07" w:rsidRDefault="00244B07" w:rsidP="005C6550">
      <w:pPr>
        <w:ind w:right="-1"/>
        <w:jc w:val="right"/>
        <w:rPr>
          <w:rFonts w:eastAsia="Calibri"/>
          <w:b/>
          <w:lang w:eastAsia="en-US"/>
        </w:rPr>
      </w:pPr>
    </w:p>
    <w:p w:rsidR="009A55B7" w:rsidRDefault="009A55B7" w:rsidP="005C6550">
      <w:pPr>
        <w:ind w:right="-1"/>
        <w:jc w:val="right"/>
        <w:rPr>
          <w:rFonts w:eastAsia="Calibri"/>
          <w:b/>
          <w:lang w:eastAsia="en-US"/>
        </w:rPr>
      </w:pPr>
    </w:p>
    <w:p w:rsidR="009A55B7" w:rsidRDefault="009A55B7" w:rsidP="005C6550">
      <w:pPr>
        <w:ind w:right="-1"/>
        <w:jc w:val="right"/>
        <w:rPr>
          <w:rFonts w:eastAsia="Calibri"/>
          <w:b/>
          <w:lang w:eastAsia="en-US"/>
        </w:rPr>
      </w:pPr>
    </w:p>
    <w:p w:rsidR="00A8392F" w:rsidRDefault="00A8392F" w:rsidP="005C6550">
      <w:pPr>
        <w:ind w:right="-1"/>
        <w:jc w:val="right"/>
        <w:rPr>
          <w:rFonts w:eastAsia="Calibri"/>
          <w:b/>
          <w:lang w:eastAsia="en-US"/>
        </w:rPr>
      </w:pPr>
    </w:p>
    <w:p w:rsidR="00A8392F" w:rsidRDefault="00A8392F" w:rsidP="005C6550">
      <w:pPr>
        <w:ind w:right="-1"/>
        <w:jc w:val="right"/>
        <w:rPr>
          <w:rFonts w:eastAsia="Calibri"/>
          <w:b/>
          <w:lang w:eastAsia="en-US"/>
        </w:rPr>
      </w:pPr>
    </w:p>
    <w:sectPr w:rsidR="00A8392F" w:rsidSect="00F23536">
      <w:footerReference w:type="even" r:id="rId8"/>
      <w:footerReference w:type="default" r:id="rId9"/>
      <w:pgSz w:w="11906" w:h="16838" w:code="9"/>
      <w:pgMar w:top="567" w:right="567" w:bottom="567" w:left="85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573" w:rsidRDefault="000C6573">
      <w:r>
        <w:separator/>
      </w:r>
    </w:p>
  </w:endnote>
  <w:endnote w:type="continuationSeparator" w:id="0">
    <w:p w:rsidR="000C6573" w:rsidRDefault="000C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BB" w:rsidRDefault="00272CB8" w:rsidP="00512A3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36B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36BB" w:rsidRDefault="007436BB" w:rsidP="00512A3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BB" w:rsidRDefault="007436BB" w:rsidP="00E477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573" w:rsidRDefault="000C6573">
      <w:r>
        <w:separator/>
      </w:r>
    </w:p>
  </w:footnote>
  <w:footnote w:type="continuationSeparator" w:id="0">
    <w:p w:rsidR="000C6573" w:rsidRDefault="000C6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672"/>
        </w:tabs>
        <w:ind w:left="-672" w:hanging="46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417"/>
        </w:tabs>
        <w:ind w:left="-41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417"/>
        </w:tabs>
        <w:ind w:left="-41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57"/>
        </w:tabs>
        <w:ind w:left="-5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57"/>
        </w:tabs>
        <w:ind w:left="-5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3"/>
        </w:tabs>
        <w:ind w:left="303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3"/>
        </w:tabs>
        <w:ind w:left="30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63"/>
        </w:tabs>
        <w:ind w:left="6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23"/>
        </w:tabs>
        <w:ind w:left="1023" w:hanging="2160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</w:abstractNum>
  <w:abstractNum w:abstractNumId="2">
    <w:nsid w:val="015B4162"/>
    <w:multiLevelType w:val="multilevel"/>
    <w:tmpl w:val="161EE078"/>
    <w:lvl w:ilvl="0">
      <w:start w:val="1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6D01940"/>
    <w:multiLevelType w:val="multilevel"/>
    <w:tmpl w:val="ACD633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76D0022"/>
    <w:multiLevelType w:val="hybridMultilevel"/>
    <w:tmpl w:val="CF046548"/>
    <w:lvl w:ilvl="0" w:tplc="219490C2">
      <w:start w:val="1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BA67EF3"/>
    <w:multiLevelType w:val="multilevel"/>
    <w:tmpl w:val="50D8E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C4A19E7"/>
    <w:multiLevelType w:val="multilevel"/>
    <w:tmpl w:val="0C5CA4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FAE4B60"/>
    <w:multiLevelType w:val="multilevel"/>
    <w:tmpl w:val="40069C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C9B13A9"/>
    <w:multiLevelType w:val="hybridMultilevel"/>
    <w:tmpl w:val="841A5C54"/>
    <w:lvl w:ilvl="0" w:tplc="975C43DC">
      <w:start w:val="1"/>
      <w:numFmt w:val="decimal"/>
      <w:lvlText w:val="5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792F27"/>
    <w:multiLevelType w:val="multilevel"/>
    <w:tmpl w:val="22E8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2EBB70F9"/>
    <w:multiLevelType w:val="hybridMultilevel"/>
    <w:tmpl w:val="E7C8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0B060D"/>
    <w:multiLevelType w:val="hybridMultilevel"/>
    <w:tmpl w:val="5F8ACC56"/>
    <w:lvl w:ilvl="0" w:tplc="0419000F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487673"/>
    <w:multiLevelType w:val="multilevel"/>
    <w:tmpl w:val="50D8E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BB012E8"/>
    <w:multiLevelType w:val="multilevel"/>
    <w:tmpl w:val="9DBE33B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C9137D8"/>
    <w:multiLevelType w:val="multilevel"/>
    <w:tmpl w:val="873A47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01"/>
        </w:tabs>
        <w:ind w:left="50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20F6A03"/>
    <w:multiLevelType w:val="hybridMultilevel"/>
    <w:tmpl w:val="6B749CE0"/>
    <w:lvl w:ilvl="0" w:tplc="9C3421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D04656"/>
    <w:multiLevelType w:val="hybridMultilevel"/>
    <w:tmpl w:val="A8ECECC8"/>
    <w:lvl w:ilvl="0" w:tplc="1C0AF5F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473276"/>
    <w:multiLevelType w:val="multilevel"/>
    <w:tmpl w:val="9B8A92F8"/>
    <w:lvl w:ilvl="0">
      <w:start w:val="4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none"/>
      <w:lvlText w:val="5.11.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4C2B45A8"/>
    <w:multiLevelType w:val="multilevel"/>
    <w:tmpl w:val="E676BA02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DDF2A8E"/>
    <w:multiLevelType w:val="multilevel"/>
    <w:tmpl w:val="6810B57C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7E81CAD"/>
    <w:multiLevelType w:val="hybridMultilevel"/>
    <w:tmpl w:val="11F6506C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322F75"/>
    <w:multiLevelType w:val="multilevel"/>
    <w:tmpl w:val="40069C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95739DB"/>
    <w:multiLevelType w:val="multilevel"/>
    <w:tmpl w:val="7E0C1982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EAF32D3"/>
    <w:multiLevelType w:val="hybridMultilevel"/>
    <w:tmpl w:val="1B54E8C8"/>
    <w:lvl w:ilvl="0" w:tplc="3A40F9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F446EB1"/>
    <w:multiLevelType w:val="multilevel"/>
    <w:tmpl w:val="50D8E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19C6F6F"/>
    <w:multiLevelType w:val="multilevel"/>
    <w:tmpl w:val="2B8E4FE0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5.19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5.11.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67AE4E71"/>
    <w:multiLevelType w:val="multilevel"/>
    <w:tmpl w:val="40069C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6B7533A6"/>
    <w:multiLevelType w:val="multilevel"/>
    <w:tmpl w:val="55A64C66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6C0966FF"/>
    <w:multiLevelType w:val="multilevel"/>
    <w:tmpl w:val="2244FF62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4946CE"/>
    <w:multiLevelType w:val="multilevel"/>
    <w:tmpl w:val="689CBD7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93B1856"/>
    <w:multiLevelType w:val="multilevel"/>
    <w:tmpl w:val="C8AE53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  <w:rPr>
        <w:rFonts w:cs="Times New Roman" w:hint="default"/>
      </w:rPr>
    </w:lvl>
  </w:abstractNum>
  <w:abstractNum w:abstractNumId="31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25"/>
  </w:num>
  <w:num w:numId="4">
    <w:abstractNumId w:val="17"/>
  </w:num>
  <w:num w:numId="5">
    <w:abstractNumId w:val="30"/>
  </w:num>
  <w:num w:numId="6">
    <w:abstractNumId w:val="16"/>
  </w:num>
  <w:num w:numId="7">
    <w:abstractNumId w:val="13"/>
  </w:num>
  <w:num w:numId="8">
    <w:abstractNumId w:val="12"/>
  </w:num>
  <w:num w:numId="9">
    <w:abstractNumId w:val="10"/>
  </w:num>
  <w:num w:numId="10">
    <w:abstractNumId w:val="2"/>
  </w:num>
  <w:num w:numId="11">
    <w:abstractNumId w:val="18"/>
  </w:num>
  <w:num w:numId="12">
    <w:abstractNumId w:val="19"/>
  </w:num>
  <w:num w:numId="13">
    <w:abstractNumId w:val="22"/>
  </w:num>
  <w:num w:numId="14">
    <w:abstractNumId w:val="27"/>
  </w:num>
  <w:num w:numId="15">
    <w:abstractNumId w:val="20"/>
  </w:num>
  <w:num w:numId="16">
    <w:abstractNumId w:val="11"/>
  </w:num>
  <w:num w:numId="17">
    <w:abstractNumId w:val="23"/>
  </w:num>
  <w:num w:numId="18">
    <w:abstractNumId w:val="15"/>
  </w:num>
  <w:num w:numId="19">
    <w:abstractNumId w:val="28"/>
  </w:num>
  <w:num w:numId="20">
    <w:abstractNumId w:val="5"/>
  </w:num>
  <w:num w:numId="21">
    <w:abstractNumId w:val="24"/>
  </w:num>
  <w:num w:numId="22">
    <w:abstractNumId w:val="26"/>
  </w:num>
  <w:num w:numId="23">
    <w:abstractNumId w:val="6"/>
  </w:num>
  <w:num w:numId="24">
    <w:abstractNumId w:val="3"/>
  </w:num>
  <w:num w:numId="25">
    <w:abstractNumId w:val="29"/>
  </w:num>
  <w:num w:numId="26">
    <w:abstractNumId w:val="9"/>
  </w:num>
  <w:num w:numId="27">
    <w:abstractNumId w:val="4"/>
  </w:num>
  <w:num w:numId="28">
    <w:abstractNumId w:val="21"/>
  </w:num>
  <w:num w:numId="29">
    <w:abstractNumId w:val="7"/>
  </w:num>
  <w:num w:numId="3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3E4"/>
    <w:rsid w:val="00000A89"/>
    <w:rsid w:val="00002FC7"/>
    <w:rsid w:val="0000377C"/>
    <w:rsid w:val="00004174"/>
    <w:rsid w:val="000041FB"/>
    <w:rsid w:val="000053E1"/>
    <w:rsid w:val="0000741C"/>
    <w:rsid w:val="0001046C"/>
    <w:rsid w:val="00010BA8"/>
    <w:rsid w:val="0001100E"/>
    <w:rsid w:val="0001141B"/>
    <w:rsid w:val="00013365"/>
    <w:rsid w:val="00014A02"/>
    <w:rsid w:val="00015675"/>
    <w:rsid w:val="00021378"/>
    <w:rsid w:val="00022CF8"/>
    <w:rsid w:val="0002342B"/>
    <w:rsid w:val="000237FA"/>
    <w:rsid w:val="000246ED"/>
    <w:rsid w:val="00031808"/>
    <w:rsid w:val="00035AB7"/>
    <w:rsid w:val="00036F8E"/>
    <w:rsid w:val="0003722A"/>
    <w:rsid w:val="000375AA"/>
    <w:rsid w:val="000378F2"/>
    <w:rsid w:val="000411BD"/>
    <w:rsid w:val="00042425"/>
    <w:rsid w:val="000426D1"/>
    <w:rsid w:val="000432CC"/>
    <w:rsid w:val="0005011C"/>
    <w:rsid w:val="00050FE4"/>
    <w:rsid w:val="0005249F"/>
    <w:rsid w:val="00052F61"/>
    <w:rsid w:val="00053FFC"/>
    <w:rsid w:val="000559EE"/>
    <w:rsid w:val="00055BA6"/>
    <w:rsid w:val="00055C44"/>
    <w:rsid w:val="00055D9B"/>
    <w:rsid w:val="00057251"/>
    <w:rsid w:val="00057309"/>
    <w:rsid w:val="00061404"/>
    <w:rsid w:val="0006173D"/>
    <w:rsid w:val="0006240F"/>
    <w:rsid w:val="00062B9C"/>
    <w:rsid w:val="00064886"/>
    <w:rsid w:val="0007030B"/>
    <w:rsid w:val="00074589"/>
    <w:rsid w:val="00074683"/>
    <w:rsid w:val="00074C89"/>
    <w:rsid w:val="00074D2F"/>
    <w:rsid w:val="00075C68"/>
    <w:rsid w:val="00076B30"/>
    <w:rsid w:val="00080BE4"/>
    <w:rsid w:val="00081F42"/>
    <w:rsid w:val="00082230"/>
    <w:rsid w:val="00084346"/>
    <w:rsid w:val="000843D2"/>
    <w:rsid w:val="00086E44"/>
    <w:rsid w:val="000870F9"/>
    <w:rsid w:val="00090C3D"/>
    <w:rsid w:val="000910CA"/>
    <w:rsid w:val="00093D5C"/>
    <w:rsid w:val="00095366"/>
    <w:rsid w:val="0009586A"/>
    <w:rsid w:val="00095C46"/>
    <w:rsid w:val="00096B0B"/>
    <w:rsid w:val="000A0A59"/>
    <w:rsid w:val="000A16D6"/>
    <w:rsid w:val="000A18B1"/>
    <w:rsid w:val="000A1AE2"/>
    <w:rsid w:val="000A25BF"/>
    <w:rsid w:val="000A3853"/>
    <w:rsid w:val="000A4A06"/>
    <w:rsid w:val="000A4E87"/>
    <w:rsid w:val="000A4F34"/>
    <w:rsid w:val="000A5BCE"/>
    <w:rsid w:val="000B0ABE"/>
    <w:rsid w:val="000B2FD7"/>
    <w:rsid w:val="000B3640"/>
    <w:rsid w:val="000B48C9"/>
    <w:rsid w:val="000B6A15"/>
    <w:rsid w:val="000B7533"/>
    <w:rsid w:val="000B7D2E"/>
    <w:rsid w:val="000C18D9"/>
    <w:rsid w:val="000C31CA"/>
    <w:rsid w:val="000C32B7"/>
    <w:rsid w:val="000C6573"/>
    <w:rsid w:val="000C65BB"/>
    <w:rsid w:val="000C7C50"/>
    <w:rsid w:val="000D0C32"/>
    <w:rsid w:val="000D23EE"/>
    <w:rsid w:val="000D3347"/>
    <w:rsid w:val="000D380A"/>
    <w:rsid w:val="000D4728"/>
    <w:rsid w:val="000D71E9"/>
    <w:rsid w:val="000E0F40"/>
    <w:rsid w:val="000E22ED"/>
    <w:rsid w:val="000E370E"/>
    <w:rsid w:val="000E4209"/>
    <w:rsid w:val="000E51E0"/>
    <w:rsid w:val="000E7050"/>
    <w:rsid w:val="000E748C"/>
    <w:rsid w:val="000F05B2"/>
    <w:rsid w:val="000F1B61"/>
    <w:rsid w:val="000F409B"/>
    <w:rsid w:val="000F6656"/>
    <w:rsid w:val="0010325A"/>
    <w:rsid w:val="00103E2C"/>
    <w:rsid w:val="00104467"/>
    <w:rsid w:val="00105526"/>
    <w:rsid w:val="001059E2"/>
    <w:rsid w:val="001078AE"/>
    <w:rsid w:val="00107994"/>
    <w:rsid w:val="001107C9"/>
    <w:rsid w:val="001121EA"/>
    <w:rsid w:val="001128D4"/>
    <w:rsid w:val="00113453"/>
    <w:rsid w:val="001166DC"/>
    <w:rsid w:val="001200CC"/>
    <w:rsid w:val="00122CE2"/>
    <w:rsid w:val="001255C2"/>
    <w:rsid w:val="0013082E"/>
    <w:rsid w:val="0013244C"/>
    <w:rsid w:val="001325C7"/>
    <w:rsid w:val="001335BC"/>
    <w:rsid w:val="00134E88"/>
    <w:rsid w:val="00135592"/>
    <w:rsid w:val="00141040"/>
    <w:rsid w:val="001415E0"/>
    <w:rsid w:val="001430E5"/>
    <w:rsid w:val="00151463"/>
    <w:rsid w:val="00152E82"/>
    <w:rsid w:val="00153D18"/>
    <w:rsid w:val="001544D2"/>
    <w:rsid w:val="001547DB"/>
    <w:rsid w:val="00154EF2"/>
    <w:rsid w:val="00155A0D"/>
    <w:rsid w:val="00162273"/>
    <w:rsid w:val="001633B7"/>
    <w:rsid w:val="00164A0A"/>
    <w:rsid w:val="00164F27"/>
    <w:rsid w:val="00165EAE"/>
    <w:rsid w:val="0016611E"/>
    <w:rsid w:val="001668D0"/>
    <w:rsid w:val="00172251"/>
    <w:rsid w:val="00172F54"/>
    <w:rsid w:val="00173000"/>
    <w:rsid w:val="00173083"/>
    <w:rsid w:val="001752CC"/>
    <w:rsid w:val="00176B2A"/>
    <w:rsid w:val="00177DDA"/>
    <w:rsid w:val="00180401"/>
    <w:rsid w:val="00181022"/>
    <w:rsid w:val="00182EC0"/>
    <w:rsid w:val="00184917"/>
    <w:rsid w:val="00192E54"/>
    <w:rsid w:val="001941DF"/>
    <w:rsid w:val="001948D7"/>
    <w:rsid w:val="001956D0"/>
    <w:rsid w:val="001A0661"/>
    <w:rsid w:val="001A08BB"/>
    <w:rsid w:val="001A0DFB"/>
    <w:rsid w:val="001A2DC1"/>
    <w:rsid w:val="001A355D"/>
    <w:rsid w:val="001A35EC"/>
    <w:rsid w:val="001A407C"/>
    <w:rsid w:val="001A5CFC"/>
    <w:rsid w:val="001A6AB2"/>
    <w:rsid w:val="001A6AF9"/>
    <w:rsid w:val="001A7607"/>
    <w:rsid w:val="001A7B74"/>
    <w:rsid w:val="001B3D33"/>
    <w:rsid w:val="001B4B13"/>
    <w:rsid w:val="001B4E4C"/>
    <w:rsid w:val="001B53E4"/>
    <w:rsid w:val="001C00BC"/>
    <w:rsid w:val="001C13CE"/>
    <w:rsid w:val="001C2059"/>
    <w:rsid w:val="001C2BBF"/>
    <w:rsid w:val="001C3DC8"/>
    <w:rsid w:val="001C4578"/>
    <w:rsid w:val="001C71ED"/>
    <w:rsid w:val="001D1088"/>
    <w:rsid w:val="001D114A"/>
    <w:rsid w:val="001D179F"/>
    <w:rsid w:val="001D322C"/>
    <w:rsid w:val="001D3DD2"/>
    <w:rsid w:val="001D47B9"/>
    <w:rsid w:val="001D47EA"/>
    <w:rsid w:val="001D7A88"/>
    <w:rsid w:val="001E0801"/>
    <w:rsid w:val="001E3B00"/>
    <w:rsid w:val="001E78DE"/>
    <w:rsid w:val="001E7DDB"/>
    <w:rsid w:val="001F1327"/>
    <w:rsid w:val="001F2B52"/>
    <w:rsid w:val="001F2CA7"/>
    <w:rsid w:val="001F4AE5"/>
    <w:rsid w:val="001F5F17"/>
    <w:rsid w:val="001F5FFC"/>
    <w:rsid w:val="001F7849"/>
    <w:rsid w:val="002030D5"/>
    <w:rsid w:val="002032BE"/>
    <w:rsid w:val="002050F6"/>
    <w:rsid w:val="0021184F"/>
    <w:rsid w:val="002129B0"/>
    <w:rsid w:val="00212DFB"/>
    <w:rsid w:val="00216656"/>
    <w:rsid w:val="00217A94"/>
    <w:rsid w:val="0022084D"/>
    <w:rsid w:val="002211D3"/>
    <w:rsid w:val="002235F8"/>
    <w:rsid w:val="00223E25"/>
    <w:rsid w:val="00224ED0"/>
    <w:rsid w:val="00225D16"/>
    <w:rsid w:val="00225DA5"/>
    <w:rsid w:val="002265B1"/>
    <w:rsid w:val="00226E9B"/>
    <w:rsid w:val="00227307"/>
    <w:rsid w:val="002277BF"/>
    <w:rsid w:val="00227AF8"/>
    <w:rsid w:val="0023157E"/>
    <w:rsid w:val="00233C07"/>
    <w:rsid w:val="00233CC1"/>
    <w:rsid w:val="00235BD5"/>
    <w:rsid w:val="0023653F"/>
    <w:rsid w:val="002366DE"/>
    <w:rsid w:val="002378EE"/>
    <w:rsid w:val="00237D2A"/>
    <w:rsid w:val="002414EE"/>
    <w:rsid w:val="002445EE"/>
    <w:rsid w:val="0024490F"/>
    <w:rsid w:val="00244B07"/>
    <w:rsid w:val="00246AAA"/>
    <w:rsid w:val="00247994"/>
    <w:rsid w:val="00250699"/>
    <w:rsid w:val="002506C3"/>
    <w:rsid w:val="00252CB6"/>
    <w:rsid w:val="00253B13"/>
    <w:rsid w:val="00254E1A"/>
    <w:rsid w:val="00261DD8"/>
    <w:rsid w:val="00263769"/>
    <w:rsid w:val="00263CF5"/>
    <w:rsid w:val="00265081"/>
    <w:rsid w:val="0026538E"/>
    <w:rsid w:val="00265962"/>
    <w:rsid w:val="00265B00"/>
    <w:rsid w:val="00266669"/>
    <w:rsid w:val="002667AE"/>
    <w:rsid w:val="00267E53"/>
    <w:rsid w:val="00271E68"/>
    <w:rsid w:val="00272CB8"/>
    <w:rsid w:val="002801F3"/>
    <w:rsid w:val="002818EA"/>
    <w:rsid w:val="00281C2A"/>
    <w:rsid w:val="0028218A"/>
    <w:rsid w:val="00283AA4"/>
    <w:rsid w:val="0028618D"/>
    <w:rsid w:val="00286ADD"/>
    <w:rsid w:val="00294EF4"/>
    <w:rsid w:val="002959A6"/>
    <w:rsid w:val="002971AA"/>
    <w:rsid w:val="002A0E51"/>
    <w:rsid w:val="002A1557"/>
    <w:rsid w:val="002A1C16"/>
    <w:rsid w:val="002A2744"/>
    <w:rsid w:val="002A2EE0"/>
    <w:rsid w:val="002A3447"/>
    <w:rsid w:val="002A3EFD"/>
    <w:rsid w:val="002A3EFF"/>
    <w:rsid w:val="002A4213"/>
    <w:rsid w:val="002B0DE3"/>
    <w:rsid w:val="002B3133"/>
    <w:rsid w:val="002B4D18"/>
    <w:rsid w:val="002B64DB"/>
    <w:rsid w:val="002B6E3C"/>
    <w:rsid w:val="002C21E1"/>
    <w:rsid w:val="002C392B"/>
    <w:rsid w:val="002C45A3"/>
    <w:rsid w:val="002C472E"/>
    <w:rsid w:val="002C48EB"/>
    <w:rsid w:val="002C4D6B"/>
    <w:rsid w:val="002D17AF"/>
    <w:rsid w:val="002D3956"/>
    <w:rsid w:val="002D416C"/>
    <w:rsid w:val="002D5740"/>
    <w:rsid w:val="002D63F2"/>
    <w:rsid w:val="002D681A"/>
    <w:rsid w:val="002D7A7C"/>
    <w:rsid w:val="002E016D"/>
    <w:rsid w:val="002E0970"/>
    <w:rsid w:val="002E1AD0"/>
    <w:rsid w:val="002E1E25"/>
    <w:rsid w:val="002E1FEA"/>
    <w:rsid w:val="002E465A"/>
    <w:rsid w:val="002E4F29"/>
    <w:rsid w:val="002E78BA"/>
    <w:rsid w:val="002F41E5"/>
    <w:rsid w:val="002F4AF1"/>
    <w:rsid w:val="002F5E6F"/>
    <w:rsid w:val="002F7A3D"/>
    <w:rsid w:val="002F7E63"/>
    <w:rsid w:val="00300F73"/>
    <w:rsid w:val="003017F0"/>
    <w:rsid w:val="00301BA8"/>
    <w:rsid w:val="00302EB9"/>
    <w:rsid w:val="00304046"/>
    <w:rsid w:val="00305334"/>
    <w:rsid w:val="00305600"/>
    <w:rsid w:val="00306507"/>
    <w:rsid w:val="00307BBF"/>
    <w:rsid w:val="00310F04"/>
    <w:rsid w:val="00313C91"/>
    <w:rsid w:val="003146A6"/>
    <w:rsid w:val="00314B93"/>
    <w:rsid w:val="0031715A"/>
    <w:rsid w:val="0031748F"/>
    <w:rsid w:val="00320242"/>
    <w:rsid w:val="00322B9D"/>
    <w:rsid w:val="00325C0A"/>
    <w:rsid w:val="003277EC"/>
    <w:rsid w:val="0033054E"/>
    <w:rsid w:val="0033421A"/>
    <w:rsid w:val="0033440D"/>
    <w:rsid w:val="003364F5"/>
    <w:rsid w:val="00336B8A"/>
    <w:rsid w:val="0033722C"/>
    <w:rsid w:val="00340659"/>
    <w:rsid w:val="00345416"/>
    <w:rsid w:val="00345F03"/>
    <w:rsid w:val="00346629"/>
    <w:rsid w:val="00346ACB"/>
    <w:rsid w:val="003471FC"/>
    <w:rsid w:val="00347E07"/>
    <w:rsid w:val="00351108"/>
    <w:rsid w:val="00351F33"/>
    <w:rsid w:val="003531C7"/>
    <w:rsid w:val="00355EF4"/>
    <w:rsid w:val="00356D1A"/>
    <w:rsid w:val="00360120"/>
    <w:rsid w:val="00360781"/>
    <w:rsid w:val="00363A2C"/>
    <w:rsid w:val="00370DAE"/>
    <w:rsid w:val="003725A4"/>
    <w:rsid w:val="00374CDF"/>
    <w:rsid w:val="00377974"/>
    <w:rsid w:val="00382770"/>
    <w:rsid w:val="00382EFA"/>
    <w:rsid w:val="00383E48"/>
    <w:rsid w:val="00384FE0"/>
    <w:rsid w:val="003874D7"/>
    <w:rsid w:val="003876AE"/>
    <w:rsid w:val="0039251D"/>
    <w:rsid w:val="00396DD8"/>
    <w:rsid w:val="00396FEF"/>
    <w:rsid w:val="003A01C9"/>
    <w:rsid w:val="003A0947"/>
    <w:rsid w:val="003A4415"/>
    <w:rsid w:val="003A4B63"/>
    <w:rsid w:val="003A5050"/>
    <w:rsid w:val="003A64B9"/>
    <w:rsid w:val="003A67DE"/>
    <w:rsid w:val="003A6D8C"/>
    <w:rsid w:val="003B2B8C"/>
    <w:rsid w:val="003B3F92"/>
    <w:rsid w:val="003C0130"/>
    <w:rsid w:val="003C07CC"/>
    <w:rsid w:val="003C1337"/>
    <w:rsid w:val="003C256E"/>
    <w:rsid w:val="003C2771"/>
    <w:rsid w:val="003C4733"/>
    <w:rsid w:val="003C47D4"/>
    <w:rsid w:val="003C62EA"/>
    <w:rsid w:val="003C75CA"/>
    <w:rsid w:val="003D2335"/>
    <w:rsid w:val="003D318E"/>
    <w:rsid w:val="003D4074"/>
    <w:rsid w:val="003D50E1"/>
    <w:rsid w:val="003D63A8"/>
    <w:rsid w:val="003D69B6"/>
    <w:rsid w:val="003D6D7F"/>
    <w:rsid w:val="003D7261"/>
    <w:rsid w:val="003D7450"/>
    <w:rsid w:val="003E28A0"/>
    <w:rsid w:val="003E39B3"/>
    <w:rsid w:val="003E483B"/>
    <w:rsid w:val="003E5433"/>
    <w:rsid w:val="003E7BB9"/>
    <w:rsid w:val="003F150B"/>
    <w:rsid w:val="003F40D2"/>
    <w:rsid w:val="003F6B4B"/>
    <w:rsid w:val="003F7B43"/>
    <w:rsid w:val="004028AA"/>
    <w:rsid w:val="00402D37"/>
    <w:rsid w:val="004047F6"/>
    <w:rsid w:val="00404977"/>
    <w:rsid w:val="00404F06"/>
    <w:rsid w:val="0040652C"/>
    <w:rsid w:val="00413CBD"/>
    <w:rsid w:val="004147E2"/>
    <w:rsid w:val="00417D7D"/>
    <w:rsid w:val="00422FED"/>
    <w:rsid w:val="00424748"/>
    <w:rsid w:val="0042640D"/>
    <w:rsid w:val="00441AC1"/>
    <w:rsid w:val="00441C54"/>
    <w:rsid w:val="00445695"/>
    <w:rsid w:val="0044639D"/>
    <w:rsid w:val="00446F86"/>
    <w:rsid w:val="00451986"/>
    <w:rsid w:val="00453568"/>
    <w:rsid w:val="004553A0"/>
    <w:rsid w:val="004615B3"/>
    <w:rsid w:val="00461D4E"/>
    <w:rsid w:val="004637A7"/>
    <w:rsid w:val="00463A95"/>
    <w:rsid w:val="0046412E"/>
    <w:rsid w:val="00466126"/>
    <w:rsid w:val="00470014"/>
    <w:rsid w:val="00470ABE"/>
    <w:rsid w:val="00470C02"/>
    <w:rsid w:val="0047142B"/>
    <w:rsid w:val="00472299"/>
    <w:rsid w:val="0047613C"/>
    <w:rsid w:val="0048041B"/>
    <w:rsid w:val="00481818"/>
    <w:rsid w:val="004829F6"/>
    <w:rsid w:val="00483E8F"/>
    <w:rsid w:val="00486068"/>
    <w:rsid w:val="00490C1E"/>
    <w:rsid w:val="0049261B"/>
    <w:rsid w:val="0049358A"/>
    <w:rsid w:val="00495405"/>
    <w:rsid w:val="004A2106"/>
    <w:rsid w:val="004A3B60"/>
    <w:rsid w:val="004A3C54"/>
    <w:rsid w:val="004B0F3A"/>
    <w:rsid w:val="004B113C"/>
    <w:rsid w:val="004B2095"/>
    <w:rsid w:val="004B28CE"/>
    <w:rsid w:val="004B370B"/>
    <w:rsid w:val="004B4BA2"/>
    <w:rsid w:val="004B7B69"/>
    <w:rsid w:val="004B7CC3"/>
    <w:rsid w:val="004C03B0"/>
    <w:rsid w:val="004C2981"/>
    <w:rsid w:val="004C2D03"/>
    <w:rsid w:val="004C4582"/>
    <w:rsid w:val="004D03B8"/>
    <w:rsid w:val="004D1E71"/>
    <w:rsid w:val="004D1F75"/>
    <w:rsid w:val="004D2E4D"/>
    <w:rsid w:val="004D40A7"/>
    <w:rsid w:val="004D433E"/>
    <w:rsid w:val="004D6CB8"/>
    <w:rsid w:val="004E0C8F"/>
    <w:rsid w:val="004E1388"/>
    <w:rsid w:val="004E3080"/>
    <w:rsid w:val="004E7C8A"/>
    <w:rsid w:val="004F2CEB"/>
    <w:rsid w:val="004F770A"/>
    <w:rsid w:val="005007F8"/>
    <w:rsid w:val="005020F9"/>
    <w:rsid w:val="00504179"/>
    <w:rsid w:val="00505766"/>
    <w:rsid w:val="00506EC1"/>
    <w:rsid w:val="0050708B"/>
    <w:rsid w:val="00507440"/>
    <w:rsid w:val="00511339"/>
    <w:rsid w:val="00512A3A"/>
    <w:rsid w:val="00512E59"/>
    <w:rsid w:val="005150DE"/>
    <w:rsid w:val="00515C48"/>
    <w:rsid w:val="00516FE7"/>
    <w:rsid w:val="0051730E"/>
    <w:rsid w:val="00517E7B"/>
    <w:rsid w:val="00517FAA"/>
    <w:rsid w:val="00520BC3"/>
    <w:rsid w:val="0052239E"/>
    <w:rsid w:val="005243A7"/>
    <w:rsid w:val="00524B5F"/>
    <w:rsid w:val="005259BE"/>
    <w:rsid w:val="0053297C"/>
    <w:rsid w:val="00533001"/>
    <w:rsid w:val="00533832"/>
    <w:rsid w:val="0053687C"/>
    <w:rsid w:val="005378BD"/>
    <w:rsid w:val="00542FBC"/>
    <w:rsid w:val="005438DF"/>
    <w:rsid w:val="00544BE6"/>
    <w:rsid w:val="00546700"/>
    <w:rsid w:val="00551E9C"/>
    <w:rsid w:val="00555C08"/>
    <w:rsid w:val="00555C2C"/>
    <w:rsid w:val="0056352F"/>
    <w:rsid w:val="0056506B"/>
    <w:rsid w:val="00574705"/>
    <w:rsid w:val="00575B7F"/>
    <w:rsid w:val="00577345"/>
    <w:rsid w:val="005773C1"/>
    <w:rsid w:val="00577545"/>
    <w:rsid w:val="00577B29"/>
    <w:rsid w:val="005800A6"/>
    <w:rsid w:val="0058152C"/>
    <w:rsid w:val="0058170B"/>
    <w:rsid w:val="00584509"/>
    <w:rsid w:val="00591D1F"/>
    <w:rsid w:val="005920C0"/>
    <w:rsid w:val="00593827"/>
    <w:rsid w:val="00593A85"/>
    <w:rsid w:val="005A215F"/>
    <w:rsid w:val="005A271C"/>
    <w:rsid w:val="005A2BE7"/>
    <w:rsid w:val="005A3375"/>
    <w:rsid w:val="005A3424"/>
    <w:rsid w:val="005A383D"/>
    <w:rsid w:val="005A583D"/>
    <w:rsid w:val="005B0843"/>
    <w:rsid w:val="005B1DEB"/>
    <w:rsid w:val="005B2A78"/>
    <w:rsid w:val="005B4999"/>
    <w:rsid w:val="005B4D3F"/>
    <w:rsid w:val="005B615C"/>
    <w:rsid w:val="005B764B"/>
    <w:rsid w:val="005C427F"/>
    <w:rsid w:val="005C6550"/>
    <w:rsid w:val="005C6F55"/>
    <w:rsid w:val="005D313F"/>
    <w:rsid w:val="005D34CA"/>
    <w:rsid w:val="005D43F4"/>
    <w:rsid w:val="005D44DD"/>
    <w:rsid w:val="005D4D0B"/>
    <w:rsid w:val="005D51F7"/>
    <w:rsid w:val="005D778B"/>
    <w:rsid w:val="005E37C1"/>
    <w:rsid w:val="005E5313"/>
    <w:rsid w:val="005E647E"/>
    <w:rsid w:val="005E7D2F"/>
    <w:rsid w:val="005F03AF"/>
    <w:rsid w:val="005F209B"/>
    <w:rsid w:val="005F6EA9"/>
    <w:rsid w:val="005F7591"/>
    <w:rsid w:val="00601005"/>
    <w:rsid w:val="006019B5"/>
    <w:rsid w:val="00601AD7"/>
    <w:rsid w:val="00601B21"/>
    <w:rsid w:val="006032DC"/>
    <w:rsid w:val="006033BC"/>
    <w:rsid w:val="006035D7"/>
    <w:rsid w:val="0060552E"/>
    <w:rsid w:val="00606823"/>
    <w:rsid w:val="00607B32"/>
    <w:rsid w:val="00610B12"/>
    <w:rsid w:val="00611CAB"/>
    <w:rsid w:val="00617EC8"/>
    <w:rsid w:val="00623276"/>
    <w:rsid w:val="00623CA2"/>
    <w:rsid w:val="00624C88"/>
    <w:rsid w:val="00626455"/>
    <w:rsid w:val="00627B02"/>
    <w:rsid w:val="00627F24"/>
    <w:rsid w:val="006309C0"/>
    <w:rsid w:val="00630A9B"/>
    <w:rsid w:val="006345AD"/>
    <w:rsid w:val="0063483D"/>
    <w:rsid w:val="00634BC2"/>
    <w:rsid w:val="00634C4F"/>
    <w:rsid w:val="00635F76"/>
    <w:rsid w:val="00636792"/>
    <w:rsid w:val="0064058E"/>
    <w:rsid w:val="00640929"/>
    <w:rsid w:val="00643261"/>
    <w:rsid w:val="006438A7"/>
    <w:rsid w:val="00645161"/>
    <w:rsid w:val="006528A1"/>
    <w:rsid w:val="00652D02"/>
    <w:rsid w:val="00654CD9"/>
    <w:rsid w:val="006560EA"/>
    <w:rsid w:val="006561A9"/>
    <w:rsid w:val="006571BB"/>
    <w:rsid w:val="00657250"/>
    <w:rsid w:val="00662795"/>
    <w:rsid w:val="00663013"/>
    <w:rsid w:val="00665895"/>
    <w:rsid w:val="006671CC"/>
    <w:rsid w:val="006723B7"/>
    <w:rsid w:val="006732BE"/>
    <w:rsid w:val="0067381D"/>
    <w:rsid w:val="006810D4"/>
    <w:rsid w:val="00681A99"/>
    <w:rsid w:val="006857A9"/>
    <w:rsid w:val="00687A6E"/>
    <w:rsid w:val="006912ED"/>
    <w:rsid w:val="00693503"/>
    <w:rsid w:val="00696B63"/>
    <w:rsid w:val="00697449"/>
    <w:rsid w:val="006A3557"/>
    <w:rsid w:val="006A4012"/>
    <w:rsid w:val="006A6523"/>
    <w:rsid w:val="006A696B"/>
    <w:rsid w:val="006A6D3F"/>
    <w:rsid w:val="006B2904"/>
    <w:rsid w:val="006B2AEF"/>
    <w:rsid w:val="006B2DEF"/>
    <w:rsid w:val="006B46FD"/>
    <w:rsid w:val="006B7730"/>
    <w:rsid w:val="006C3192"/>
    <w:rsid w:val="006C3C9A"/>
    <w:rsid w:val="006C5B5B"/>
    <w:rsid w:val="006C6586"/>
    <w:rsid w:val="006C7132"/>
    <w:rsid w:val="006D01EB"/>
    <w:rsid w:val="006D16E1"/>
    <w:rsid w:val="006D29D5"/>
    <w:rsid w:val="006D4BB9"/>
    <w:rsid w:val="006D5538"/>
    <w:rsid w:val="006D5B28"/>
    <w:rsid w:val="006D750B"/>
    <w:rsid w:val="006E00BC"/>
    <w:rsid w:val="006E0985"/>
    <w:rsid w:val="006E2E1D"/>
    <w:rsid w:val="006E3308"/>
    <w:rsid w:val="006E35D0"/>
    <w:rsid w:val="006E3BB7"/>
    <w:rsid w:val="006E492B"/>
    <w:rsid w:val="006E4E17"/>
    <w:rsid w:val="006E5867"/>
    <w:rsid w:val="006E6EC7"/>
    <w:rsid w:val="006F30F5"/>
    <w:rsid w:val="006F3BFC"/>
    <w:rsid w:val="006F43FD"/>
    <w:rsid w:val="006F4E52"/>
    <w:rsid w:val="006F5E41"/>
    <w:rsid w:val="006F6EB7"/>
    <w:rsid w:val="006F6FEA"/>
    <w:rsid w:val="006F77D9"/>
    <w:rsid w:val="00702E07"/>
    <w:rsid w:val="007043E2"/>
    <w:rsid w:val="00704B23"/>
    <w:rsid w:val="00704C26"/>
    <w:rsid w:val="00705632"/>
    <w:rsid w:val="0070571F"/>
    <w:rsid w:val="0070621C"/>
    <w:rsid w:val="007100EC"/>
    <w:rsid w:val="00710B5B"/>
    <w:rsid w:val="00714FBD"/>
    <w:rsid w:val="00715421"/>
    <w:rsid w:val="007162E4"/>
    <w:rsid w:val="0071644D"/>
    <w:rsid w:val="007225AF"/>
    <w:rsid w:val="00723359"/>
    <w:rsid w:val="00726584"/>
    <w:rsid w:val="007300D4"/>
    <w:rsid w:val="007333B0"/>
    <w:rsid w:val="007339A8"/>
    <w:rsid w:val="00733C46"/>
    <w:rsid w:val="00733D42"/>
    <w:rsid w:val="0073513E"/>
    <w:rsid w:val="00736CC5"/>
    <w:rsid w:val="00740E4E"/>
    <w:rsid w:val="00741E94"/>
    <w:rsid w:val="00742DD9"/>
    <w:rsid w:val="007436BB"/>
    <w:rsid w:val="00744432"/>
    <w:rsid w:val="00744855"/>
    <w:rsid w:val="007509CB"/>
    <w:rsid w:val="00750B74"/>
    <w:rsid w:val="00753DF5"/>
    <w:rsid w:val="007576C4"/>
    <w:rsid w:val="007611B5"/>
    <w:rsid w:val="007616B2"/>
    <w:rsid w:val="00761B7C"/>
    <w:rsid w:val="00761CEF"/>
    <w:rsid w:val="007641FE"/>
    <w:rsid w:val="00765C41"/>
    <w:rsid w:val="00767662"/>
    <w:rsid w:val="00774AF4"/>
    <w:rsid w:val="00774CCF"/>
    <w:rsid w:val="00776299"/>
    <w:rsid w:val="00776BAC"/>
    <w:rsid w:val="0077789D"/>
    <w:rsid w:val="0078029F"/>
    <w:rsid w:val="00781669"/>
    <w:rsid w:val="0078545B"/>
    <w:rsid w:val="007923FA"/>
    <w:rsid w:val="0079311D"/>
    <w:rsid w:val="00793773"/>
    <w:rsid w:val="0079753C"/>
    <w:rsid w:val="007A069B"/>
    <w:rsid w:val="007A17EA"/>
    <w:rsid w:val="007A45DD"/>
    <w:rsid w:val="007A4CF3"/>
    <w:rsid w:val="007A5281"/>
    <w:rsid w:val="007A5CAD"/>
    <w:rsid w:val="007A5F6F"/>
    <w:rsid w:val="007A67AA"/>
    <w:rsid w:val="007A799E"/>
    <w:rsid w:val="007B20BA"/>
    <w:rsid w:val="007B5499"/>
    <w:rsid w:val="007B7F8F"/>
    <w:rsid w:val="007C04FE"/>
    <w:rsid w:val="007C1306"/>
    <w:rsid w:val="007C3388"/>
    <w:rsid w:val="007C4122"/>
    <w:rsid w:val="007C4F0E"/>
    <w:rsid w:val="007C53F7"/>
    <w:rsid w:val="007C5E7E"/>
    <w:rsid w:val="007C6B50"/>
    <w:rsid w:val="007C71D9"/>
    <w:rsid w:val="007D15BF"/>
    <w:rsid w:val="007D1AA6"/>
    <w:rsid w:val="007D340B"/>
    <w:rsid w:val="007D6039"/>
    <w:rsid w:val="007E1072"/>
    <w:rsid w:val="007E1D12"/>
    <w:rsid w:val="007E21D8"/>
    <w:rsid w:val="007E2912"/>
    <w:rsid w:val="007E5EC5"/>
    <w:rsid w:val="007E6F02"/>
    <w:rsid w:val="007F1583"/>
    <w:rsid w:val="007F4632"/>
    <w:rsid w:val="007F526B"/>
    <w:rsid w:val="007F773C"/>
    <w:rsid w:val="008007CE"/>
    <w:rsid w:val="008020E6"/>
    <w:rsid w:val="008028FD"/>
    <w:rsid w:val="008101C0"/>
    <w:rsid w:val="00813BA3"/>
    <w:rsid w:val="0081638E"/>
    <w:rsid w:val="00816F8A"/>
    <w:rsid w:val="00816FA0"/>
    <w:rsid w:val="008172F0"/>
    <w:rsid w:val="008178D6"/>
    <w:rsid w:val="00821EA9"/>
    <w:rsid w:val="0082344B"/>
    <w:rsid w:val="00825A14"/>
    <w:rsid w:val="008262F6"/>
    <w:rsid w:val="00826CC4"/>
    <w:rsid w:val="008279BF"/>
    <w:rsid w:val="00827D5B"/>
    <w:rsid w:val="00830909"/>
    <w:rsid w:val="00831C76"/>
    <w:rsid w:val="00832247"/>
    <w:rsid w:val="008323EB"/>
    <w:rsid w:val="00832FC0"/>
    <w:rsid w:val="00834C65"/>
    <w:rsid w:val="0083519A"/>
    <w:rsid w:val="00835F01"/>
    <w:rsid w:val="00835F0A"/>
    <w:rsid w:val="008370EA"/>
    <w:rsid w:val="00837D61"/>
    <w:rsid w:val="00840AAE"/>
    <w:rsid w:val="008425CB"/>
    <w:rsid w:val="00844663"/>
    <w:rsid w:val="0084517B"/>
    <w:rsid w:val="0084676D"/>
    <w:rsid w:val="0084747E"/>
    <w:rsid w:val="008479A5"/>
    <w:rsid w:val="00851ED1"/>
    <w:rsid w:val="00852204"/>
    <w:rsid w:val="00853F1F"/>
    <w:rsid w:val="00854575"/>
    <w:rsid w:val="00863050"/>
    <w:rsid w:val="008634B2"/>
    <w:rsid w:val="00863E8A"/>
    <w:rsid w:val="00864B9B"/>
    <w:rsid w:val="008654C6"/>
    <w:rsid w:val="0086655D"/>
    <w:rsid w:val="008701ED"/>
    <w:rsid w:val="00874566"/>
    <w:rsid w:val="00882738"/>
    <w:rsid w:val="00882E6A"/>
    <w:rsid w:val="00883DAF"/>
    <w:rsid w:val="00883E1E"/>
    <w:rsid w:val="00884E52"/>
    <w:rsid w:val="00887357"/>
    <w:rsid w:val="00890AB6"/>
    <w:rsid w:val="0089245F"/>
    <w:rsid w:val="0089251B"/>
    <w:rsid w:val="00893D4C"/>
    <w:rsid w:val="008941A4"/>
    <w:rsid w:val="00895213"/>
    <w:rsid w:val="0089540C"/>
    <w:rsid w:val="00895CA0"/>
    <w:rsid w:val="00896F51"/>
    <w:rsid w:val="00897811"/>
    <w:rsid w:val="008A032F"/>
    <w:rsid w:val="008A0522"/>
    <w:rsid w:val="008A43BE"/>
    <w:rsid w:val="008A54FF"/>
    <w:rsid w:val="008B00EC"/>
    <w:rsid w:val="008B1AC9"/>
    <w:rsid w:val="008B1BDD"/>
    <w:rsid w:val="008B1E15"/>
    <w:rsid w:val="008B5361"/>
    <w:rsid w:val="008B5477"/>
    <w:rsid w:val="008B6BF1"/>
    <w:rsid w:val="008B7986"/>
    <w:rsid w:val="008C1D96"/>
    <w:rsid w:val="008C5249"/>
    <w:rsid w:val="008C6157"/>
    <w:rsid w:val="008C7720"/>
    <w:rsid w:val="008D15C2"/>
    <w:rsid w:val="008D2124"/>
    <w:rsid w:val="008D43BA"/>
    <w:rsid w:val="008D5EBD"/>
    <w:rsid w:val="008D6AB8"/>
    <w:rsid w:val="008E1762"/>
    <w:rsid w:val="008E27EB"/>
    <w:rsid w:val="008E30CB"/>
    <w:rsid w:val="008E47DA"/>
    <w:rsid w:val="008E7BC0"/>
    <w:rsid w:val="008F00B5"/>
    <w:rsid w:val="008F05B1"/>
    <w:rsid w:val="008F39CF"/>
    <w:rsid w:val="008F3F1D"/>
    <w:rsid w:val="008F65D6"/>
    <w:rsid w:val="00900D45"/>
    <w:rsid w:val="0090318F"/>
    <w:rsid w:val="009042EC"/>
    <w:rsid w:val="0090610A"/>
    <w:rsid w:val="0090649A"/>
    <w:rsid w:val="00910AEE"/>
    <w:rsid w:val="009120E8"/>
    <w:rsid w:val="00912141"/>
    <w:rsid w:val="0091532A"/>
    <w:rsid w:val="00921B5D"/>
    <w:rsid w:val="00921F02"/>
    <w:rsid w:val="0092247F"/>
    <w:rsid w:val="009237AC"/>
    <w:rsid w:val="0092601A"/>
    <w:rsid w:val="009272D6"/>
    <w:rsid w:val="00930811"/>
    <w:rsid w:val="00931D68"/>
    <w:rsid w:val="00931E8A"/>
    <w:rsid w:val="00932C07"/>
    <w:rsid w:val="009350A4"/>
    <w:rsid w:val="00941BB7"/>
    <w:rsid w:val="0094291A"/>
    <w:rsid w:val="00942D02"/>
    <w:rsid w:val="00943F26"/>
    <w:rsid w:val="00945331"/>
    <w:rsid w:val="00947119"/>
    <w:rsid w:val="00947B9C"/>
    <w:rsid w:val="009520E3"/>
    <w:rsid w:val="0095326C"/>
    <w:rsid w:val="00953418"/>
    <w:rsid w:val="009535CC"/>
    <w:rsid w:val="00957723"/>
    <w:rsid w:val="0096084B"/>
    <w:rsid w:val="00960C9D"/>
    <w:rsid w:val="00963CDA"/>
    <w:rsid w:val="0097347C"/>
    <w:rsid w:val="00976A78"/>
    <w:rsid w:val="0098157A"/>
    <w:rsid w:val="00981CB0"/>
    <w:rsid w:val="00982E3A"/>
    <w:rsid w:val="009834F4"/>
    <w:rsid w:val="009839E3"/>
    <w:rsid w:val="00987433"/>
    <w:rsid w:val="00992313"/>
    <w:rsid w:val="009936A7"/>
    <w:rsid w:val="009940DE"/>
    <w:rsid w:val="0099499E"/>
    <w:rsid w:val="00994E80"/>
    <w:rsid w:val="009A2E8F"/>
    <w:rsid w:val="009A3758"/>
    <w:rsid w:val="009A4405"/>
    <w:rsid w:val="009A4DC0"/>
    <w:rsid w:val="009A55B7"/>
    <w:rsid w:val="009A60AE"/>
    <w:rsid w:val="009B00F4"/>
    <w:rsid w:val="009B0723"/>
    <w:rsid w:val="009B1DA1"/>
    <w:rsid w:val="009B3439"/>
    <w:rsid w:val="009B3831"/>
    <w:rsid w:val="009B3E11"/>
    <w:rsid w:val="009B52B4"/>
    <w:rsid w:val="009C53C4"/>
    <w:rsid w:val="009C682C"/>
    <w:rsid w:val="009D59BF"/>
    <w:rsid w:val="009E009D"/>
    <w:rsid w:val="009E2067"/>
    <w:rsid w:val="009E2CD9"/>
    <w:rsid w:val="009E3F73"/>
    <w:rsid w:val="009E42E9"/>
    <w:rsid w:val="009E4C05"/>
    <w:rsid w:val="009E5126"/>
    <w:rsid w:val="009E7B1B"/>
    <w:rsid w:val="009F0D6F"/>
    <w:rsid w:val="009F3882"/>
    <w:rsid w:val="00A01559"/>
    <w:rsid w:val="00A03C18"/>
    <w:rsid w:val="00A0667C"/>
    <w:rsid w:val="00A06958"/>
    <w:rsid w:val="00A12E0E"/>
    <w:rsid w:val="00A14C3C"/>
    <w:rsid w:val="00A1550C"/>
    <w:rsid w:val="00A15921"/>
    <w:rsid w:val="00A17D24"/>
    <w:rsid w:val="00A202F8"/>
    <w:rsid w:val="00A23C9A"/>
    <w:rsid w:val="00A2545B"/>
    <w:rsid w:val="00A26615"/>
    <w:rsid w:val="00A314F3"/>
    <w:rsid w:val="00A33E96"/>
    <w:rsid w:val="00A37CD0"/>
    <w:rsid w:val="00A37F70"/>
    <w:rsid w:val="00A37F81"/>
    <w:rsid w:val="00A40EBE"/>
    <w:rsid w:val="00A446A7"/>
    <w:rsid w:val="00A449F6"/>
    <w:rsid w:val="00A52B93"/>
    <w:rsid w:val="00A52BF8"/>
    <w:rsid w:val="00A52D34"/>
    <w:rsid w:val="00A52D96"/>
    <w:rsid w:val="00A53D69"/>
    <w:rsid w:val="00A542FC"/>
    <w:rsid w:val="00A55422"/>
    <w:rsid w:val="00A55AE6"/>
    <w:rsid w:val="00A55BA3"/>
    <w:rsid w:val="00A57D98"/>
    <w:rsid w:val="00A605C0"/>
    <w:rsid w:val="00A6178A"/>
    <w:rsid w:val="00A626AE"/>
    <w:rsid w:val="00A63056"/>
    <w:rsid w:val="00A64575"/>
    <w:rsid w:val="00A648CF"/>
    <w:rsid w:val="00A66ABC"/>
    <w:rsid w:val="00A66B1C"/>
    <w:rsid w:val="00A66BE5"/>
    <w:rsid w:val="00A714BC"/>
    <w:rsid w:val="00A72AA8"/>
    <w:rsid w:val="00A73CF7"/>
    <w:rsid w:val="00A7445D"/>
    <w:rsid w:val="00A753AB"/>
    <w:rsid w:val="00A75A21"/>
    <w:rsid w:val="00A7737A"/>
    <w:rsid w:val="00A80E8F"/>
    <w:rsid w:val="00A83385"/>
    <w:rsid w:val="00A8392F"/>
    <w:rsid w:val="00A8406B"/>
    <w:rsid w:val="00A90AD2"/>
    <w:rsid w:val="00A91CE2"/>
    <w:rsid w:val="00A940AF"/>
    <w:rsid w:val="00A9653D"/>
    <w:rsid w:val="00A96593"/>
    <w:rsid w:val="00AA1DA9"/>
    <w:rsid w:val="00AA2382"/>
    <w:rsid w:val="00AA3D76"/>
    <w:rsid w:val="00AA3DB0"/>
    <w:rsid w:val="00AA406C"/>
    <w:rsid w:val="00AA646F"/>
    <w:rsid w:val="00AA65DC"/>
    <w:rsid w:val="00AA67DA"/>
    <w:rsid w:val="00AB21CD"/>
    <w:rsid w:val="00AB22FC"/>
    <w:rsid w:val="00AB6B7E"/>
    <w:rsid w:val="00AC001C"/>
    <w:rsid w:val="00AC03F2"/>
    <w:rsid w:val="00AC18FF"/>
    <w:rsid w:val="00AC4B2A"/>
    <w:rsid w:val="00AC629A"/>
    <w:rsid w:val="00AC65DC"/>
    <w:rsid w:val="00AD063D"/>
    <w:rsid w:val="00AD0926"/>
    <w:rsid w:val="00AD1538"/>
    <w:rsid w:val="00AD33CB"/>
    <w:rsid w:val="00AD41E7"/>
    <w:rsid w:val="00AD511B"/>
    <w:rsid w:val="00AD5179"/>
    <w:rsid w:val="00AD64D9"/>
    <w:rsid w:val="00AD6F97"/>
    <w:rsid w:val="00AD7B57"/>
    <w:rsid w:val="00AD7F66"/>
    <w:rsid w:val="00AE0BBB"/>
    <w:rsid w:val="00AE0C9E"/>
    <w:rsid w:val="00AE0FAA"/>
    <w:rsid w:val="00AE5D22"/>
    <w:rsid w:val="00AF0081"/>
    <w:rsid w:val="00AF17EE"/>
    <w:rsid w:val="00AF438E"/>
    <w:rsid w:val="00AF6A32"/>
    <w:rsid w:val="00B015EA"/>
    <w:rsid w:val="00B02D85"/>
    <w:rsid w:val="00B0732D"/>
    <w:rsid w:val="00B07398"/>
    <w:rsid w:val="00B11204"/>
    <w:rsid w:val="00B1207A"/>
    <w:rsid w:val="00B129D4"/>
    <w:rsid w:val="00B13B0D"/>
    <w:rsid w:val="00B20592"/>
    <w:rsid w:val="00B34072"/>
    <w:rsid w:val="00B34C19"/>
    <w:rsid w:val="00B35373"/>
    <w:rsid w:val="00B377D8"/>
    <w:rsid w:val="00B413AF"/>
    <w:rsid w:val="00B4144F"/>
    <w:rsid w:val="00B41CAF"/>
    <w:rsid w:val="00B45E2E"/>
    <w:rsid w:val="00B547C9"/>
    <w:rsid w:val="00B54AB2"/>
    <w:rsid w:val="00B57FF4"/>
    <w:rsid w:val="00B65EEA"/>
    <w:rsid w:val="00B67033"/>
    <w:rsid w:val="00B67762"/>
    <w:rsid w:val="00B71BF3"/>
    <w:rsid w:val="00B7453A"/>
    <w:rsid w:val="00B75307"/>
    <w:rsid w:val="00B758EC"/>
    <w:rsid w:val="00B76F1E"/>
    <w:rsid w:val="00B774D0"/>
    <w:rsid w:val="00B82988"/>
    <w:rsid w:val="00B83A96"/>
    <w:rsid w:val="00B86B2E"/>
    <w:rsid w:val="00B872A7"/>
    <w:rsid w:val="00B8760E"/>
    <w:rsid w:val="00B90261"/>
    <w:rsid w:val="00B912B9"/>
    <w:rsid w:val="00B9298A"/>
    <w:rsid w:val="00B943FA"/>
    <w:rsid w:val="00B95A84"/>
    <w:rsid w:val="00BA02AA"/>
    <w:rsid w:val="00BA075B"/>
    <w:rsid w:val="00BA16AB"/>
    <w:rsid w:val="00BA22D0"/>
    <w:rsid w:val="00BA29B9"/>
    <w:rsid w:val="00BA476C"/>
    <w:rsid w:val="00BA47DC"/>
    <w:rsid w:val="00BA5BDA"/>
    <w:rsid w:val="00BB2A2D"/>
    <w:rsid w:val="00BB5239"/>
    <w:rsid w:val="00BB5A2D"/>
    <w:rsid w:val="00BB6B07"/>
    <w:rsid w:val="00BB6D86"/>
    <w:rsid w:val="00BB718F"/>
    <w:rsid w:val="00BB7DE1"/>
    <w:rsid w:val="00BC14E5"/>
    <w:rsid w:val="00BC1565"/>
    <w:rsid w:val="00BC16EA"/>
    <w:rsid w:val="00BC1C7C"/>
    <w:rsid w:val="00BC29C9"/>
    <w:rsid w:val="00BC3604"/>
    <w:rsid w:val="00BC44E9"/>
    <w:rsid w:val="00BC6213"/>
    <w:rsid w:val="00BC669F"/>
    <w:rsid w:val="00BD0AAE"/>
    <w:rsid w:val="00BD2989"/>
    <w:rsid w:val="00BD3ABA"/>
    <w:rsid w:val="00BD5C48"/>
    <w:rsid w:val="00BE0D51"/>
    <w:rsid w:val="00BE167C"/>
    <w:rsid w:val="00BE4426"/>
    <w:rsid w:val="00BE4F60"/>
    <w:rsid w:val="00BE7BD2"/>
    <w:rsid w:val="00BE7F19"/>
    <w:rsid w:val="00BF02D6"/>
    <w:rsid w:val="00BF0A1A"/>
    <w:rsid w:val="00BF2DCF"/>
    <w:rsid w:val="00BF4FD1"/>
    <w:rsid w:val="00C003A5"/>
    <w:rsid w:val="00C01BD2"/>
    <w:rsid w:val="00C03A40"/>
    <w:rsid w:val="00C0473F"/>
    <w:rsid w:val="00C07FBE"/>
    <w:rsid w:val="00C12AC4"/>
    <w:rsid w:val="00C1454C"/>
    <w:rsid w:val="00C152B2"/>
    <w:rsid w:val="00C158B9"/>
    <w:rsid w:val="00C21B53"/>
    <w:rsid w:val="00C2224A"/>
    <w:rsid w:val="00C22E09"/>
    <w:rsid w:val="00C2630C"/>
    <w:rsid w:val="00C265C9"/>
    <w:rsid w:val="00C26B2D"/>
    <w:rsid w:val="00C270AD"/>
    <w:rsid w:val="00C27AB5"/>
    <w:rsid w:val="00C30082"/>
    <w:rsid w:val="00C31634"/>
    <w:rsid w:val="00C31D10"/>
    <w:rsid w:val="00C35FFD"/>
    <w:rsid w:val="00C36DDD"/>
    <w:rsid w:val="00C37693"/>
    <w:rsid w:val="00C40222"/>
    <w:rsid w:val="00C4302F"/>
    <w:rsid w:val="00C4366A"/>
    <w:rsid w:val="00C438C3"/>
    <w:rsid w:val="00C4467A"/>
    <w:rsid w:val="00C451FB"/>
    <w:rsid w:val="00C475AB"/>
    <w:rsid w:val="00C5206A"/>
    <w:rsid w:val="00C54A06"/>
    <w:rsid w:val="00C559D7"/>
    <w:rsid w:val="00C561A2"/>
    <w:rsid w:val="00C57A11"/>
    <w:rsid w:val="00C66CCF"/>
    <w:rsid w:val="00C67BE5"/>
    <w:rsid w:val="00C70F4F"/>
    <w:rsid w:val="00C714EB"/>
    <w:rsid w:val="00C728EA"/>
    <w:rsid w:val="00C75D5C"/>
    <w:rsid w:val="00C7704E"/>
    <w:rsid w:val="00C816F7"/>
    <w:rsid w:val="00C8213C"/>
    <w:rsid w:val="00C83872"/>
    <w:rsid w:val="00C84107"/>
    <w:rsid w:val="00C84C19"/>
    <w:rsid w:val="00C85EDD"/>
    <w:rsid w:val="00C87BFF"/>
    <w:rsid w:val="00C91B7A"/>
    <w:rsid w:val="00C92101"/>
    <w:rsid w:val="00C93271"/>
    <w:rsid w:val="00C95BCA"/>
    <w:rsid w:val="00C95C42"/>
    <w:rsid w:val="00C965F1"/>
    <w:rsid w:val="00CA3389"/>
    <w:rsid w:val="00CA4031"/>
    <w:rsid w:val="00CA6093"/>
    <w:rsid w:val="00CB10B9"/>
    <w:rsid w:val="00CB41DB"/>
    <w:rsid w:val="00CC137C"/>
    <w:rsid w:val="00CC2846"/>
    <w:rsid w:val="00CC40A0"/>
    <w:rsid w:val="00CC567D"/>
    <w:rsid w:val="00CC6FD6"/>
    <w:rsid w:val="00CC7BB8"/>
    <w:rsid w:val="00CD2637"/>
    <w:rsid w:val="00CD3D09"/>
    <w:rsid w:val="00CD5D43"/>
    <w:rsid w:val="00CD629B"/>
    <w:rsid w:val="00CD6FE2"/>
    <w:rsid w:val="00CE03F9"/>
    <w:rsid w:val="00CE4515"/>
    <w:rsid w:val="00CF0983"/>
    <w:rsid w:val="00CF21C3"/>
    <w:rsid w:val="00CF3ABB"/>
    <w:rsid w:val="00CF48D8"/>
    <w:rsid w:val="00CF6DF8"/>
    <w:rsid w:val="00CF7FBD"/>
    <w:rsid w:val="00D014D5"/>
    <w:rsid w:val="00D03537"/>
    <w:rsid w:val="00D068B9"/>
    <w:rsid w:val="00D10213"/>
    <w:rsid w:val="00D10BCB"/>
    <w:rsid w:val="00D122C2"/>
    <w:rsid w:val="00D128A8"/>
    <w:rsid w:val="00D154C8"/>
    <w:rsid w:val="00D16AD6"/>
    <w:rsid w:val="00D1721F"/>
    <w:rsid w:val="00D20486"/>
    <w:rsid w:val="00D2084C"/>
    <w:rsid w:val="00D21B6F"/>
    <w:rsid w:val="00D23890"/>
    <w:rsid w:val="00D26264"/>
    <w:rsid w:val="00D269FC"/>
    <w:rsid w:val="00D275EA"/>
    <w:rsid w:val="00D343FB"/>
    <w:rsid w:val="00D35B8E"/>
    <w:rsid w:val="00D437D3"/>
    <w:rsid w:val="00D44309"/>
    <w:rsid w:val="00D4531D"/>
    <w:rsid w:val="00D45CB0"/>
    <w:rsid w:val="00D52973"/>
    <w:rsid w:val="00D627C2"/>
    <w:rsid w:val="00D65ED2"/>
    <w:rsid w:val="00D722F2"/>
    <w:rsid w:val="00D7563E"/>
    <w:rsid w:val="00D767C0"/>
    <w:rsid w:val="00D775BC"/>
    <w:rsid w:val="00D7770C"/>
    <w:rsid w:val="00D812EC"/>
    <w:rsid w:val="00D852FF"/>
    <w:rsid w:val="00D85AD9"/>
    <w:rsid w:val="00D877B6"/>
    <w:rsid w:val="00D94FEC"/>
    <w:rsid w:val="00D951FF"/>
    <w:rsid w:val="00DA0128"/>
    <w:rsid w:val="00DA515B"/>
    <w:rsid w:val="00DA7094"/>
    <w:rsid w:val="00DA7792"/>
    <w:rsid w:val="00DB34E5"/>
    <w:rsid w:val="00DB3BE3"/>
    <w:rsid w:val="00DC4956"/>
    <w:rsid w:val="00DC6178"/>
    <w:rsid w:val="00DC6397"/>
    <w:rsid w:val="00DD013D"/>
    <w:rsid w:val="00DD1B17"/>
    <w:rsid w:val="00DD39F6"/>
    <w:rsid w:val="00DD46B2"/>
    <w:rsid w:val="00DD4C78"/>
    <w:rsid w:val="00DD54A7"/>
    <w:rsid w:val="00DE0012"/>
    <w:rsid w:val="00DE19DB"/>
    <w:rsid w:val="00DE428F"/>
    <w:rsid w:val="00DE716F"/>
    <w:rsid w:val="00DF0426"/>
    <w:rsid w:val="00DF1B0F"/>
    <w:rsid w:val="00DF2587"/>
    <w:rsid w:val="00DF2B37"/>
    <w:rsid w:val="00DF38C0"/>
    <w:rsid w:val="00DF3992"/>
    <w:rsid w:val="00DF516A"/>
    <w:rsid w:val="00E030B0"/>
    <w:rsid w:val="00E04D83"/>
    <w:rsid w:val="00E1021C"/>
    <w:rsid w:val="00E1035E"/>
    <w:rsid w:val="00E11E38"/>
    <w:rsid w:val="00E21B80"/>
    <w:rsid w:val="00E26991"/>
    <w:rsid w:val="00E27EE9"/>
    <w:rsid w:val="00E30FF9"/>
    <w:rsid w:val="00E334B4"/>
    <w:rsid w:val="00E345C9"/>
    <w:rsid w:val="00E35ECF"/>
    <w:rsid w:val="00E36888"/>
    <w:rsid w:val="00E37E4F"/>
    <w:rsid w:val="00E4005A"/>
    <w:rsid w:val="00E426C1"/>
    <w:rsid w:val="00E4383F"/>
    <w:rsid w:val="00E43A36"/>
    <w:rsid w:val="00E47706"/>
    <w:rsid w:val="00E508F7"/>
    <w:rsid w:val="00E56483"/>
    <w:rsid w:val="00E572AD"/>
    <w:rsid w:val="00E574BB"/>
    <w:rsid w:val="00E612DF"/>
    <w:rsid w:val="00E622A7"/>
    <w:rsid w:val="00E63A5C"/>
    <w:rsid w:val="00E642A9"/>
    <w:rsid w:val="00E64DEF"/>
    <w:rsid w:val="00E73117"/>
    <w:rsid w:val="00E76A65"/>
    <w:rsid w:val="00E778BE"/>
    <w:rsid w:val="00E77CBF"/>
    <w:rsid w:val="00E80B38"/>
    <w:rsid w:val="00E8225C"/>
    <w:rsid w:val="00E831D5"/>
    <w:rsid w:val="00E86589"/>
    <w:rsid w:val="00E91A40"/>
    <w:rsid w:val="00E94212"/>
    <w:rsid w:val="00E95672"/>
    <w:rsid w:val="00E97A3A"/>
    <w:rsid w:val="00EA0B5E"/>
    <w:rsid w:val="00EA21EF"/>
    <w:rsid w:val="00EA2A33"/>
    <w:rsid w:val="00EA33C3"/>
    <w:rsid w:val="00EA540A"/>
    <w:rsid w:val="00EA6AD9"/>
    <w:rsid w:val="00EA764F"/>
    <w:rsid w:val="00EB05D7"/>
    <w:rsid w:val="00EB3A56"/>
    <w:rsid w:val="00EB68F3"/>
    <w:rsid w:val="00EB69FD"/>
    <w:rsid w:val="00EC08BA"/>
    <w:rsid w:val="00EC1717"/>
    <w:rsid w:val="00EC209B"/>
    <w:rsid w:val="00EC2212"/>
    <w:rsid w:val="00EC3192"/>
    <w:rsid w:val="00EC4643"/>
    <w:rsid w:val="00EC52D9"/>
    <w:rsid w:val="00EC5455"/>
    <w:rsid w:val="00EC5E24"/>
    <w:rsid w:val="00EC66D8"/>
    <w:rsid w:val="00EC6D91"/>
    <w:rsid w:val="00EC79DE"/>
    <w:rsid w:val="00ED0815"/>
    <w:rsid w:val="00ED2881"/>
    <w:rsid w:val="00EE0F5B"/>
    <w:rsid w:val="00EE1FB8"/>
    <w:rsid w:val="00EE27FA"/>
    <w:rsid w:val="00EE3B64"/>
    <w:rsid w:val="00EE6D18"/>
    <w:rsid w:val="00EE709C"/>
    <w:rsid w:val="00EF2551"/>
    <w:rsid w:val="00EF4E99"/>
    <w:rsid w:val="00EF5108"/>
    <w:rsid w:val="00EF6722"/>
    <w:rsid w:val="00EF7F39"/>
    <w:rsid w:val="00F010AC"/>
    <w:rsid w:val="00F03124"/>
    <w:rsid w:val="00F03861"/>
    <w:rsid w:val="00F03A53"/>
    <w:rsid w:val="00F05098"/>
    <w:rsid w:val="00F0705A"/>
    <w:rsid w:val="00F111B7"/>
    <w:rsid w:val="00F11E87"/>
    <w:rsid w:val="00F1220A"/>
    <w:rsid w:val="00F12FC6"/>
    <w:rsid w:val="00F1309B"/>
    <w:rsid w:val="00F136AD"/>
    <w:rsid w:val="00F169CD"/>
    <w:rsid w:val="00F16CDD"/>
    <w:rsid w:val="00F16E5D"/>
    <w:rsid w:val="00F17310"/>
    <w:rsid w:val="00F20624"/>
    <w:rsid w:val="00F23536"/>
    <w:rsid w:val="00F23801"/>
    <w:rsid w:val="00F23BB7"/>
    <w:rsid w:val="00F26E21"/>
    <w:rsid w:val="00F30136"/>
    <w:rsid w:val="00F30E2A"/>
    <w:rsid w:val="00F33E92"/>
    <w:rsid w:val="00F3445A"/>
    <w:rsid w:val="00F37A52"/>
    <w:rsid w:val="00F37D1A"/>
    <w:rsid w:val="00F37E3D"/>
    <w:rsid w:val="00F428E0"/>
    <w:rsid w:val="00F4329D"/>
    <w:rsid w:val="00F43C92"/>
    <w:rsid w:val="00F43F29"/>
    <w:rsid w:val="00F44A07"/>
    <w:rsid w:val="00F468A1"/>
    <w:rsid w:val="00F47371"/>
    <w:rsid w:val="00F50F31"/>
    <w:rsid w:val="00F538E3"/>
    <w:rsid w:val="00F540A8"/>
    <w:rsid w:val="00F54399"/>
    <w:rsid w:val="00F5456B"/>
    <w:rsid w:val="00F5616B"/>
    <w:rsid w:val="00F60BE9"/>
    <w:rsid w:val="00F60F68"/>
    <w:rsid w:val="00F620DE"/>
    <w:rsid w:val="00F6252F"/>
    <w:rsid w:val="00F64CD1"/>
    <w:rsid w:val="00F65BCC"/>
    <w:rsid w:val="00F66784"/>
    <w:rsid w:val="00F71C8B"/>
    <w:rsid w:val="00F769AE"/>
    <w:rsid w:val="00F769DB"/>
    <w:rsid w:val="00F769F9"/>
    <w:rsid w:val="00F80630"/>
    <w:rsid w:val="00F80991"/>
    <w:rsid w:val="00F83CE0"/>
    <w:rsid w:val="00F841ED"/>
    <w:rsid w:val="00F84344"/>
    <w:rsid w:val="00F84897"/>
    <w:rsid w:val="00F84EE3"/>
    <w:rsid w:val="00F8637E"/>
    <w:rsid w:val="00F87869"/>
    <w:rsid w:val="00F90745"/>
    <w:rsid w:val="00F93319"/>
    <w:rsid w:val="00F963F1"/>
    <w:rsid w:val="00F972A5"/>
    <w:rsid w:val="00FA1801"/>
    <w:rsid w:val="00FA1C8E"/>
    <w:rsid w:val="00FA28B3"/>
    <w:rsid w:val="00FA2A2B"/>
    <w:rsid w:val="00FA2AF7"/>
    <w:rsid w:val="00FA2F9A"/>
    <w:rsid w:val="00FA2FF7"/>
    <w:rsid w:val="00FA5B61"/>
    <w:rsid w:val="00FB01C2"/>
    <w:rsid w:val="00FB11CA"/>
    <w:rsid w:val="00FB1A0E"/>
    <w:rsid w:val="00FB2A73"/>
    <w:rsid w:val="00FB2E8E"/>
    <w:rsid w:val="00FB65A3"/>
    <w:rsid w:val="00FB6EFF"/>
    <w:rsid w:val="00FC28D3"/>
    <w:rsid w:val="00FC2A8A"/>
    <w:rsid w:val="00FC335A"/>
    <w:rsid w:val="00FC4786"/>
    <w:rsid w:val="00FD14CD"/>
    <w:rsid w:val="00FD2137"/>
    <w:rsid w:val="00FD27F5"/>
    <w:rsid w:val="00FD3BAE"/>
    <w:rsid w:val="00FD421D"/>
    <w:rsid w:val="00FD62C1"/>
    <w:rsid w:val="00FE072F"/>
    <w:rsid w:val="00FE0EE3"/>
    <w:rsid w:val="00FE323C"/>
    <w:rsid w:val="00FE3796"/>
    <w:rsid w:val="00FE571B"/>
    <w:rsid w:val="00FF0869"/>
    <w:rsid w:val="00FF35BC"/>
    <w:rsid w:val="00FF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DC02A5-EC0A-44B5-A720-535B196B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5AA"/>
    <w:rPr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4B11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locked/>
    <w:rsid w:val="004B113C"/>
    <w:rPr>
      <w:rFonts w:ascii="Calibri" w:hAnsi="Calibri" w:cs="Times New Roman"/>
      <w:b/>
      <w:sz w:val="28"/>
    </w:rPr>
  </w:style>
  <w:style w:type="paragraph" w:styleId="a4">
    <w:name w:val="Normal (Web)"/>
    <w:basedOn w:val="a0"/>
    <w:uiPriority w:val="99"/>
    <w:rsid w:val="001D114A"/>
    <w:pPr>
      <w:spacing w:before="64" w:after="64"/>
      <w:ind w:firstLine="386"/>
      <w:jc w:val="both"/>
    </w:pPr>
  </w:style>
  <w:style w:type="paragraph" w:styleId="HTML">
    <w:name w:val="HTML Preformatted"/>
    <w:basedOn w:val="a0"/>
    <w:link w:val="HTML0"/>
    <w:uiPriority w:val="99"/>
    <w:rsid w:val="001D1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128D4"/>
    <w:rPr>
      <w:rFonts w:ascii="Courier New" w:hAnsi="Courier New" w:cs="Times New Roman"/>
      <w:sz w:val="20"/>
    </w:rPr>
  </w:style>
  <w:style w:type="table" w:styleId="a5">
    <w:name w:val="Table Grid"/>
    <w:basedOn w:val="a2"/>
    <w:uiPriority w:val="59"/>
    <w:rsid w:val="001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0"/>
    <w:link w:val="a7"/>
    <w:uiPriority w:val="99"/>
    <w:rsid w:val="001D11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1128D4"/>
    <w:rPr>
      <w:rFonts w:cs="Times New Roman"/>
      <w:sz w:val="24"/>
    </w:rPr>
  </w:style>
  <w:style w:type="character" w:styleId="a8">
    <w:name w:val="page number"/>
    <w:basedOn w:val="a1"/>
    <w:uiPriority w:val="99"/>
    <w:rsid w:val="001D114A"/>
    <w:rPr>
      <w:rFonts w:cs="Times New Roman"/>
    </w:rPr>
  </w:style>
  <w:style w:type="paragraph" w:styleId="a9">
    <w:name w:val="Body Text"/>
    <w:basedOn w:val="a0"/>
    <w:link w:val="aa"/>
    <w:uiPriority w:val="99"/>
    <w:rsid w:val="006C5B5B"/>
    <w:pPr>
      <w:jc w:val="both"/>
    </w:pPr>
  </w:style>
  <w:style w:type="character" w:customStyle="1" w:styleId="aa">
    <w:name w:val="Основной текст Знак"/>
    <w:basedOn w:val="a1"/>
    <w:link w:val="a9"/>
    <w:uiPriority w:val="99"/>
    <w:locked/>
    <w:rsid w:val="009B1DA1"/>
    <w:rPr>
      <w:rFonts w:cs="Times New Roman"/>
      <w:sz w:val="24"/>
    </w:rPr>
  </w:style>
  <w:style w:type="paragraph" w:styleId="ab">
    <w:name w:val="Balloon Text"/>
    <w:basedOn w:val="a0"/>
    <w:link w:val="ac"/>
    <w:uiPriority w:val="99"/>
    <w:semiHidden/>
    <w:rsid w:val="00413CBD"/>
    <w:rPr>
      <w:sz w:val="2"/>
      <w:szCs w:val="20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1128D4"/>
    <w:rPr>
      <w:rFonts w:cs="Times New Roman"/>
      <w:sz w:val="2"/>
    </w:rPr>
  </w:style>
  <w:style w:type="character" w:customStyle="1" w:styleId="s1">
    <w:name w:val="s1"/>
    <w:uiPriority w:val="99"/>
    <w:rsid w:val="00947B9C"/>
    <w:rPr>
      <w:rFonts w:ascii="Times New Roman" w:hAnsi="Times New Roman"/>
      <w:b/>
      <w:color w:val="000000"/>
      <w:sz w:val="24"/>
      <w:u w:val="none"/>
      <w:effect w:val="none"/>
    </w:rPr>
  </w:style>
  <w:style w:type="character" w:styleId="ad">
    <w:name w:val="Hyperlink"/>
    <w:basedOn w:val="a1"/>
    <w:uiPriority w:val="99"/>
    <w:rsid w:val="009B52B4"/>
    <w:rPr>
      <w:rFonts w:cs="Times New Roman"/>
      <w:color w:val="0000FF"/>
      <w:u w:val="single"/>
    </w:rPr>
  </w:style>
  <w:style w:type="paragraph" w:styleId="ae">
    <w:name w:val="Body Text Indent"/>
    <w:aliases w:val="Знак, Знак"/>
    <w:basedOn w:val="a0"/>
    <w:link w:val="af"/>
    <w:uiPriority w:val="99"/>
    <w:rsid w:val="00FE0EE3"/>
    <w:pPr>
      <w:spacing w:after="120"/>
      <w:ind w:left="283"/>
    </w:pPr>
  </w:style>
  <w:style w:type="character" w:customStyle="1" w:styleId="af">
    <w:name w:val="Основной текст с отступом Знак"/>
    <w:aliases w:val="Знак Знак, Знак Знак"/>
    <w:basedOn w:val="a1"/>
    <w:link w:val="ae"/>
    <w:uiPriority w:val="99"/>
    <w:locked/>
    <w:rsid w:val="00FE0EE3"/>
    <w:rPr>
      <w:rFonts w:cs="Times New Roman"/>
      <w:sz w:val="24"/>
    </w:rPr>
  </w:style>
  <w:style w:type="paragraph" w:styleId="3">
    <w:name w:val="Body Text 3"/>
    <w:basedOn w:val="a0"/>
    <w:link w:val="30"/>
    <w:uiPriority w:val="99"/>
    <w:rsid w:val="00FE0E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locked/>
    <w:rsid w:val="00FE0EE3"/>
    <w:rPr>
      <w:rFonts w:cs="Times New Roman"/>
      <w:sz w:val="16"/>
    </w:rPr>
  </w:style>
  <w:style w:type="paragraph" w:styleId="2">
    <w:name w:val="Body Text 2"/>
    <w:basedOn w:val="a0"/>
    <w:link w:val="20"/>
    <w:uiPriority w:val="99"/>
    <w:rsid w:val="00055C4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055C44"/>
    <w:rPr>
      <w:rFonts w:cs="Times New Roman"/>
      <w:sz w:val="24"/>
    </w:rPr>
  </w:style>
  <w:style w:type="paragraph" w:customStyle="1" w:styleId="a">
    <w:name w:val="Статья"/>
    <w:basedOn w:val="a0"/>
    <w:uiPriority w:val="99"/>
    <w:rsid w:val="00055C44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f0">
    <w:name w:val="List Paragraph"/>
    <w:basedOn w:val="a0"/>
    <w:uiPriority w:val="34"/>
    <w:qFormat/>
    <w:rsid w:val="00BF02D6"/>
    <w:pPr>
      <w:ind w:left="720"/>
      <w:contextualSpacing/>
    </w:pPr>
  </w:style>
  <w:style w:type="paragraph" w:styleId="af1">
    <w:name w:val="header"/>
    <w:basedOn w:val="a0"/>
    <w:link w:val="af2"/>
    <w:uiPriority w:val="99"/>
    <w:rsid w:val="00F473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locked/>
    <w:rsid w:val="00F47371"/>
    <w:rPr>
      <w:rFonts w:cs="Times New Roman"/>
      <w:sz w:val="24"/>
    </w:rPr>
  </w:style>
  <w:style w:type="paragraph" w:customStyle="1" w:styleId="Standard">
    <w:name w:val="Standard"/>
    <w:uiPriority w:val="99"/>
    <w:rsid w:val="0078029F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table" w:customStyle="1" w:styleId="1">
    <w:name w:val="Сетка таблицы1"/>
    <w:uiPriority w:val="99"/>
    <w:rsid w:val="00050FE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4B113C"/>
    <w:pPr>
      <w:suppressAutoHyphens/>
    </w:pPr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5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47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4758">
                                  <w:marLeft w:val="180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2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24764">
                                              <w:marLeft w:val="0"/>
                                              <w:marRight w:val="0"/>
                                              <w:marTop w:val="9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2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2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lya\&#1088;&#1072;&#1079;&#1085;&#1086;&#1077;\&#1058;&#1077;&#1085;&#1080;&#1079;&#1057;&#1077;&#1088;&#1074;&#1080;&#1089;\&#1044;&#1054;&#1043;&#1054;&#1042;&#1054;&#1056;%20-%20&#1058;&#1048;&#1055;&#1054;&#1042;&#1054;&#1049;%20-%20&#1047;&#1040;&#1050;&#1059;&#1055;%20&#1058;&#1054;&#1042;&#1040;&#1056;&#1054;&#104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474E-9A3A-4C4D-87C0-B52445A8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- ТИПОВОЙ - ЗАКУП ТОВАРОВ</Template>
  <TotalTime>45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Reanimator Extreme Edition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ANS</dc:creator>
  <cp:lastModifiedBy>Учетная запись Майкрософт</cp:lastModifiedBy>
  <cp:revision>15</cp:revision>
  <cp:lastPrinted>2019-10-01T13:35:00Z</cp:lastPrinted>
  <dcterms:created xsi:type="dcterms:W3CDTF">2018-11-21T10:27:00Z</dcterms:created>
  <dcterms:modified xsi:type="dcterms:W3CDTF">2021-02-03T11:55:00Z</dcterms:modified>
</cp:coreProperties>
</file>