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0C" w:rsidRPr="00DC220C" w:rsidRDefault="00293952" w:rsidP="00293952">
      <w:pPr>
        <w:spacing w:after="0" w:line="240" w:lineRule="auto"/>
        <w:ind w:left="7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DC220C" w:rsidRPr="00CC5104">
        <w:rPr>
          <w:rFonts w:ascii="Times New Roman" w:hAnsi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>№</w:t>
      </w:r>
      <w:r w:rsidR="00DC220C">
        <w:rPr>
          <w:rFonts w:ascii="Times New Roman" w:hAnsi="Times New Roman"/>
          <w:b/>
          <w:sz w:val="24"/>
          <w:szCs w:val="24"/>
          <w:lang w:val="kk-KZ"/>
        </w:rPr>
        <w:t>5</w:t>
      </w:r>
    </w:p>
    <w:p w:rsidR="00DC220C" w:rsidRDefault="00DC220C" w:rsidP="00DC220C">
      <w:pPr>
        <w:spacing w:after="0" w:line="240" w:lineRule="auto"/>
        <w:ind w:left="4536"/>
        <w:jc w:val="both"/>
        <w:rPr>
          <w:rFonts w:ascii="Times New Roman" w:hAnsi="Times New Roman"/>
          <w:szCs w:val="24"/>
          <w:lang w:val="kk-KZ"/>
        </w:rPr>
      </w:pPr>
      <w:bookmarkStart w:id="0" w:name="_GoBack"/>
      <w:bookmarkEnd w:id="0"/>
    </w:p>
    <w:p w:rsidR="00725895" w:rsidRPr="00725895" w:rsidRDefault="00725895" w:rsidP="00DC220C">
      <w:pPr>
        <w:spacing w:after="0" w:line="240" w:lineRule="auto"/>
        <w:ind w:left="4536"/>
        <w:jc w:val="both"/>
        <w:rPr>
          <w:rFonts w:ascii="Times New Roman" w:hAnsi="Times New Roman"/>
          <w:szCs w:val="24"/>
          <w:lang w:val="kk-KZ"/>
        </w:rPr>
      </w:pPr>
    </w:p>
    <w:p w:rsidR="00DC220C" w:rsidRDefault="00DC220C" w:rsidP="00DC220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нарушений требований производственной безопасности при выполнении работ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оказании </w:t>
      </w:r>
      <w:r w:rsidRPr="008716B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услуг подряд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чиками</w:t>
      </w:r>
      <w:r w:rsidRPr="00871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C220C" w:rsidRPr="007D4536" w:rsidRDefault="00DC220C" w:rsidP="00DC22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1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объектах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АО «НК «АМТП»</w:t>
      </w:r>
    </w:p>
    <w:p w:rsidR="00DC220C" w:rsidRDefault="00DC220C" w:rsidP="00DC220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20C" w:rsidRPr="001658C5" w:rsidRDefault="00DC220C" w:rsidP="00DC22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11"/>
        <w:gridCol w:w="3119"/>
        <w:gridCol w:w="1984"/>
        <w:gridCol w:w="1985"/>
        <w:gridCol w:w="1842"/>
      </w:tblGrid>
      <w:tr w:rsidR="00DC220C" w:rsidTr="001E6F55">
        <w:trPr>
          <w:cantSplit/>
          <w:trHeight w:val="23"/>
          <w:tblHeader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C220C" w:rsidRPr="001658C5" w:rsidRDefault="00DC220C" w:rsidP="001E6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8C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C220C" w:rsidRPr="001658C5" w:rsidRDefault="00DC220C" w:rsidP="001E6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658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658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C220C" w:rsidRPr="001658C5" w:rsidRDefault="00DC220C" w:rsidP="001E6F55">
            <w:pPr>
              <w:pStyle w:val="a6"/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1658C5">
              <w:rPr>
                <w:b/>
                <w:sz w:val="28"/>
                <w:szCs w:val="28"/>
              </w:rPr>
              <w:t>Наименование нарушения*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C220C" w:rsidRPr="005E6116" w:rsidRDefault="00DC220C" w:rsidP="001E6F55">
            <w:pPr>
              <w:pStyle w:val="a5"/>
              <w:spacing w:before="0"/>
              <w:ind w:right="191"/>
              <w:rPr>
                <w:b/>
                <w:sz w:val="28"/>
                <w:szCs w:val="28"/>
              </w:rPr>
            </w:pPr>
            <w:r w:rsidRPr="005E6116">
              <w:rPr>
                <w:b/>
                <w:sz w:val="28"/>
                <w:szCs w:val="28"/>
              </w:rPr>
              <w:t>Величина неустойки (штрафа),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C220C" w:rsidRPr="001658C5" w:rsidRDefault="00DC220C" w:rsidP="001E6F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8C5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 фиксации нарушения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C220C" w:rsidRPr="001658C5" w:rsidRDefault="00DC220C" w:rsidP="001E6F55">
            <w:pPr>
              <w:snapToGrid w:val="0"/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8C5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DC220C" w:rsidTr="001E6F55">
        <w:trPr>
          <w:cantSplit/>
          <w:trHeight w:val="23"/>
          <w:tblHeader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C220C" w:rsidRDefault="00DC220C" w:rsidP="001E6F55">
            <w:pPr>
              <w:pStyle w:val="a6"/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C220C" w:rsidRDefault="00DC220C" w:rsidP="001E6F55">
            <w:pPr>
              <w:pStyle w:val="a6"/>
              <w:tabs>
                <w:tab w:val="left" w:pos="1995"/>
                <w:tab w:val="center" w:pos="3294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C220C" w:rsidRPr="005E6116" w:rsidRDefault="00DC220C" w:rsidP="001E6F55">
            <w:pPr>
              <w:pStyle w:val="a6"/>
              <w:spacing w:before="0"/>
              <w:ind w:right="142" w:firstLine="0"/>
              <w:jc w:val="center"/>
              <w:rPr>
                <w:b/>
                <w:sz w:val="28"/>
                <w:szCs w:val="28"/>
              </w:rPr>
            </w:pPr>
            <w:r w:rsidRPr="005E611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C220C" w:rsidRDefault="00DC220C" w:rsidP="001E6F55">
            <w:pPr>
              <w:pStyle w:val="a6"/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C220C" w:rsidRDefault="00DC220C" w:rsidP="001E6F55">
            <w:pPr>
              <w:pStyle w:val="a6"/>
              <w:spacing w:before="0"/>
              <w:ind w:firstLine="0"/>
              <w:jc w:val="center"/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DC220C" w:rsidRPr="001658C5" w:rsidTr="001E6F55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33631A" w:rsidRDefault="00DC220C" w:rsidP="001E6F55">
            <w:pPr>
              <w:pStyle w:val="a3"/>
              <w:snapToGrid w:val="0"/>
              <w:ind w:left="0"/>
              <w:jc w:val="center"/>
              <w:rPr>
                <w:sz w:val="28"/>
                <w:szCs w:val="28"/>
              </w:rPr>
            </w:pPr>
            <w:r w:rsidRPr="0033631A">
              <w:rPr>
                <w:sz w:val="28"/>
                <w:szCs w:val="28"/>
              </w:rPr>
              <w:t>1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33631A" w:rsidRDefault="00DC220C" w:rsidP="001E6F55">
            <w:pPr>
              <w:pStyle w:val="a6"/>
              <w:spacing w:before="0"/>
              <w:ind w:right="141" w:firstLine="0"/>
              <w:rPr>
                <w:sz w:val="24"/>
                <w:szCs w:val="24"/>
              </w:rPr>
            </w:pPr>
            <w:r w:rsidRPr="0033631A">
              <w:rPr>
                <w:sz w:val="24"/>
                <w:szCs w:val="24"/>
              </w:rPr>
              <w:t>Обнаружение на объектах (территории) Заказчика и/или в ходе осуществления работ, оказания услуг работников Подрядчика, в состоянии алкогольного, наркотического или иного токсического опьянения</w:t>
            </w:r>
          </w:p>
          <w:p w:rsidR="00DC220C" w:rsidRPr="0033631A" w:rsidRDefault="00DC220C" w:rsidP="001E6F55">
            <w:pPr>
              <w:pStyle w:val="a6"/>
              <w:spacing w:before="0"/>
              <w:ind w:right="141" w:firstLine="0"/>
              <w:rPr>
                <w:sz w:val="24"/>
                <w:szCs w:val="24"/>
              </w:rPr>
            </w:pPr>
            <w:r w:rsidRPr="0033631A">
              <w:rPr>
                <w:sz w:val="24"/>
                <w:szCs w:val="24"/>
              </w:rPr>
              <w:t>(за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5E6116" w:rsidRDefault="00DC220C" w:rsidP="001E6F55">
            <w:pPr>
              <w:pStyle w:val="a5"/>
              <w:spacing w:before="0"/>
              <w:ind w:firstLine="1"/>
              <w:rPr>
                <w:sz w:val="24"/>
                <w:szCs w:val="24"/>
              </w:rPr>
            </w:pPr>
            <w:r w:rsidRPr="005E6116">
              <w:rPr>
                <w:sz w:val="24"/>
                <w:szCs w:val="24"/>
              </w:rPr>
              <w:t>35  МРП</w:t>
            </w:r>
          </w:p>
          <w:p w:rsidR="00DC220C" w:rsidRPr="005E6116" w:rsidRDefault="00DC220C" w:rsidP="001E6F55">
            <w:pPr>
              <w:pStyle w:val="a5"/>
              <w:spacing w:before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>Акт медицинского освидетельствования либо акт фиксации отказа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тника Подрядчика</w:t>
            </w: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 xml:space="preserve"> от прохождения медицинского освидетельствования</w:t>
            </w:r>
          </w:p>
          <w:p w:rsidR="00DC220C" w:rsidRPr="001658C5" w:rsidRDefault="00DC220C" w:rsidP="001E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8C5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/Чек-лист, составленные</w:t>
            </w: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выявленного нарушения.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0C" w:rsidRPr="001658C5" w:rsidTr="001E6F55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9237B3" w:rsidRDefault="00DC220C" w:rsidP="001E6F55">
            <w:pPr>
              <w:snapToGrid w:val="0"/>
              <w:ind w:lef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pStyle w:val="a6"/>
              <w:spacing w:before="0"/>
              <w:ind w:left="153" w:right="141" w:firstLine="0"/>
              <w:rPr>
                <w:sz w:val="24"/>
                <w:szCs w:val="24"/>
              </w:rPr>
            </w:pPr>
            <w:r w:rsidRPr="001658C5">
              <w:rPr>
                <w:sz w:val="24"/>
                <w:szCs w:val="24"/>
              </w:rPr>
              <w:t>Сокрытие либо непредставление в течение 24 ча</w:t>
            </w:r>
            <w:r>
              <w:rPr>
                <w:sz w:val="24"/>
                <w:szCs w:val="24"/>
              </w:rPr>
              <w:t>сов Подрядчиком</w:t>
            </w:r>
            <w:r w:rsidRPr="001658C5">
              <w:rPr>
                <w:sz w:val="24"/>
                <w:szCs w:val="24"/>
              </w:rPr>
              <w:t xml:space="preserve"> информации об аварии, инциденте, факте </w:t>
            </w:r>
            <w:proofErr w:type="spellStart"/>
            <w:r w:rsidRPr="001658C5">
              <w:rPr>
                <w:sz w:val="24"/>
                <w:szCs w:val="24"/>
              </w:rPr>
              <w:t>травмирования</w:t>
            </w:r>
            <w:proofErr w:type="spellEnd"/>
            <w:r w:rsidRPr="001658C5">
              <w:rPr>
                <w:sz w:val="24"/>
                <w:szCs w:val="24"/>
              </w:rPr>
              <w:t>, нарушения технологического режима, загрязнения окружающей среды, происше</w:t>
            </w:r>
            <w:r>
              <w:rPr>
                <w:sz w:val="24"/>
                <w:szCs w:val="24"/>
              </w:rPr>
              <w:t xml:space="preserve">дших при выполнении работ, </w:t>
            </w:r>
            <w:r w:rsidRPr="001658C5">
              <w:rPr>
                <w:sz w:val="24"/>
                <w:szCs w:val="24"/>
              </w:rPr>
              <w:t>услуг.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5E6116" w:rsidRDefault="00DC220C" w:rsidP="001E6F55">
            <w:pPr>
              <w:pStyle w:val="a5"/>
              <w:spacing w:before="0"/>
              <w:ind w:firstLine="1"/>
              <w:rPr>
                <w:sz w:val="24"/>
                <w:szCs w:val="24"/>
              </w:rPr>
            </w:pPr>
            <w:r w:rsidRPr="005E6116">
              <w:rPr>
                <w:sz w:val="24"/>
                <w:szCs w:val="24"/>
              </w:rPr>
              <w:t>35 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8C5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/Чек-лист, составленные</w:t>
            </w: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выявленного нарушения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0C" w:rsidRPr="001658C5" w:rsidTr="001E6F55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9237B3" w:rsidRDefault="00DC220C" w:rsidP="001E6F55">
            <w:pPr>
              <w:snapToGrid w:val="0"/>
              <w:ind w:lef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pStyle w:val="a6"/>
              <w:spacing w:before="0"/>
              <w:ind w:left="153" w:right="141" w:firstLine="0"/>
              <w:rPr>
                <w:sz w:val="24"/>
                <w:szCs w:val="24"/>
              </w:rPr>
            </w:pPr>
            <w:r w:rsidRPr="001658C5">
              <w:rPr>
                <w:sz w:val="24"/>
                <w:szCs w:val="24"/>
              </w:rPr>
              <w:t xml:space="preserve">Невыполнение требований </w:t>
            </w:r>
            <w:r>
              <w:rPr>
                <w:sz w:val="24"/>
                <w:szCs w:val="24"/>
              </w:rPr>
              <w:t xml:space="preserve">нормативных </w:t>
            </w:r>
            <w:r w:rsidRPr="001658C5">
              <w:rPr>
                <w:sz w:val="24"/>
                <w:szCs w:val="24"/>
              </w:rPr>
              <w:t xml:space="preserve">документов Республики Казахстан в области ПБ,  </w:t>
            </w:r>
            <w:r w:rsidRPr="0033631A">
              <w:rPr>
                <w:sz w:val="24"/>
                <w:szCs w:val="24"/>
              </w:rPr>
              <w:t xml:space="preserve">внутренних нормативных документов Компании в области ПБ, переданных Подрядчику по акту приема-передачи, </w:t>
            </w:r>
            <w:r w:rsidRPr="001658C5">
              <w:rPr>
                <w:sz w:val="24"/>
                <w:szCs w:val="24"/>
              </w:rPr>
              <w:t>неисполнение или не представление информации по исполнению корректирующих действий по происшествиям, а также неисполнение требований договора в области ПБ (за каждый выявленный факт нарушения).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5E6116" w:rsidRDefault="00DC220C" w:rsidP="001E6F55">
            <w:pPr>
              <w:pStyle w:val="a5"/>
              <w:spacing w:before="0"/>
              <w:ind w:firstLine="1"/>
              <w:rPr>
                <w:sz w:val="24"/>
                <w:szCs w:val="24"/>
              </w:rPr>
            </w:pPr>
            <w:r w:rsidRPr="005E6116">
              <w:rPr>
                <w:sz w:val="24"/>
                <w:szCs w:val="24"/>
              </w:rPr>
              <w:t>10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Чек-лист</w:t>
            </w:r>
            <w:proofErr w:type="gramEnd"/>
            <w:r w:rsidRPr="001658C5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составленный по результатам выявленного нарушения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0C" w:rsidRPr="001658C5" w:rsidTr="001E6F55">
        <w:trPr>
          <w:cantSplit/>
          <w:trHeight w:val="228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9237B3" w:rsidRDefault="00DC220C" w:rsidP="001E6F55">
            <w:pPr>
              <w:snapToGrid w:val="0"/>
              <w:ind w:lef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pStyle w:val="a6"/>
              <w:spacing w:before="0"/>
              <w:ind w:left="153" w:right="141" w:firstLine="0"/>
              <w:rPr>
                <w:sz w:val="24"/>
                <w:szCs w:val="24"/>
              </w:rPr>
            </w:pPr>
            <w:r w:rsidRPr="001658C5">
              <w:rPr>
                <w:sz w:val="24"/>
                <w:szCs w:val="24"/>
              </w:rPr>
              <w:t>Выполнение работ без применения средств индивидуальной защиты (защитная каска, защитные очки, противогаз, многоточечная страховочная привязь, маска).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5E6116" w:rsidRDefault="00DC220C" w:rsidP="001E6F55">
            <w:pPr>
              <w:pStyle w:val="a5"/>
              <w:spacing w:before="0"/>
              <w:ind w:firstLine="1"/>
              <w:rPr>
                <w:sz w:val="24"/>
                <w:szCs w:val="24"/>
              </w:rPr>
            </w:pPr>
            <w:r w:rsidRPr="005E6116">
              <w:rPr>
                <w:sz w:val="24"/>
                <w:szCs w:val="24"/>
              </w:rPr>
              <w:t>5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8C5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/Чек-лист, составленные</w:t>
            </w: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выявленного нарушения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0C" w:rsidRPr="001658C5" w:rsidTr="001E6F55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9237B3" w:rsidRDefault="00DC220C" w:rsidP="001E6F55">
            <w:pPr>
              <w:snapToGrid w:val="0"/>
              <w:ind w:lef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pStyle w:val="a6"/>
              <w:spacing w:before="0"/>
              <w:ind w:left="153" w:right="141" w:firstLine="0"/>
              <w:rPr>
                <w:sz w:val="24"/>
                <w:szCs w:val="24"/>
              </w:rPr>
            </w:pPr>
            <w:r w:rsidRPr="001658C5">
              <w:rPr>
                <w:sz w:val="24"/>
                <w:szCs w:val="24"/>
              </w:rPr>
              <w:t>Нарушение требований по обеспечению, содержанию и эксплуатации первичных средств пожаротушения.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5E6116" w:rsidRDefault="00DC220C" w:rsidP="001E6F55">
            <w:pPr>
              <w:pStyle w:val="a5"/>
              <w:spacing w:before="0"/>
              <w:ind w:firstLine="1"/>
              <w:rPr>
                <w:sz w:val="24"/>
                <w:szCs w:val="24"/>
              </w:rPr>
            </w:pPr>
            <w:r w:rsidRPr="005E6116">
              <w:rPr>
                <w:sz w:val="24"/>
                <w:szCs w:val="24"/>
              </w:rPr>
              <w:t>10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8C5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/Чек-лист, составленные</w:t>
            </w: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выявленного нарушения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0C" w:rsidRPr="001658C5" w:rsidTr="001E6F55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9237B3" w:rsidRDefault="00DC220C" w:rsidP="001E6F55">
            <w:pPr>
              <w:snapToGrid w:val="0"/>
              <w:ind w:lef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pStyle w:val="a6"/>
              <w:spacing w:before="0"/>
              <w:ind w:left="153" w:right="141" w:firstLine="0"/>
              <w:rPr>
                <w:sz w:val="24"/>
                <w:szCs w:val="24"/>
              </w:rPr>
            </w:pPr>
            <w:r w:rsidRPr="001658C5">
              <w:rPr>
                <w:sz w:val="24"/>
                <w:szCs w:val="24"/>
              </w:rPr>
              <w:t>Применение П</w:t>
            </w:r>
            <w:r>
              <w:rPr>
                <w:sz w:val="24"/>
                <w:szCs w:val="24"/>
              </w:rPr>
              <w:t xml:space="preserve">одрядчиком при выполнении работ, </w:t>
            </w:r>
            <w:r w:rsidRPr="001658C5">
              <w:rPr>
                <w:sz w:val="24"/>
                <w:szCs w:val="24"/>
              </w:rPr>
              <w:t xml:space="preserve">оказании услуг на объекте (территории) Заказчика технических устройств, оборудования, инструментов, не прошедших своевременную экспертизу промышленной безопасности, испытание, освидетельствование.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5E6116" w:rsidRDefault="00DC220C" w:rsidP="001E6F55">
            <w:pPr>
              <w:pStyle w:val="a5"/>
              <w:spacing w:before="0"/>
              <w:rPr>
                <w:sz w:val="24"/>
                <w:szCs w:val="24"/>
              </w:rPr>
            </w:pPr>
            <w:r w:rsidRPr="005E6116">
              <w:rPr>
                <w:sz w:val="24"/>
                <w:szCs w:val="24"/>
              </w:rPr>
              <w:t>35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8C5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/Чек-лист, составленные</w:t>
            </w: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выявленного нарушения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>Заключение экспертизы промышленной безопасности должно быть положительное и зарегистрированное в установленном порядке, срок действия экспертизы, испытаний, освидетельствований не должен быть просроченным</w:t>
            </w:r>
          </w:p>
        </w:tc>
      </w:tr>
      <w:tr w:rsidR="00DC220C" w:rsidRPr="001658C5" w:rsidTr="001E6F55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9237B3" w:rsidRDefault="00DC220C" w:rsidP="001E6F55">
            <w:pPr>
              <w:snapToGrid w:val="0"/>
              <w:ind w:lef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pStyle w:val="a6"/>
              <w:spacing w:before="0"/>
              <w:ind w:left="153" w:right="141" w:firstLine="0"/>
              <w:rPr>
                <w:sz w:val="24"/>
                <w:szCs w:val="24"/>
              </w:rPr>
            </w:pPr>
            <w:r w:rsidRPr="001658C5">
              <w:rPr>
                <w:sz w:val="24"/>
                <w:szCs w:val="24"/>
              </w:rPr>
              <w:t>Наруше</w:t>
            </w:r>
            <w:r>
              <w:rPr>
                <w:sz w:val="24"/>
                <w:szCs w:val="24"/>
              </w:rPr>
              <w:t>ние Подрядчиком</w:t>
            </w:r>
            <w:r w:rsidRPr="001658C5">
              <w:rPr>
                <w:sz w:val="24"/>
                <w:szCs w:val="24"/>
              </w:rPr>
              <w:t xml:space="preserve"> правил устройства эксплуатации топливных и энергопотребляющих установок, тепловых сетей, объектов хранения, содержания, транспортировки энергоносителей, топлива, и продуктов их переработки, в том числе баллонов со сжиженными газами на объекте Заказчика.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5E6116" w:rsidRDefault="00DC220C" w:rsidP="001E6F55">
            <w:pPr>
              <w:pStyle w:val="a5"/>
              <w:spacing w:before="0"/>
              <w:rPr>
                <w:sz w:val="24"/>
                <w:szCs w:val="24"/>
              </w:rPr>
            </w:pPr>
            <w:r w:rsidRPr="005E6116">
              <w:rPr>
                <w:sz w:val="24"/>
                <w:szCs w:val="24"/>
              </w:rPr>
              <w:t>30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8C5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/Чек-лист, составленные</w:t>
            </w: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выявленного нарушения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документов, подтверждающих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ущерб </w:t>
            </w: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>величиной более 50 тыс. тенге</w:t>
            </w:r>
          </w:p>
        </w:tc>
      </w:tr>
      <w:tr w:rsidR="00DC220C" w:rsidRPr="001658C5" w:rsidTr="001E6F55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9237B3" w:rsidRDefault="00DC220C" w:rsidP="001E6F55">
            <w:pPr>
              <w:snapToGrid w:val="0"/>
              <w:ind w:lef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pStyle w:val="a6"/>
              <w:spacing w:before="0"/>
              <w:ind w:left="153" w:right="141" w:firstLine="0"/>
              <w:rPr>
                <w:sz w:val="24"/>
                <w:szCs w:val="24"/>
              </w:rPr>
            </w:pPr>
            <w:r w:rsidRPr="001658C5">
              <w:rPr>
                <w:sz w:val="24"/>
                <w:szCs w:val="24"/>
              </w:rPr>
              <w:t xml:space="preserve">Нарушение </w:t>
            </w:r>
            <w:r>
              <w:rPr>
                <w:sz w:val="24"/>
                <w:szCs w:val="24"/>
              </w:rPr>
              <w:t>Подрядчиком</w:t>
            </w:r>
            <w:r w:rsidRPr="001658C5">
              <w:rPr>
                <w:sz w:val="24"/>
                <w:szCs w:val="24"/>
              </w:rPr>
              <w:t xml:space="preserve"> правил </w:t>
            </w:r>
            <w:r>
              <w:rPr>
                <w:sz w:val="24"/>
                <w:szCs w:val="24"/>
              </w:rPr>
              <w:t xml:space="preserve">безопасной эксплуатации </w:t>
            </w:r>
            <w:r w:rsidRPr="001658C5">
              <w:rPr>
                <w:sz w:val="24"/>
                <w:szCs w:val="24"/>
              </w:rPr>
              <w:t>или поврежден</w:t>
            </w:r>
            <w:r>
              <w:rPr>
                <w:sz w:val="24"/>
                <w:szCs w:val="24"/>
              </w:rPr>
              <w:t xml:space="preserve">ие </w:t>
            </w:r>
            <w:r w:rsidRPr="001658C5">
              <w:rPr>
                <w:sz w:val="24"/>
                <w:szCs w:val="24"/>
              </w:rPr>
              <w:t>трубопроводов, тепловых сетей, кабельных линий и воздушных линий электропередачи, либо их оборудования.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5E6116" w:rsidRDefault="00DC220C" w:rsidP="001E6F55">
            <w:pPr>
              <w:pStyle w:val="a5"/>
              <w:spacing w:before="0"/>
              <w:ind w:firstLine="1"/>
              <w:rPr>
                <w:sz w:val="24"/>
                <w:szCs w:val="24"/>
              </w:rPr>
            </w:pPr>
            <w:r w:rsidRPr="005E6116">
              <w:rPr>
                <w:sz w:val="24"/>
                <w:szCs w:val="24"/>
              </w:rPr>
              <w:t xml:space="preserve">150 МРП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8C5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/Чек-лист, составленные</w:t>
            </w: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выявленного нарушения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0C" w:rsidRPr="001658C5" w:rsidTr="001E6F55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9237B3" w:rsidRDefault="00DC220C" w:rsidP="001E6F55">
            <w:pPr>
              <w:snapToGrid w:val="0"/>
              <w:ind w:lef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pStyle w:val="a6"/>
              <w:spacing w:before="0"/>
              <w:ind w:left="153" w:right="141" w:firstLine="0"/>
              <w:rPr>
                <w:sz w:val="24"/>
                <w:szCs w:val="24"/>
              </w:rPr>
            </w:pPr>
            <w:r w:rsidRPr="001658C5">
              <w:rPr>
                <w:sz w:val="24"/>
                <w:szCs w:val="24"/>
              </w:rPr>
              <w:t xml:space="preserve">Допуск к работе </w:t>
            </w:r>
            <w:r w:rsidRPr="00D81EBE">
              <w:rPr>
                <w:sz w:val="24"/>
                <w:szCs w:val="24"/>
              </w:rPr>
              <w:t>необученного,</w:t>
            </w:r>
            <w:r w:rsidRPr="001658C5">
              <w:rPr>
                <w:sz w:val="24"/>
                <w:szCs w:val="24"/>
              </w:rPr>
              <w:t xml:space="preserve"> неаттестованного, не проинструктированного персонала, отсутствие документального подтверждения ознакомления работников подрядных организаций с инструкциями, содержащими требования охраны труда, промышленной и пожарной безопасности.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5E6116" w:rsidRDefault="00DC220C" w:rsidP="001E6F55">
            <w:pPr>
              <w:pStyle w:val="a5"/>
              <w:spacing w:before="0"/>
              <w:ind w:firstLine="1"/>
              <w:rPr>
                <w:sz w:val="24"/>
                <w:szCs w:val="24"/>
              </w:rPr>
            </w:pPr>
            <w:r w:rsidRPr="005E6116">
              <w:rPr>
                <w:sz w:val="24"/>
                <w:szCs w:val="24"/>
              </w:rPr>
              <w:t>10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8C5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/Чек-лист</w:t>
            </w: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>, составленны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выявленного нарушения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0C" w:rsidRPr="001658C5" w:rsidTr="001E6F55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813AEF" w:rsidRDefault="00DC220C" w:rsidP="001E6F55">
            <w:pPr>
              <w:snapToGrid w:val="0"/>
              <w:ind w:lef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pStyle w:val="a6"/>
              <w:spacing w:before="0"/>
              <w:ind w:left="153" w:right="141" w:firstLine="0"/>
              <w:rPr>
                <w:sz w:val="24"/>
                <w:szCs w:val="24"/>
              </w:rPr>
            </w:pPr>
            <w:r w:rsidRPr="001658C5">
              <w:rPr>
                <w:sz w:val="24"/>
                <w:szCs w:val="24"/>
              </w:rPr>
              <w:t>Действия Подрядчика, приведшие к возникновению аварии на опасных производственных объектах Заказчика.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5E6116" w:rsidRDefault="00DC220C" w:rsidP="001E6F55">
            <w:pPr>
              <w:pStyle w:val="a5"/>
              <w:spacing w:before="0"/>
              <w:ind w:firstLine="1"/>
              <w:rPr>
                <w:sz w:val="24"/>
                <w:szCs w:val="24"/>
              </w:rPr>
            </w:pPr>
            <w:r w:rsidRPr="005E6116">
              <w:rPr>
                <w:sz w:val="24"/>
                <w:szCs w:val="24"/>
              </w:rPr>
              <w:t>400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>Акт технического расследования аварии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>В Акте должна быть установлена связь между аварией и действиями Подрядчика.</w:t>
            </w:r>
          </w:p>
        </w:tc>
      </w:tr>
      <w:tr w:rsidR="00DC220C" w:rsidRPr="001658C5" w:rsidTr="001E6F55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813AEF" w:rsidRDefault="00DC220C" w:rsidP="001E6F55">
            <w:pPr>
              <w:snapToGrid w:val="0"/>
              <w:ind w:lef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pStyle w:val="a6"/>
              <w:spacing w:before="0"/>
              <w:ind w:left="153" w:right="141" w:firstLine="0"/>
              <w:rPr>
                <w:sz w:val="24"/>
                <w:szCs w:val="24"/>
              </w:rPr>
            </w:pPr>
            <w:r w:rsidRPr="001658C5">
              <w:rPr>
                <w:sz w:val="24"/>
                <w:szCs w:val="24"/>
              </w:rPr>
              <w:t>Действия Подрядчика, приведшие к возникновению инцидента на опасных производственных объектах Заказчика.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5E6116" w:rsidRDefault="00DC220C" w:rsidP="001E6F55">
            <w:pPr>
              <w:pStyle w:val="a5"/>
              <w:spacing w:before="0"/>
              <w:ind w:firstLine="1"/>
              <w:rPr>
                <w:sz w:val="24"/>
                <w:szCs w:val="24"/>
              </w:rPr>
            </w:pPr>
            <w:r w:rsidRPr="005E6116">
              <w:rPr>
                <w:sz w:val="24"/>
                <w:szCs w:val="24"/>
              </w:rPr>
              <w:t>100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>Акт технического расследования инцидента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>В Акте должна быть установлена связь между инцидентом и действиями Подрядчика</w:t>
            </w:r>
          </w:p>
        </w:tc>
      </w:tr>
      <w:tr w:rsidR="00DC220C" w:rsidRPr="001658C5" w:rsidTr="001E6F55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813AEF" w:rsidRDefault="00DC220C" w:rsidP="001E6F55">
            <w:pPr>
              <w:snapToGrid w:val="0"/>
              <w:ind w:lef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pStyle w:val="a6"/>
              <w:spacing w:before="0"/>
              <w:ind w:left="153" w:right="141" w:firstLine="0"/>
              <w:rPr>
                <w:sz w:val="24"/>
                <w:szCs w:val="24"/>
              </w:rPr>
            </w:pPr>
            <w:r w:rsidRPr="001658C5">
              <w:rPr>
                <w:sz w:val="24"/>
                <w:szCs w:val="24"/>
              </w:rPr>
              <w:t>Действия Подрядчика, повлекшие причинение вреда окружающ</w:t>
            </w:r>
            <w:r>
              <w:rPr>
                <w:sz w:val="24"/>
                <w:szCs w:val="24"/>
              </w:rPr>
              <w:t xml:space="preserve">ей среде при производстве работ, </w:t>
            </w:r>
            <w:r w:rsidRPr="001658C5">
              <w:rPr>
                <w:sz w:val="24"/>
                <w:szCs w:val="24"/>
              </w:rPr>
              <w:t>оказании услуги на объектах (территории) Заказчика.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5E6116" w:rsidRDefault="00DC220C" w:rsidP="001E6F55">
            <w:pPr>
              <w:pStyle w:val="a5"/>
              <w:spacing w:before="0"/>
              <w:ind w:firstLine="1"/>
              <w:rPr>
                <w:sz w:val="24"/>
                <w:szCs w:val="24"/>
              </w:rPr>
            </w:pPr>
            <w:r w:rsidRPr="005E6116">
              <w:rPr>
                <w:sz w:val="24"/>
                <w:szCs w:val="24"/>
              </w:rPr>
              <w:t>900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>Акт расследования аварии, инцидента с экологическим ущербом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>В Акте должна быть установлена связь между причинением вреда окружающей среде и действиями Подрядчика.</w:t>
            </w:r>
          </w:p>
        </w:tc>
      </w:tr>
      <w:tr w:rsidR="00DC220C" w:rsidRPr="001658C5" w:rsidTr="001E6F55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813AEF" w:rsidRDefault="00DC220C" w:rsidP="001E6F55">
            <w:pPr>
              <w:snapToGrid w:val="0"/>
              <w:ind w:lef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pStyle w:val="a6"/>
              <w:spacing w:before="0"/>
              <w:ind w:left="153" w:right="141" w:firstLine="0"/>
              <w:rPr>
                <w:sz w:val="24"/>
                <w:szCs w:val="24"/>
              </w:rPr>
            </w:pPr>
            <w:r w:rsidRPr="001658C5">
              <w:rPr>
                <w:sz w:val="24"/>
                <w:szCs w:val="24"/>
              </w:rPr>
              <w:t>Загрязнение и захламление земель, нарушение плодородного слоя и растительности за пределами отведенной территории, смешивание почвенно-растительного слоя и минеральног</w:t>
            </w:r>
            <w:r>
              <w:rPr>
                <w:sz w:val="24"/>
                <w:szCs w:val="24"/>
              </w:rPr>
              <w:t xml:space="preserve">о грунта при производстве работ, </w:t>
            </w:r>
            <w:r w:rsidRPr="001658C5">
              <w:rPr>
                <w:sz w:val="24"/>
                <w:szCs w:val="24"/>
              </w:rPr>
              <w:t>оказании ус</w:t>
            </w:r>
            <w:r>
              <w:rPr>
                <w:sz w:val="24"/>
                <w:szCs w:val="24"/>
              </w:rPr>
              <w:t>луг Подрядчиком</w:t>
            </w:r>
            <w:r w:rsidRPr="001658C5">
              <w:rPr>
                <w:sz w:val="24"/>
                <w:szCs w:val="24"/>
              </w:rPr>
              <w:t xml:space="preserve"> на объекте (территории) Заказчика, нарушения им требований при выполнении рекультивации земель.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5E6116" w:rsidRDefault="00DC220C" w:rsidP="001E6F55">
            <w:pPr>
              <w:pStyle w:val="a5"/>
              <w:spacing w:before="0"/>
              <w:rPr>
                <w:sz w:val="24"/>
                <w:szCs w:val="24"/>
              </w:rPr>
            </w:pPr>
            <w:r w:rsidRPr="005E6116">
              <w:rPr>
                <w:sz w:val="24"/>
                <w:szCs w:val="24"/>
              </w:rPr>
              <w:t>120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8C5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/Чек-лист, составленные</w:t>
            </w: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выявленного нарушения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0C" w:rsidRPr="001658C5" w:rsidTr="001E6F55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041803" w:rsidRDefault="00DC220C" w:rsidP="001E6F55">
            <w:pPr>
              <w:snapToGrid w:val="0"/>
              <w:ind w:lef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pStyle w:val="a6"/>
              <w:spacing w:before="0"/>
              <w:ind w:left="153" w:right="141" w:firstLine="0"/>
              <w:rPr>
                <w:sz w:val="24"/>
                <w:szCs w:val="24"/>
              </w:rPr>
            </w:pPr>
            <w:r w:rsidRPr="001658C5">
              <w:rPr>
                <w:sz w:val="24"/>
                <w:szCs w:val="24"/>
              </w:rPr>
              <w:t xml:space="preserve">Загрязнение и захламление водоемов, нарушение режима </w:t>
            </w:r>
            <w:proofErr w:type="spellStart"/>
            <w:r w:rsidRPr="001658C5">
              <w:rPr>
                <w:sz w:val="24"/>
                <w:szCs w:val="24"/>
              </w:rPr>
              <w:t>водоохранных</w:t>
            </w:r>
            <w:proofErr w:type="spellEnd"/>
            <w:r w:rsidRPr="001658C5">
              <w:rPr>
                <w:sz w:val="24"/>
                <w:szCs w:val="24"/>
              </w:rPr>
              <w:t xml:space="preserve"> зон водного объекта, забор воды из поверхностных водоемов и сброс сточных вод в водные объекты без разрешения (иных законных ос</w:t>
            </w:r>
            <w:r>
              <w:rPr>
                <w:sz w:val="24"/>
                <w:szCs w:val="24"/>
              </w:rPr>
              <w:t xml:space="preserve">нований) при производстве работ, </w:t>
            </w:r>
            <w:r w:rsidRPr="001658C5">
              <w:rPr>
                <w:sz w:val="24"/>
                <w:szCs w:val="24"/>
              </w:rPr>
              <w:t>оказании ус</w:t>
            </w:r>
            <w:r>
              <w:rPr>
                <w:sz w:val="24"/>
                <w:szCs w:val="24"/>
              </w:rPr>
              <w:t>луг Подрядчиком</w:t>
            </w:r>
            <w:r w:rsidRPr="001658C5">
              <w:rPr>
                <w:sz w:val="24"/>
                <w:szCs w:val="24"/>
              </w:rPr>
              <w:t xml:space="preserve"> на объекте (территории) Заказчика.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5E6116" w:rsidRDefault="00DC220C" w:rsidP="001E6F55">
            <w:pPr>
              <w:pStyle w:val="a5"/>
              <w:spacing w:before="0"/>
              <w:rPr>
                <w:sz w:val="24"/>
                <w:szCs w:val="24"/>
              </w:rPr>
            </w:pPr>
            <w:r w:rsidRPr="005E6116">
              <w:rPr>
                <w:sz w:val="24"/>
                <w:szCs w:val="24"/>
              </w:rPr>
              <w:t>120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8C5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/Чек-лист, составленные</w:t>
            </w: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выявленного нарушения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0C" w:rsidRPr="001658C5" w:rsidTr="001E6F55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041803" w:rsidRDefault="00DC220C" w:rsidP="001E6F55">
            <w:pPr>
              <w:snapToGrid w:val="0"/>
              <w:ind w:lef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pStyle w:val="a6"/>
              <w:spacing w:before="0"/>
              <w:ind w:left="153" w:right="141" w:firstLine="0"/>
              <w:rPr>
                <w:sz w:val="24"/>
                <w:szCs w:val="24"/>
              </w:rPr>
            </w:pPr>
            <w:r w:rsidRPr="001658C5">
              <w:rPr>
                <w:sz w:val="24"/>
                <w:szCs w:val="24"/>
              </w:rPr>
              <w:t>Невыполнение требований природоохранного законодательства РК и иных нормативн</w:t>
            </w:r>
            <w:r>
              <w:rPr>
                <w:sz w:val="24"/>
                <w:szCs w:val="24"/>
              </w:rPr>
              <w:t xml:space="preserve">ых </w:t>
            </w:r>
            <w:r w:rsidRPr="001658C5">
              <w:rPr>
                <w:sz w:val="24"/>
                <w:szCs w:val="24"/>
              </w:rPr>
              <w:t>правовых актов в сфере обращения с отходами производства и потр</w:t>
            </w:r>
            <w:r>
              <w:rPr>
                <w:sz w:val="24"/>
                <w:szCs w:val="24"/>
              </w:rPr>
              <w:t xml:space="preserve">ебления, при производстве работ, </w:t>
            </w:r>
            <w:r w:rsidRPr="001658C5">
              <w:rPr>
                <w:sz w:val="24"/>
                <w:szCs w:val="24"/>
              </w:rPr>
              <w:t>оказании усл</w:t>
            </w:r>
            <w:r>
              <w:rPr>
                <w:sz w:val="24"/>
                <w:szCs w:val="24"/>
              </w:rPr>
              <w:t>уг Подрядчиком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5E6116" w:rsidRDefault="00DC220C" w:rsidP="001E6F55">
            <w:pPr>
              <w:pStyle w:val="a5"/>
              <w:spacing w:before="0"/>
              <w:rPr>
                <w:sz w:val="24"/>
                <w:szCs w:val="24"/>
              </w:rPr>
            </w:pPr>
            <w:r w:rsidRPr="005E6116">
              <w:rPr>
                <w:sz w:val="24"/>
                <w:szCs w:val="24"/>
              </w:rPr>
              <w:t>15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8C5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/Чек-лист</w:t>
            </w: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>, составленны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выявленного нарушения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0C" w:rsidRPr="001658C5" w:rsidTr="001E6F55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041803" w:rsidRDefault="00DC220C" w:rsidP="001E6F55">
            <w:pPr>
              <w:snapToGrid w:val="0"/>
              <w:ind w:lef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pStyle w:val="a6"/>
              <w:spacing w:before="0"/>
              <w:ind w:left="153" w:right="141" w:firstLine="0"/>
              <w:rPr>
                <w:sz w:val="24"/>
                <w:szCs w:val="24"/>
              </w:rPr>
            </w:pPr>
            <w:r w:rsidRPr="001658C5">
              <w:rPr>
                <w:sz w:val="24"/>
                <w:szCs w:val="24"/>
              </w:rPr>
              <w:t>Неиспользование ремней безопасности водителем и пассажирами во время движения транспортного средства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5E6116" w:rsidRDefault="00DC220C" w:rsidP="001E6F55">
            <w:pPr>
              <w:pStyle w:val="a5"/>
              <w:spacing w:before="0"/>
              <w:ind w:firstLine="1"/>
              <w:rPr>
                <w:sz w:val="24"/>
                <w:szCs w:val="24"/>
              </w:rPr>
            </w:pPr>
            <w:r w:rsidRPr="005E6116">
              <w:rPr>
                <w:sz w:val="24"/>
                <w:szCs w:val="24"/>
              </w:rPr>
              <w:t>20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8C5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/Чек-лист, составленные</w:t>
            </w: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выявленного нарушения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0C" w:rsidRPr="001658C5" w:rsidTr="001E6F55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041803" w:rsidRDefault="00DC220C" w:rsidP="001E6F55">
            <w:pPr>
              <w:snapToGrid w:val="0"/>
              <w:ind w:lef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pStyle w:val="a6"/>
              <w:spacing w:before="0"/>
              <w:ind w:left="153" w:right="141" w:firstLine="0"/>
              <w:rPr>
                <w:sz w:val="24"/>
                <w:szCs w:val="24"/>
              </w:rPr>
            </w:pPr>
            <w:r w:rsidRPr="001658C5">
              <w:rPr>
                <w:sz w:val="24"/>
                <w:szCs w:val="24"/>
              </w:rPr>
              <w:t>Курение в неотведенных для этих целей местах в месте выполнения работ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5E6116" w:rsidRDefault="00DC220C" w:rsidP="001E6F55">
            <w:pPr>
              <w:pStyle w:val="a5"/>
              <w:spacing w:before="0"/>
              <w:ind w:firstLine="1"/>
              <w:rPr>
                <w:sz w:val="24"/>
                <w:szCs w:val="24"/>
              </w:rPr>
            </w:pPr>
            <w:r w:rsidRPr="005E6116">
              <w:rPr>
                <w:sz w:val="24"/>
                <w:szCs w:val="24"/>
              </w:rPr>
              <w:t>3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8C5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/Чек-лист, составленные</w:t>
            </w: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выявленного нарушения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0C" w:rsidRPr="001658C5" w:rsidTr="001E6F55">
        <w:trPr>
          <w:cantSplit/>
          <w:trHeight w:val="124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041803" w:rsidRDefault="00DC220C" w:rsidP="001E6F55">
            <w:pPr>
              <w:snapToGrid w:val="0"/>
              <w:ind w:lef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pStyle w:val="a6"/>
              <w:spacing w:before="0"/>
              <w:ind w:left="153" w:right="14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телефона,</w:t>
            </w:r>
            <w:r w:rsidRPr="001658C5">
              <w:rPr>
                <w:sz w:val="24"/>
                <w:szCs w:val="24"/>
              </w:rPr>
              <w:t xml:space="preserve"> свободные руки во время вождения водителем.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5E6116" w:rsidRDefault="00DC220C" w:rsidP="001E6F55">
            <w:pPr>
              <w:pStyle w:val="a5"/>
              <w:spacing w:before="0"/>
              <w:ind w:firstLine="1"/>
              <w:rPr>
                <w:sz w:val="24"/>
                <w:szCs w:val="24"/>
              </w:rPr>
            </w:pPr>
            <w:r w:rsidRPr="005E6116">
              <w:rPr>
                <w:sz w:val="24"/>
                <w:szCs w:val="24"/>
              </w:rPr>
              <w:t>5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8C5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/Чек-лист, составленные</w:t>
            </w: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выявленного нарушения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0C" w:rsidRPr="001658C5" w:rsidTr="001E6F55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041803" w:rsidRDefault="00DC220C" w:rsidP="001E6F55">
            <w:pPr>
              <w:snapToGrid w:val="0"/>
              <w:ind w:lef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pStyle w:val="a6"/>
              <w:spacing w:before="0"/>
              <w:ind w:left="153" w:right="141" w:firstLine="0"/>
              <w:rPr>
                <w:sz w:val="24"/>
                <w:szCs w:val="24"/>
              </w:rPr>
            </w:pPr>
            <w:r w:rsidRPr="001658C5">
              <w:rPr>
                <w:sz w:val="24"/>
                <w:szCs w:val="24"/>
              </w:rPr>
              <w:t xml:space="preserve">Начало производства работ без оформления актов допуска на объект, </w:t>
            </w:r>
            <w:proofErr w:type="gramStart"/>
            <w:r w:rsidRPr="001658C5">
              <w:rPr>
                <w:sz w:val="24"/>
                <w:szCs w:val="24"/>
              </w:rPr>
              <w:t>наряд-допусков</w:t>
            </w:r>
            <w:proofErr w:type="gramEnd"/>
            <w:r w:rsidRPr="001658C5">
              <w:rPr>
                <w:sz w:val="24"/>
                <w:szCs w:val="24"/>
              </w:rPr>
              <w:t xml:space="preserve"> к работам повышенной опасности (за каждый факт).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5E6116" w:rsidRDefault="00DC220C" w:rsidP="001E6F55">
            <w:pPr>
              <w:pStyle w:val="a5"/>
              <w:spacing w:before="0"/>
              <w:ind w:firstLine="1"/>
              <w:rPr>
                <w:sz w:val="24"/>
                <w:szCs w:val="24"/>
              </w:rPr>
            </w:pPr>
            <w:r w:rsidRPr="005E6116">
              <w:rPr>
                <w:sz w:val="24"/>
                <w:szCs w:val="24"/>
              </w:rPr>
              <w:t>60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tabs>
                <w:tab w:val="left" w:pos="17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658C5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/Чек-лист, составленные</w:t>
            </w: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выявленного нарушения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0C" w:rsidRPr="001658C5" w:rsidTr="001E6F55">
        <w:trPr>
          <w:cantSplit/>
          <w:trHeight w:val="2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041803" w:rsidRDefault="00DC220C" w:rsidP="001E6F55">
            <w:pPr>
              <w:snapToGrid w:val="0"/>
              <w:ind w:lef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pStyle w:val="a6"/>
              <w:spacing w:before="0"/>
              <w:ind w:left="153" w:right="141" w:firstLine="0"/>
              <w:rPr>
                <w:sz w:val="24"/>
                <w:szCs w:val="24"/>
              </w:rPr>
            </w:pPr>
            <w:proofErr w:type="spellStart"/>
            <w:r w:rsidRPr="001658C5">
              <w:rPr>
                <w:sz w:val="24"/>
                <w:szCs w:val="24"/>
              </w:rPr>
              <w:t>Справление</w:t>
            </w:r>
            <w:proofErr w:type="spellEnd"/>
            <w:r w:rsidRPr="001658C5">
              <w:rPr>
                <w:sz w:val="24"/>
                <w:szCs w:val="24"/>
              </w:rPr>
              <w:t xml:space="preserve"> естественных нужд в не отведенных для этого местах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5E6116" w:rsidRDefault="00DC220C" w:rsidP="001E6F55">
            <w:pPr>
              <w:pStyle w:val="a5"/>
              <w:spacing w:before="0"/>
              <w:ind w:firstLine="1"/>
              <w:rPr>
                <w:sz w:val="24"/>
                <w:szCs w:val="24"/>
              </w:rPr>
            </w:pPr>
            <w:r w:rsidRPr="005E6116">
              <w:rPr>
                <w:sz w:val="24"/>
                <w:szCs w:val="24"/>
              </w:rPr>
              <w:t>10 МРП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8C5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/Чек-лист, составленные</w:t>
            </w:r>
            <w:r w:rsidRPr="001658C5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выявленного нарушения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20C" w:rsidRPr="001658C5" w:rsidRDefault="00DC220C" w:rsidP="001E6F55">
            <w:pPr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0C" w:rsidTr="001E6F5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148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220C" w:rsidRPr="005E6116" w:rsidRDefault="00DC220C" w:rsidP="001E6F55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E6116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Pr="005E6116">
              <w:rPr>
                <w:rFonts w:ascii="Times New Roman" w:hAnsi="Times New Roman" w:cs="Times New Roman"/>
                <w:i/>
              </w:rPr>
              <w:t xml:space="preserve">При единовременном наличии в выявленном факте признаков нескольких из указанных нарушений, общий размер штрафа определяется </w:t>
            </w:r>
            <w:r>
              <w:rPr>
                <w:rFonts w:ascii="Times New Roman" w:hAnsi="Times New Roman" w:cs="Times New Roman"/>
                <w:i/>
              </w:rPr>
              <w:t>как наибольшее значение одного из предъявляемых штрафов</w:t>
            </w:r>
            <w:r w:rsidRPr="005E6116">
              <w:rPr>
                <w:rFonts w:ascii="Times New Roman" w:hAnsi="Times New Roman" w:cs="Times New Roman"/>
                <w:i/>
              </w:rPr>
              <w:t>, при этом за все нарушения ответственность перед Заказчиком несет Подрядчик.</w:t>
            </w:r>
          </w:p>
        </w:tc>
      </w:tr>
    </w:tbl>
    <w:p w:rsidR="00F81F5E" w:rsidRDefault="00F81F5E"/>
    <w:sectPr w:rsidR="00F8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9D1"/>
    <w:rsid w:val="00293952"/>
    <w:rsid w:val="00725895"/>
    <w:rsid w:val="009409D1"/>
    <w:rsid w:val="00DC220C"/>
    <w:rsid w:val="00F8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тиль 1,ДТЭК Text 1.1"/>
    <w:basedOn w:val="a"/>
    <w:link w:val="a4"/>
    <w:uiPriority w:val="34"/>
    <w:qFormat/>
    <w:rsid w:val="00DC22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aliases w:val="Стиль 1 Знак,ДТЭК Text 1.1 Знак"/>
    <w:link w:val="a3"/>
    <w:uiPriority w:val="34"/>
    <w:rsid w:val="00DC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 центру"/>
    <w:basedOn w:val="a"/>
    <w:rsid w:val="00DC220C"/>
    <w:pPr>
      <w:widowControl w:val="0"/>
      <w:suppressAutoHyphens/>
      <w:overflowPunct w:val="0"/>
      <w:autoSpaceDE w:val="0"/>
      <w:spacing w:before="60"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a6">
    <w:name w:val="Текст обычный"/>
    <w:basedOn w:val="a"/>
    <w:rsid w:val="00DC220C"/>
    <w:pPr>
      <w:suppressAutoHyphens/>
      <w:overflowPunct w:val="0"/>
      <w:autoSpaceDE w:val="0"/>
      <w:spacing w:before="60"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тиль 1,ДТЭК Text 1.1"/>
    <w:basedOn w:val="a"/>
    <w:link w:val="a4"/>
    <w:uiPriority w:val="34"/>
    <w:qFormat/>
    <w:rsid w:val="00DC22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aliases w:val="Стиль 1 Знак,ДТЭК Text 1.1 Знак"/>
    <w:link w:val="a3"/>
    <w:uiPriority w:val="34"/>
    <w:rsid w:val="00DC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 центру"/>
    <w:basedOn w:val="a"/>
    <w:rsid w:val="00DC220C"/>
    <w:pPr>
      <w:widowControl w:val="0"/>
      <w:suppressAutoHyphens/>
      <w:overflowPunct w:val="0"/>
      <w:autoSpaceDE w:val="0"/>
      <w:spacing w:before="60"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a6">
    <w:name w:val="Текст обычный"/>
    <w:basedOn w:val="a"/>
    <w:rsid w:val="00DC220C"/>
    <w:pPr>
      <w:suppressAutoHyphens/>
      <w:overflowPunct w:val="0"/>
      <w:autoSpaceDE w:val="0"/>
      <w:spacing w:before="60"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B063A97A</Template>
  <TotalTime>0</TotalTime>
  <Pages>6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Алмат Сарбаев</dc:creator>
  <cp:lastModifiedBy>Алмат Сарбаев</cp:lastModifiedBy>
  <cp:revision>2</cp:revision>
  <dcterms:created xsi:type="dcterms:W3CDTF">2023-11-07T05:05:00Z</dcterms:created>
  <dcterms:modified xsi:type="dcterms:W3CDTF">2023-11-07T05:05:00Z</dcterms:modified>
</cp:coreProperties>
</file>