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Банковская гарантия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(форма обеспечения исполнения договора о закупках)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Наименование банка ____________________________________________________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и реквизиты банка)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Кому _________________________________________________________________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(наименование и реквизиты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val="kk-KZ" w:eastAsia="ru-RU"/>
        </w:rPr>
        <w:t>з</w:t>
      </w:r>
      <w:proofErr w:type="spellStart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аказчика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</w:p>
    <w:p w:rsidR="009C0BC6" w:rsidRPr="00B73335" w:rsidRDefault="009C0BC6" w:rsidP="009C0BC6">
      <w:pPr>
        <w:ind w:firstLine="400"/>
        <w:jc w:val="center"/>
        <w:rPr>
          <w:rFonts w:ascii="Times New Roman" w:eastAsia="Times New Roman" w:hAnsi="Times New Roman"/>
          <w:b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/>
          <w:bCs w:val="0"/>
          <w:color w:val="000000"/>
          <w:sz w:val="26"/>
          <w:szCs w:val="26"/>
          <w:lang w:eastAsia="ru-RU"/>
        </w:rPr>
        <w:t>Гарантийное обязательство № ___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9C0BC6" w:rsidRPr="00B73335" w:rsidTr="0073310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__________________                 </w:t>
            </w:r>
          </w:p>
          <w:p w:rsidR="009C0BC6" w:rsidRPr="00B73335" w:rsidRDefault="009C0BC6" w:rsidP="00733108">
            <w:pPr>
              <w:ind w:firstLine="0"/>
              <w:rPr>
                <w:rFonts w:ascii="Times New Roman" w:eastAsia="Times New Roman" w:hAnsi="Times New Roman"/>
                <w:bCs w:val="0"/>
                <w:szCs w:val="22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Cs w:val="22"/>
                <w:lang w:eastAsia="ru-RU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«___»___________ 20___ года</w:t>
            </w:r>
          </w:p>
          <w:p w:rsidR="009C0BC6" w:rsidRPr="00B73335" w:rsidRDefault="009C0BC6" w:rsidP="00733108">
            <w:pPr>
              <w:ind w:firstLine="0"/>
              <w:jc w:val="center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p w:rsidR="009C0BC6" w:rsidRPr="00B73335" w:rsidRDefault="009C0BC6" w:rsidP="009C0BC6">
      <w:pPr>
        <w:ind w:firstLine="709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Принимая во внимание, что ________________________________, </w:t>
      </w:r>
      <w:proofErr w:type="gramStart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именуемый</w:t>
      </w:r>
      <w:proofErr w:type="gramEnd"/>
    </w:p>
    <w:p w:rsidR="009C0BC6" w:rsidRPr="00B73335" w:rsidRDefault="009C0BC6" w:rsidP="009C0BC6">
      <w:pPr>
        <w:ind w:firstLine="709"/>
        <w:rPr>
          <w:rFonts w:ascii="Times New Roman" w:eastAsia="Times New Roman" w:hAnsi="Times New Roman"/>
          <w:bCs w:val="0"/>
          <w:color w:val="00000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  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поставщика)</w:t>
      </w:r>
    </w:p>
    <w:p w:rsidR="009C0BC6" w:rsidRDefault="009C0BC6" w:rsidP="009C0BC6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 дальнейшем «Поставщик», заключил договор о закупках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_______________________</w:t>
      </w: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                                    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  </w:t>
      </w:r>
      <w:r w:rsidR="003B3797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(описание </w:t>
      </w:r>
      <w:r w:rsidR="008B47FC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товаров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)</w:t>
      </w:r>
    </w:p>
    <w:p w:rsidR="009C0BC6" w:rsidRPr="00B73335" w:rsidRDefault="009C0BC6" w:rsidP="009C0BC6">
      <w:pPr>
        <w:ind w:firstLine="0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от _____ года №__  (далее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-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Договор) и вами было предусмотрено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в Договоре, что Поставщик внесет обеспечение его исполнения в виде банковской гарантии на 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общую </w:t>
      </w:r>
      <w:proofErr w:type="spellStart"/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____________тенге</w:t>
      </w:r>
      <w:proofErr w:type="spellEnd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настоящим _______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_______________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подтверждаем,</w:t>
      </w: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982BE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что</w:t>
      </w:r>
    </w:p>
    <w:p w:rsidR="009C0BC6" w:rsidRPr="00B73335" w:rsidRDefault="009C0BC6" w:rsidP="009C0BC6">
      <w:pPr>
        <w:ind w:firstLine="0"/>
        <w:jc w:val="thaiDistribute"/>
        <w:rPr>
          <w:rFonts w:ascii="Times New Roman" w:eastAsia="Times New Roman" w:hAnsi="Times New Roman"/>
          <w:bCs w:val="0"/>
          <w:szCs w:val="22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 xml:space="preserve">                                                                     </w:t>
      </w:r>
      <w:r w:rsidRPr="00B73335">
        <w:rPr>
          <w:rFonts w:ascii="Times New Roman" w:eastAsia="Times New Roman" w:hAnsi="Times New Roman"/>
          <w:bCs w:val="0"/>
          <w:color w:val="000000"/>
          <w:szCs w:val="22"/>
          <w:lang w:eastAsia="ru-RU"/>
        </w:rPr>
        <w:t>(наименование банка)</w:t>
      </w:r>
    </w:p>
    <w:p w:rsidR="0014080A" w:rsidRDefault="009C0BC6" w:rsidP="0014080A">
      <w:pPr>
        <w:ind w:firstLine="0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proofErr w:type="gramStart"/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являемся гарантом по вышеуказанному Договору и берем на себя безотзывное обязательство выплатить вам по вашему требованию 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сумму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по получении вашего письменного требования</w:t>
      </w:r>
      <w:r w:rsidR="0014080A" w:rsidRPr="009F66B1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об оплате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, а также письменного подтверждения того, что Поставщик </w:t>
      </w:r>
      <w:r w:rsidR="0014080A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нарушил исполнение договорных обязательств</w:t>
      </w:r>
      <w:r w:rsidR="0014080A" w:rsidRPr="00FF62CF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.</w:t>
      </w:r>
      <w:proofErr w:type="gramEnd"/>
    </w:p>
    <w:p w:rsidR="009C0BC6" w:rsidRPr="00B73335" w:rsidRDefault="0014080A" w:rsidP="0014080A">
      <w:pPr>
        <w:ind w:firstLine="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 xml:space="preserve">          </w:t>
      </w:r>
      <w:r w:rsidR="009C0BC6"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:rsidR="009C0BC6" w:rsidRPr="00B73335" w:rsidRDefault="009C0BC6" w:rsidP="009C0BC6">
      <w:pPr>
        <w:ind w:firstLine="709"/>
        <w:jc w:val="thaiDistribute"/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9C0BC6" w:rsidRPr="00B73335" w:rsidRDefault="009C0BC6" w:rsidP="009C0BC6">
      <w:pPr>
        <w:ind w:firstLine="709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</w:p>
    <w:p w:rsidR="009C0BC6" w:rsidRPr="00B73335" w:rsidRDefault="009C0BC6" w:rsidP="009C0BC6">
      <w:pPr>
        <w:ind w:firstLine="400"/>
        <w:jc w:val="thaiDistribute"/>
        <w:rPr>
          <w:rFonts w:ascii="Times New Roman" w:eastAsia="Times New Roman" w:hAnsi="Times New Roman"/>
          <w:bCs w:val="0"/>
          <w:sz w:val="26"/>
          <w:szCs w:val="26"/>
          <w:lang w:eastAsia="ru-RU"/>
        </w:rPr>
      </w:pPr>
      <w:r w:rsidRPr="00B73335">
        <w:rPr>
          <w:rFonts w:ascii="Times New Roman" w:eastAsia="Times New Roman" w:hAnsi="Times New Roman"/>
          <w:bCs w:val="0"/>
          <w:color w:val="000000"/>
          <w:sz w:val="26"/>
          <w:szCs w:val="26"/>
          <w:lang w:eastAsia="ru-RU"/>
        </w:rPr>
        <w:t> </w:t>
      </w: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94"/>
      </w:tblGrid>
      <w:tr w:rsidR="009C0BC6" w:rsidRPr="00B73335" w:rsidTr="00733108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Подпись и печать гаранта </w:t>
            </w: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right"/>
              <w:rPr>
                <w:rFonts w:ascii="Times New Roman" w:eastAsia="Times New Roman" w:hAnsi="Times New Roman"/>
                <w:bCs w:val="0"/>
                <w:sz w:val="26"/>
                <w:szCs w:val="26"/>
                <w:lang w:eastAsia="ru-RU"/>
              </w:rPr>
            </w:pPr>
            <w:r w:rsidRPr="00B733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и адрес</w:t>
            </w:r>
          </w:p>
        </w:tc>
      </w:tr>
      <w:tr w:rsidR="009C0BC6" w:rsidRPr="00B73335" w:rsidTr="00733108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tabs>
                <w:tab w:val="left" w:pos="3450"/>
              </w:tabs>
              <w:ind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C6" w:rsidRPr="00B73335" w:rsidRDefault="009C0BC6" w:rsidP="00733108">
            <w:pPr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C0BC6" w:rsidRPr="00B73335" w:rsidRDefault="009C0BC6" w:rsidP="009C0BC6">
      <w:pPr>
        <w:jc w:val="center"/>
        <w:rPr>
          <w:rFonts w:ascii="Times New Roman" w:hAnsi="Times New Roman"/>
          <w:b/>
          <w:sz w:val="26"/>
          <w:szCs w:val="26"/>
        </w:rPr>
      </w:pPr>
      <w:r w:rsidRPr="00B73335">
        <w:rPr>
          <w:rFonts w:ascii="Times New Roman" w:hAnsi="Times New Roman"/>
          <w:b/>
          <w:sz w:val="26"/>
          <w:szCs w:val="26"/>
        </w:rPr>
        <w:t>________________________________________</w:t>
      </w:r>
    </w:p>
    <w:p w:rsidR="00CB27AA" w:rsidRPr="004C4622" w:rsidRDefault="00CB27AA" w:rsidP="004C4622">
      <w:pPr>
        <w:ind w:firstLine="0"/>
        <w:jc w:val="left"/>
        <w:rPr>
          <w:szCs w:val="26"/>
          <w:lang w:val="en-US"/>
        </w:rPr>
      </w:pPr>
      <w:bookmarkStart w:id="0" w:name="_GoBack"/>
      <w:bookmarkEnd w:id="0"/>
    </w:p>
    <w:sectPr w:rsidR="00CB27AA" w:rsidRPr="004C4622" w:rsidSect="00090B8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8B" w:rsidRDefault="0002458B" w:rsidP="00A168CB">
      <w:r>
        <w:separator/>
      </w:r>
    </w:p>
  </w:endnote>
  <w:endnote w:type="continuationSeparator" w:id="0">
    <w:p w:rsidR="0002458B" w:rsidRDefault="0002458B" w:rsidP="00A1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49" w:rsidRDefault="007B4149" w:rsidP="008565B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7B4149" w:rsidRDefault="007B4149" w:rsidP="008565B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49" w:rsidRDefault="007B4149" w:rsidP="008565B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8B" w:rsidRDefault="0002458B" w:rsidP="00A168CB">
      <w:r>
        <w:separator/>
      </w:r>
    </w:p>
  </w:footnote>
  <w:footnote w:type="continuationSeparator" w:id="0">
    <w:p w:rsidR="0002458B" w:rsidRDefault="0002458B" w:rsidP="00A1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78" w:rsidRDefault="00B16F78" w:rsidP="001A49D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49D1">
      <w:rPr>
        <w:rStyle w:val="aa"/>
        <w:noProof/>
      </w:rPr>
      <w:t>34</w:t>
    </w:r>
    <w:r>
      <w:rPr>
        <w:rStyle w:val="aa"/>
      </w:rPr>
      <w:fldChar w:fldCharType="end"/>
    </w:r>
  </w:p>
  <w:p w:rsidR="00B16F78" w:rsidRDefault="00B16F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D1" w:rsidRDefault="001A49D1" w:rsidP="00005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AA"/>
    <w:rsid w:val="00005777"/>
    <w:rsid w:val="00020472"/>
    <w:rsid w:val="00022515"/>
    <w:rsid w:val="0002458B"/>
    <w:rsid w:val="00035EE4"/>
    <w:rsid w:val="0004423A"/>
    <w:rsid w:val="000862DC"/>
    <w:rsid w:val="00087B30"/>
    <w:rsid w:val="00090B8F"/>
    <w:rsid w:val="000B7FE0"/>
    <w:rsid w:val="000E7E55"/>
    <w:rsid w:val="00137192"/>
    <w:rsid w:val="0014080A"/>
    <w:rsid w:val="00153431"/>
    <w:rsid w:val="001551DC"/>
    <w:rsid w:val="001624E8"/>
    <w:rsid w:val="00165EB3"/>
    <w:rsid w:val="00173BE2"/>
    <w:rsid w:val="001760C7"/>
    <w:rsid w:val="001A49D1"/>
    <w:rsid w:val="001D7CC7"/>
    <w:rsid w:val="001F0493"/>
    <w:rsid w:val="001F2FEC"/>
    <w:rsid w:val="00202350"/>
    <w:rsid w:val="00217F5F"/>
    <w:rsid w:val="00223812"/>
    <w:rsid w:val="002425A9"/>
    <w:rsid w:val="00245015"/>
    <w:rsid w:val="00245138"/>
    <w:rsid w:val="00254C29"/>
    <w:rsid w:val="002D0D2E"/>
    <w:rsid w:val="002D0FDF"/>
    <w:rsid w:val="002D5257"/>
    <w:rsid w:val="00311788"/>
    <w:rsid w:val="00357451"/>
    <w:rsid w:val="00375C4F"/>
    <w:rsid w:val="003A0034"/>
    <w:rsid w:val="003A6531"/>
    <w:rsid w:val="003B2299"/>
    <w:rsid w:val="003B3797"/>
    <w:rsid w:val="003B662D"/>
    <w:rsid w:val="003B75BF"/>
    <w:rsid w:val="003C5896"/>
    <w:rsid w:val="003E4004"/>
    <w:rsid w:val="00417B2A"/>
    <w:rsid w:val="00420EFB"/>
    <w:rsid w:val="0042154F"/>
    <w:rsid w:val="00462B1A"/>
    <w:rsid w:val="004735DF"/>
    <w:rsid w:val="004A2AF8"/>
    <w:rsid w:val="004B7BD7"/>
    <w:rsid w:val="004C4622"/>
    <w:rsid w:val="004C5BCF"/>
    <w:rsid w:val="004D2F92"/>
    <w:rsid w:val="004E6D51"/>
    <w:rsid w:val="00505D62"/>
    <w:rsid w:val="00555578"/>
    <w:rsid w:val="005B50C7"/>
    <w:rsid w:val="005D70AF"/>
    <w:rsid w:val="005F2BF4"/>
    <w:rsid w:val="00604B33"/>
    <w:rsid w:val="0062107B"/>
    <w:rsid w:val="00650677"/>
    <w:rsid w:val="00650F52"/>
    <w:rsid w:val="00656CAA"/>
    <w:rsid w:val="00677E63"/>
    <w:rsid w:val="00680561"/>
    <w:rsid w:val="006B14A5"/>
    <w:rsid w:val="006F1094"/>
    <w:rsid w:val="006F1173"/>
    <w:rsid w:val="006F3007"/>
    <w:rsid w:val="007037E3"/>
    <w:rsid w:val="00706421"/>
    <w:rsid w:val="007077ED"/>
    <w:rsid w:val="007142EB"/>
    <w:rsid w:val="00733108"/>
    <w:rsid w:val="007343E6"/>
    <w:rsid w:val="0073718E"/>
    <w:rsid w:val="00757309"/>
    <w:rsid w:val="00762596"/>
    <w:rsid w:val="007711B3"/>
    <w:rsid w:val="00790360"/>
    <w:rsid w:val="007B4149"/>
    <w:rsid w:val="007C2C8A"/>
    <w:rsid w:val="007D50AE"/>
    <w:rsid w:val="007D5A1E"/>
    <w:rsid w:val="008169BB"/>
    <w:rsid w:val="00824E1E"/>
    <w:rsid w:val="00837153"/>
    <w:rsid w:val="008444FC"/>
    <w:rsid w:val="008552A3"/>
    <w:rsid w:val="008565B1"/>
    <w:rsid w:val="00860190"/>
    <w:rsid w:val="008873F9"/>
    <w:rsid w:val="00890C5B"/>
    <w:rsid w:val="008B47FC"/>
    <w:rsid w:val="008D0B59"/>
    <w:rsid w:val="00967C63"/>
    <w:rsid w:val="00974CDF"/>
    <w:rsid w:val="0098208F"/>
    <w:rsid w:val="009A7906"/>
    <w:rsid w:val="009B617A"/>
    <w:rsid w:val="009C0BC6"/>
    <w:rsid w:val="00A168CB"/>
    <w:rsid w:val="00A31FA1"/>
    <w:rsid w:val="00A4092A"/>
    <w:rsid w:val="00A76770"/>
    <w:rsid w:val="00AA4FE1"/>
    <w:rsid w:val="00AA77E9"/>
    <w:rsid w:val="00AE62EB"/>
    <w:rsid w:val="00B02F63"/>
    <w:rsid w:val="00B03CAF"/>
    <w:rsid w:val="00B04CA9"/>
    <w:rsid w:val="00B11C18"/>
    <w:rsid w:val="00B13096"/>
    <w:rsid w:val="00B16F78"/>
    <w:rsid w:val="00B563F1"/>
    <w:rsid w:val="00B61176"/>
    <w:rsid w:val="00B61A2F"/>
    <w:rsid w:val="00B64A2D"/>
    <w:rsid w:val="00B67452"/>
    <w:rsid w:val="00BB7F52"/>
    <w:rsid w:val="00BC6C40"/>
    <w:rsid w:val="00BD2520"/>
    <w:rsid w:val="00BF12DA"/>
    <w:rsid w:val="00C161B6"/>
    <w:rsid w:val="00C251BD"/>
    <w:rsid w:val="00C36860"/>
    <w:rsid w:val="00C45345"/>
    <w:rsid w:val="00C94953"/>
    <w:rsid w:val="00C96CE0"/>
    <w:rsid w:val="00CB27AA"/>
    <w:rsid w:val="00CF1656"/>
    <w:rsid w:val="00D05B66"/>
    <w:rsid w:val="00D16D9C"/>
    <w:rsid w:val="00D36141"/>
    <w:rsid w:val="00D67D0D"/>
    <w:rsid w:val="00D71C65"/>
    <w:rsid w:val="00DB3C32"/>
    <w:rsid w:val="00E1039C"/>
    <w:rsid w:val="00E11F72"/>
    <w:rsid w:val="00E1470A"/>
    <w:rsid w:val="00E22114"/>
    <w:rsid w:val="00E41F1A"/>
    <w:rsid w:val="00E509A1"/>
    <w:rsid w:val="00E60420"/>
    <w:rsid w:val="00E677CB"/>
    <w:rsid w:val="00E70C76"/>
    <w:rsid w:val="00E85155"/>
    <w:rsid w:val="00E8651A"/>
    <w:rsid w:val="00E91A7E"/>
    <w:rsid w:val="00E97599"/>
    <w:rsid w:val="00EC2A10"/>
    <w:rsid w:val="00F00022"/>
    <w:rsid w:val="00F06B23"/>
    <w:rsid w:val="00F10EF1"/>
    <w:rsid w:val="00F11374"/>
    <w:rsid w:val="00F247EF"/>
    <w:rsid w:val="00F24EA6"/>
    <w:rsid w:val="00F31AF9"/>
    <w:rsid w:val="00F36FDF"/>
    <w:rsid w:val="00F37365"/>
    <w:rsid w:val="00F37ED7"/>
    <w:rsid w:val="00F57B43"/>
    <w:rsid w:val="00F95F19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AA"/>
    <w:pPr>
      <w:ind w:firstLine="567"/>
      <w:jc w:val="both"/>
    </w:pPr>
    <w:rPr>
      <w:rFonts w:ascii="Arial" w:eastAsia="Calibri" w:hAnsi="Arial"/>
      <w:bCs/>
      <w:sz w:val="22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16D9C"/>
    <w:pPr>
      <w:keepNext/>
      <w:ind w:left="709" w:right="45" w:firstLine="0"/>
      <w:outlineLvl w:val="0"/>
    </w:pPr>
    <w:rPr>
      <w:rFonts w:ascii="Times New Roman" w:eastAsia="Times New Roman" w:hAnsi="Times New Roman"/>
      <w:bCs w:val="0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16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6">
    <w:name w:val="footer"/>
    <w:basedOn w:val="a"/>
    <w:link w:val="a7"/>
    <w:rsid w:val="00A168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8">
    <w:name w:val="Balloon Text"/>
    <w:basedOn w:val="a"/>
    <w:link w:val="a9"/>
    <w:rsid w:val="00CF1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1656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rsid w:val="001D7CC7"/>
  </w:style>
  <w:style w:type="character" w:customStyle="1" w:styleId="10">
    <w:name w:val="Заголовок 1 Знак"/>
    <w:basedOn w:val="a0"/>
    <w:link w:val="1"/>
    <w:rsid w:val="00D16D9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7AA"/>
    <w:pPr>
      <w:ind w:firstLine="567"/>
      <w:jc w:val="both"/>
    </w:pPr>
    <w:rPr>
      <w:rFonts w:ascii="Arial" w:eastAsia="Calibri" w:hAnsi="Arial"/>
      <w:bCs/>
      <w:sz w:val="22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16D9C"/>
    <w:pPr>
      <w:keepNext/>
      <w:ind w:left="709" w:right="45" w:firstLine="0"/>
      <w:outlineLvl w:val="0"/>
    </w:pPr>
    <w:rPr>
      <w:rFonts w:ascii="Times New Roman" w:eastAsia="Times New Roman" w:hAnsi="Times New Roman"/>
      <w:bCs w:val="0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bCs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16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6">
    <w:name w:val="footer"/>
    <w:basedOn w:val="a"/>
    <w:link w:val="a7"/>
    <w:rsid w:val="00A168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168CB"/>
    <w:rPr>
      <w:rFonts w:ascii="Arial" w:eastAsia="Calibri" w:hAnsi="Arial"/>
      <w:bCs/>
      <w:sz w:val="22"/>
      <w:szCs w:val="28"/>
      <w:lang w:eastAsia="en-US"/>
    </w:rPr>
  </w:style>
  <w:style w:type="paragraph" w:styleId="a8">
    <w:name w:val="Balloon Text"/>
    <w:basedOn w:val="a"/>
    <w:link w:val="a9"/>
    <w:rsid w:val="00CF1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1656"/>
    <w:rPr>
      <w:rFonts w:ascii="Tahoma" w:eastAsia="Calibri" w:hAnsi="Tahoma" w:cs="Tahoma"/>
      <w:bCs/>
      <w:sz w:val="16"/>
      <w:szCs w:val="16"/>
      <w:lang w:eastAsia="en-US"/>
    </w:rPr>
  </w:style>
  <w:style w:type="character" w:styleId="aa">
    <w:name w:val="page number"/>
    <w:basedOn w:val="a0"/>
    <w:rsid w:val="001D7CC7"/>
  </w:style>
  <w:style w:type="character" w:customStyle="1" w:styleId="10">
    <w:name w:val="Заголовок 1 Знак"/>
    <w:basedOn w:val="a0"/>
    <w:link w:val="1"/>
    <w:rsid w:val="00D16D9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1B5C2E-AE51-4F35-BAD9-F605F8F9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E5F3C77A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Y-Arhipova</dc:creator>
  <cp:lastModifiedBy>Гаухар Токмурзина</cp:lastModifiedBy>
  <cp:revision>4</cp:revision>
  <cp:lastPrinted>2015-05-19T07:19:00Z</cp:lastPrinted>
  <dcterms:created xsi:type="dcterms:W3CDTF">2019-01-04T04:44:00Z</dcterms:created>
  <dcterms:modified xsi:type="dcterms:W3CDTF">2021-09-17T04:07:00Z</dcterms:modified>
</cp:coreProperties>
</file>