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  <w:r w:rsidRPr="000733B3">
        <w:rPr>
          <w:b/>
        </w:rPr>
        <w:t xml:space="preserve">20__ </w:t>
      </w:r>
      <w:r>
        <w:rPr>
          <w:b/>
          <w:lang w:val="kk-KZ"/>
        </w:rPr>
        <w:t>жылғы</w:t>
      </w:r>
      <w:r w:rsidRPr="000733B3">
        <w:rPr>
          <w:b/>
        </w:rPr>
        <w:t xml:space="preserve">"____" _________ </w:t>
      </w: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  <w:r w:rsidRPr="000733B3">
        <w:rPr>
          <w:b/>
        </w:rPr>
        <w:t>№</w:t>
      </w:r>
      <w:r>
        <w:rPr>
          <w:b/>
          <w:lang w:val="kk-KZ"/>
        </w:rPr>
        <w:t xml:space="preserve"> </w:t>
      </w:r>
      <w:r w:rsidRPr="000733B3">
        <w:rPr>
          <w:b/>
        </w:rPr>
        <w:t>________________</w:t>
      </w:r>
      <w:r w:rsidRPr="000733B3">
        <w:rPr>
          <w:b/>
        </w:rPr>
        <w:t xml:space="preserve"> </w:t>
      </w:r>
      <w:proofErr w:type="spellStart"/>
      <w:r w:rsidRPr="000733B3">
        <w:rPr>
          <w:b/>
        </w:rPr>
        <w:t>Шартқа</w:t>
      </w:r>
      <w:proofErr w:type="spellEnd"/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  <w:r w:rsidRPr="000733B3">
        <w:rPr>
          <w:b/>
        </w:rPr>
        <w:t xml:space="preserve">№ 4 </w:t>
      </w:r>
      <w:proofErr w:type="spellStart"/>
      <w:r w:rsidRPr="000733B3">
        <w:rPr>
          <w:b/>
        </w:rPr>
        <w:t>қосымша</w:t>
      </w:r>
      <w:proofErr w:type="spellEnd"/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</w:p>
    <w:p w:rsidR="000733B3" w:rsidRPr="000733B3" w:rsidRDefault="000733B3" w:rsidP="000733B3">
      <w:pPr>
        <w:tabs>
          <w:tab w:val="left" w:pos="0"/>
        </w:tabs>
        <w:ind w:hanging="540"/>
        <w:jc w:val="center"/>
        <w:rPr>
          <w:b/>
          <w:i/>
        </w:rPr>
      </w:pPr>
      <w:r w:rsidRPr="000733B3">
        <w:rPr>
          <w:b/>
          <w:i/>
        </w:rPr>
        <w:t xml:space="preserve">ӨТІНІМ </w:t>
      </w:r>
      <w:r>
        <w:rPr>
          <w:b/>
          <w:i/>
          <w:lang w:val="kk-KZ"/>
        </w:rPr>
        <w:t>ФОРМАС</w:t>
      </w:r>
      <w:r w:rsidRPr="000733B3">
        <w:rPr>
          <w:b/>
          <w:i/>
        </w:rPr>
        <w:t>Ы</w:t>
      </w: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  <w:r w:rsidRPr="000733B3">
        <w:rPr>
          <w:b/>
        </w:rPr>
        <w:t>_______________________ЖШС (ЖК)директоры</w:t>
      </w: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  <w:r w:rsidRPr="000733B3">
        <w:rPr>
          <w:b/>
        </w:rPr>
        <w:t>______________________</w:t>
      </w: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  <w:r w:rsidRPr="000733B3">
        <w:rPr>
          <w:b/>
        </w:rPr>
        <w:t>(</w:t>
      </w:r>
      <w:proofErr w:type="spellStart"/>
      <w:r w:rsidRPr="000733B3">
        <w:rPr>
          <w:b/>
        </w:rPr>
        <w:t>Аты-Жөні</w:t>
      </w:r>
      <w:proofErr w:type="spellEnd"/>
      <w:r w:rsidRPr="000733B3">
        <w:rPr>
          <w:b/>
        </w:rPr>
        <w:t>)</w:t>
      </w: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  <w:proofErr w:type="spellStart"/>
      <w:r w:rsidRPr="000733B3">
        <w:rPr>
          <w:b/>
        </w:rPr>
        <w:t>Мекенжайы</w:t>
      </w:r>
      <w:proofErr w:type="spellEnd"/>
      <w:r w:rsidRPr="000733B3">
        <w:rPr>
          <w:b/>
        </w:rPr>
        <w:t>______________________________________________</w:t>
      </w: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  <w:proofErr w:type="spellStart"/>
      <w:r w:rsidRPr="000733B3">
        <w:rPr>
          <w:b/>
        </w:rPr>
        <w:t>Байланыс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нөмірлері</w:t>
      </w:r>
      <w:proofErr w:type="spellEnd"/>
      <w:r w:rsidRPr="000733B3">
        <w:rPr>
          <w:b/>
        </w:rPr>
        <w:t>_________________________________</w:t>
      </w: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</w:p>
    <w:p w:rsidR="000733B3" w:rsidRPr="000733B3" w:rsidRDefault="00255292" w:rsidP="00255292">
      <w:pPr>
        <w:tabs>
          <w:tab w:val="left" w:pos="0"/>
        </w:tabs>
        <w:ind w:hanging="540"/>
        <w:jc w:val="center"/>
        <w:rPr>
          <w:b/>
        </w:rPr>
      </w:pPr>
      <w:r w:rsidRPr="000733B3">
        <w:rPr>
          <w:b/>
        </w:rPr>
        <w:t>20____</w:t>
      </w:r>
      <w:r>
        <w:rPr>
          <w:b/>
          <w:lang w:val="kk-KZ"/>
        </w:rPr>
        <w:t>жылғы</w:t>
      </w:r>
      <w:r w:rsidRPr="000733B3">
        <w:rPr>
          <w:b/>
        </w:rPr>
        <w:t xml:space="preserve"> </w:t>
      </w:r>
      <w:r w:rsidR="000733B3" w:rsidRPr="000733B3">
        <w:rPr>
          <w:b/>
        </w:rPr>
        <w:t xml:space="preserve">"_____" ______________ </w:t>
      </w:r>
      <w:proofErr w:type="spellStart"/>
      <w:r w:rsidR="000733B3" w:rsidRPr="000733B3">
        <w:rPr>
          <w:b/>
        </w:rPr>
        <w:t>тауарды</w:t>
      </w:r>
      <w:proofErr w:type="spellEnd"/>
      <w:r w:rsidR="000733B3" w:rsidRPr="000733B3">
        <w:rPr>
          <w:b/>
        </w:rPr>
        <w:t xml:space="preserve"> </w:t>
      </w:r>
      <w:proofErr w:type="spellStart"/>
      <w:r w:rsidR="000733B3" w:rsidRPr="000733B3">
        <w:rPr>
          <w:b/>
        </w:rPr>
        <w:t>жеткізуге</w:t>
      </w:r>
      <w:proofErr w:type="spellEnd"/>
    </w:p>
    <w:p w:rsidR="000733B3" w:rsidRPr="000733B3" w:rsidRDefault="000733B3" w:rsidP="00255292">
      <w:pPr>
        <w:tabs>
          <w:tab w:val="left" w:pos="0"/>
        </w:tabs>
        <w:ind w:hanging="540"/>
        <w:jc w:val="center"/>
        <w:rPr>
          <w:b/>
        </w:rPr>
      </w:pPr>
    </w:p>
    <w:p w:rsidR="000733B3" w:rsidRPr="000733B3" w:rsidRDefault="00255292" w:rsidP="00255292">
      <w:pPr>
        <w:tabs>
          <w:tab w:val="left" w:pos="0"/>
        </w:tabs>
        <w:ind w:hanging="540"/>
        <w:jc w:val="center"/>
        <w:rPr>
          <w:b/>
        </w:rPr>
      </w:pPr>
      <w:r w:rsidRPr="000733B3">
        <w:rPr>
          <w:b/>
        </w:rPr>
        <w:t>20____</w:t>
      </w:r>
      <w:r>
        <w:rPr>
          <w:b/>
          <w:lang w:val="kk-KZ"/>
        </w:rPr>
        <w:t>жылғы</w:t>
      </w:r>
      <w:r w:rsidRPr="000733B3">
        <w:rPr>
          <w:b/>
        </w:rPr>
        <w:t xml:space="preserve"> "_____" ______________</w:t>
      </w:r>
      <w:r w:rsidR="000733B3" w:rsidRPr="000733B3">
        <w:rPr>
          <w:b/>
        </w:rPr>
        <w:t xml:space="preserve">№ _ _ _ _ _ _ </w:t>
      </w:r>
      <w:proofErr w:type="spellStart"/>
      <w:r w:rsidR="000733B3" w:rsidRPr="000733B3">
        <w:rPr>
          <w:b/>
        </w:rPr>
        <w:t>шарт</w:t>
      </w:r>
      <w:proofErr w:type="spellEnd"/>
      <w:r w:rsidR="000733B3" w:rsidRPr="000733B3">
        <w:rPr>
          <w:b/>
        </w:rPr>
        <w:t xml:space="preserve"> </w:t>
      </w:r>
      <w:proofErr w:type="spellStart"/>
      <w:r w:rsidR="000733B3" w:rsidRPr="000733B3">
        <w:rPr>
          <w:b/>
        </w:rPr>
        <w:t>бойынша</w:t>
      </w:r>
      <w:proofErr w:type="spellEnd"/>
      <w:r w:rsidR="000733B3" w:rsidRPr="000733B3">
        <w:rPr>
          <w:b/>
        </w:rPr>
        <w:t xml:space="preserve"> </w:t>
      </w:r>
    </w:p>
    <w:p w:rsidR="000733B3" w:rsidRPr="000733B3" w:rsidRDefault="00255292" w:rsidP="00255292">
      <w:pPr>
        <w:tabs>
          <w:tab w:val="left" w:pos="0"/>
        </w:tabs>
        <w:ind w:hanging="540"/>
        <w:jc w:val="center"/>
        <w:rPr>
          <w:b/>
        </w:rPr>
      </w:pPr>
      <w:r w:rsidRPr="000733B3">
        <w:rPr>
          <w:b/>
        </w:rPr>
        <w:t xml:space="preserve">№ _ _ _ _ _ </w:t>
      </w:r>
      <w:proofErr w:type="spellStart"/>
      <w:r w:rsidRPr="000733B3">
        <w:rPr>
          <w:b/>
        </w:rPr>
        <w:t>Өтінім</w:t>
      </w:r>
      <w:proofErr w:type="spellEnd"/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91"/>
        <w:gridCol w:w="1963"/>
        <w:gridCol w:w="2127"/>
        <w:gridCol w:w="141"/>
      </w:tblGrid>
      <w:tr w:rsidR="00E5461B" w:rsidRPr="00756A00" w:rsidTr="00B35C91">
        <w:trPr>
          <w:gridAfter w:val="1"/>
          <w:wAfter w:w="141" w:type="dxa"/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61B" w:rsidRPr="00756A00" w:rsidRDefault="00E5461B" w:rsidP="00B35C91">
            <w:pPr>
              <w:tabs>
                <w:tab w:val="left" w:pos="0"/>
              </w:tabs>
              <w:snapToGrid w:val="0"/>
              <w:jc w:val="center"/>
              <w:rPr>
                <w:b/>
                <w:bCs/>
              </w:rPr>
            </w:pPr>
            <w:r w:rsidRPr="00756A00">
              <w:rPr>
                <w:b/>
                <w:bCs/>
              </w:rPr>
              <w:t>№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61B" w:rsidRPr="000733B3" w:rsidRDefault="00E5461B" w:rsidP="00E5461B">
            <w:pPr>
              <w:tabs>
                <w:tab w:val="left" w:pos="0"/>
              </w:tabs>
              <w:ind w:hanging="540"/>
              <w:jc w:val="center"/>
              <w:rPr>
                <w:b/>
              </w:rPr>
            </w:pPr>
            <w:r>
              <w:rPr>
                <w:b/>
                <w:lang w:val="kk-KZ"/>
              </w:rPr>
              <w:t>Ж</w:t>
            </w:r>
            <w:proofErr w:type="spellStart"/>
            <w:r w:rsidRPr="000733B3">
              <w:rPr>
                <w:b/>
              </w:rPr>
              <w:t>еткізілетін</w:t>
            </w:r>
            <w:proofErr w:type="spellEnd"/>
            <w:r w:rsidRPr="000733B3">
              <w:rPr>
                <w:b/>
              </w:rPr>
              <w:t xml:space="preserve"> </w:t>
            </w:r>
            <w:proofErr w:type="spellStart"/>
            <w:r w:rsidRPr="000733B3">
              <w:rPr>
                <w:b/>
              </w:rPr>
              <w:t>тауардың</w:t>
            </w:r>
            <w:proofErr w:type="spellEnd"/>
            <w:r w:rsidRPr="00756A00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kk-KZ"/>
              </w:rPr>
              <w:t>а</w:t>
            </w:r>
            <w:proofErr w:type="spellStart"/>
            <w:r w:rsidRPr="000733B3">
              <w:rPr>
                <w:b/>
              </w:rPr>
              <w:t>тауы</w:t>
            </w:r>
            <w:proofErr w:type="spellEnd"/>
          </w:p>
          <w:p w:rsidR="00E5461B" w:rsidRPr="00756A00" w:rsidRDefault="00E5461B" w:rsidP="00B35C9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61B" w:rsidRPr="00756A00" w:rsidRDefault="00E5461B" w:rsidP="00B35C91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0733B3">
              <w:rPr>
                <w:b/>
              </w:rPr>
              <w:t>өлшем</w:t>
            </w:r>
            <w:proofErr w:type="spellEnd"/>
            <w:r w:rsidRPr="000733B3">
              <w:rPr>
                <w:b/>
              </w:rPr>
              <w:t xml:space="preserve"> </w:t>
            </w:r>
            <w:proofErr w:type="spellStart"/>
            <w:r w:rsidRPr="000733B3">
              <w:rPr>
                <w:b/>
              </w:rPr>
              <w:t>бірлігі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1B" w:rsidRPr="00756A00" w:rsidRDefault="00E5461B" w:rsidP="00B35C91">
            <w:pPr>
              <w:tabs>
                <w:tab w:val="left" w:pos="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саны </w:t>
            </w:r>
          </w:p>
        </w:tc>
      </w:tr>
      <w:tr w:rsidR="00E5461B" w:rsidRPr="00756A00" w:rsidTr="00B35C91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61B" w:rsidRPr="00756A00" w:rsidRDefault="00E5461B" w:rsidP="00B35C91">
            <w:pPr>
              <w:suppressAutoHyphens/>
              <w:jc w:val="center"/>
              <w:rPr>
                <w:lang w:eastAsia="ar-SA"/>
              </w:rPr>
            </w:pPr>
            <w:r w:rsidRPr="00756A00">
              <w:rPr>
                <w:lang w:eastAsia="ar-SA"/>
              </w:rPr>
              <w:t>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61B" w:rsidRPr="00B21560" w:rsidRDefault="00E5461B" w:rsidP="00B35C91">
            <w:pPr>
              <w:rPr>
                <w:color w:val="00000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61B" w:rsidRDefault="00E5461B" w:rsidP="00B35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1B" w:rsidRPr="00B21560" w:rsidRDefault="00E5461B" w:rsidP="00B35C91">
            <w:pPr>
              <w:jc w:val="center"/>
            </w:pPr>
          </w:p>
        </w:tc>
        <w:tc>
          <w:tcPr>
            <w:tcW w:w="141" w:type="dxa"/>
            <w:vAlign w:val="center"/>
          </w:tcPr>
          <w:p w:rsidR="00E5461B" w:rsidRDefault="00E5461B" w:rsidP="00B35C91">
            <w:pPr>
              <w:jc w:val="center"/>
            </w:pPr>
          </w:p>
        </w:tc>
      </w:tr>
    </w:tbl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  <w:proofErr w:type="spellStart"/>
      <w:r w:rsidRPr="000733B3">
        <w:rPr>
          <w:b/>
        </w:rPr>
        <w:t>Тауарды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жеткізуші</w:t>
      </w:r>
      <w:proofErr w:type="spellEnd"/>
      <w:r w:rsidRPr="000733B3">
        <w:rPr>
          <w:b/>
        </w:rPr>
        <w:t xml:space="preserve"> (</w:t>
      </w:r>
      <w:proofErr w:type="spellStart"/>
      <w:r w:rsidRPr="000733B3">
        <w:rPr>
          <w:b/>
        </w:rPr>
        <w:t>мекенжайы</w:t>
      </w:r>
      <w:proofErr w:type="spellEnd"/>
      <w:r w:rsidRPr="000733B3">
        <w:rPr>
          <w:b/>
        </w:rPr>
        <w:t xml:space="preserve"> мен </w:t>
      </w:r>
      <w:proofErr w:type="spellStart"/>
      <w:r w:rsidRPr="000733B3">
        <w:rPr>
          <w:b/>
        </w:rPr>
        <w:t>байланыс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нөмірлерін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қоса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алғанда</w:t>
      </w:r>
      <w:proofErr w:type="spellEnd"/>
      <w:r w:rsidRPr="000733B3">
        <w:rPr>
          <w:b/>
        </w:rPr>
        <w:t>): __________________</w:t>
      </w: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  <w:proofErr w:type="spellStart"/>
      <w:r w:rsidRPr="000733B3">
        <w:rPr>
          <w:b/>
        </w:rPr>
        <w:t>Тауарды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жеткізу</w:t>
      </w:r>
      <w:proofErr w:type="spellEnd"/>
      <w:r w:rsidRPr="000733B3">
        <w:rPr>
          <w:b/>
        </w:rPr>
        <w:t xml:space="preserve"> </w:t>
      </w:r>
      <w:proofErr w:type="spellStart"/>
      <w:proofErr w:type="gramStart"/>
      <w:r w:rsidRPr="000733B3">
        <w:rPr>
          <w:b/>
        </w:rPr>
        <w:t>орны</w:t>
      </w:r>
      <w:proofErr w:type="spellEnd"/>
      <w:r w:rsidRPr="000733B3">
        <w:rPr>
          <w:b/>
        </w:rPr>
        <w:t>:_</w:t>
      </w:r>
      <w:proofErr w:type="gramEnd"/>
      <w:r w:rsidRPr="000733B3">
        <w:rPr>
          <w:b/>
        </w:rPr>
        <w:t>____________________________</w:t>
      </w: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  <w:proofErr w:type="spellStart"/>
      <w:r w:rsidRPr="000733B3">
        <w:rPr>
          <w:b/>
        </w:rPr>
        <w:t>Тауарларды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жеткізу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мерзімдері</w:t>
      </w:r>
      <w:proofErr w:type="spellEnd"/>
      <w:r w:rsidRPr="000733B3">
        <w:rPr>
          <w:b/>
        </w:rPr>
        <w:t>: _____________________________</w:t>
      </w: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  <w:proofErr w:type="spellStart"/>
      <w:r w:rsidRPr="000733B3">
        <w:rPr>
          <w:b/>
        </w:rPr>
        <w:t>Сатып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алудың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бастамашысы</w:t>
      </w:r>
      <w:proofErr w:type="spellEnd"/>
      <w:r w:rsidRPr="000733B3">
        <w:rPr>
          <w:b/>
        </w:rPr>
        <w:t xml:space="preserve"> (</w:t>
      </w:r>
      <w:proofErr w:type="spellStart"/>
      <w:r w:rsidRPr="000733B3">
        <w:rPr>
          <w:b/>
        </w:rPr>
        <w:t>бағдарлама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әкімшісі</w:t>
      </w:r>
      <w:proofErr w:type="spellEnd"/>
      <w:r w:rsidRPr="000733B3">
        <w:rPr>
          <w:b/>
        </w:rPr>
        <w:t>) _______________</w:t>
      </w:r>
      <w:proofErr w:type="spellStart"/>
      <w:r w:rsidRPr="000733B3">
        <w:rPr>
          <w:b/>
        </w:rPr>
        <w:t>аты-жөні</w:t>
      </w:r>
      <w:proofErr w:type="spellEnd"/>
    </w:p>
    <w:p w:rsidR="000733B3" w:rsidRPr="000733B3" w:rsidRDefault="00A73EFE" w:rsidP="00A73EFE">
      <w:pPr>
        <w:tabs>
          <w:tab w:val="left" w:pos="0"/>
        </w:tabs>
        <w:ind w:hanging="540"/>
        <w:jc w:val="center"/>
        <w:rPr>
          <w:b/>
        </w:rPr>
      </w:pPr>
      <w:r>
        <w:rPr>
          <w:b/>
          <w:lang w:val="kk-KZ"/>
        </w:rPr>
        <w:t xml:space="preserve">                                                                                                                  </w:t>
      </w:r>
      <w:r w:rsidR="000733B3" w:rsidRPr="000733B3">
        <w:rPr>
          <w:b/>
        </w:rPr>
        <w:t>(</w:t>
      </w:r>
      <w:proofErr w:type="spellStart"/>
      <w:proofErr w:type="gramStart"/>
      <w:r w:rsidR="000733B3" w:rsidRPr="000733B3">
        <w:rPr>
          <w:b/>
        </w:rPr>
        <w:t>қолы</w:t>
      </w:r>
      <w:proofErr w:type="spellEnd"/>
      <w:r w:rsidR="000733B3" w:rsidRPr="000733B3">
        <w:rPr>
          <w:b/>
        </w:rPr>
        <w:t xml:space="preserve"> )</w:t>
      </w:r>
      <w:proofErr w:type="gramEnd"/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  <w:proofErr w:type="spellStart"/>
      <w:r w:rsidRPr="000733B3">
        <w:rPr>
          <w:b/>
        </w:rPr>
        <w:t>Келісілді</w:t>
      </w:r>
      <w:proofErr w:type="spellEnd"/>
      <w:r w:rsidRPr="000733B3">
        <w:rPr>
          <w:b/>
        </w:rPr>
        <w:t xml:space="preserve"> ________________________________________</w:t>
      </w:r>
      <w:proofErr w:type="spellStart"/>
      <w:r w:rsidRPr="000733B3">
        <w:rPr>
          <w:b/>
        </w:rPr>
        <w:t>Аты-Жөні</w:t>
      </w:r>
      <w:proofErr w:type="spellEnd"/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  <w:r w:rsidRPr="000733B3">
        <w:rPr>
          <w:b/>
        </w:rPr>
        <w:t>(</w:t>
      </w:r>
      <w:proofErr w:type="spellStart"/>
      <w:r w:rsidRPr="000733B3">
        <w:rPr>
          <w:b/>
        </w:rPr>
        <w:t>тиісті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құрылымдық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бөлімше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көрсетіледі</w:t>
      </w:r>
      <w:proofErr w:type="spellEnd"/>
      <w:r w:rsidRPr="000733B3">
        <w:rPr>
          <w:b/>
        </w:rPr>
        <w:t>) (</w:t>
      </w:r>
      <w:proofErr w:type="spellStart"/>
      <w:r w:rsidRPr="000733B3">
        <w:rPr>
          <w:b/>
        </w:rPr>
        <w:t>қолы</w:t>
      </w:r>
      <w:proofErr w:type="spellEnd"/>
      <w:r w:rsidRPr="000733B3">
        <w:rPr>
          <w:b/>
        </w:rPr>
        <w:t>)</w:t>
      </w: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  <w:proofErr w:type="spellStart"/>
      <w:r w:rsidRPr="000733B3">
        <w:rPr>
          <w:b/>
        </w:rPr>
        <w:t>Тауарға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өтінімді</w:t>
      </w:r>
      <w:proofErr w:type="spellEnd"/>
      <w:r w:rsidRPr="000733B3">
        <w:rPr>
          <w:b/>
        </w:rPr>
        <w:t xml:space="preserve"> </w:t>
      </w:r>
      <w:r w:rsidR="00A73EFE">
        <w:rPr>
          <w:b/>
          <w:lang w:val="kk-KZ"/>
        </w:rPr>
        <w:t>Жеткіз</w:t>
      </w:r>
      <w:proofErr w:type="spellStart"/>
      <w:r w:rsidRPr="000733B3">
        <w:rPr>
          <w:b/>
        </w:rPr>
        <w:t>ушінің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уәкілетті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тұлғасы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орындауға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қабылдады</w:t>
      </w:r>
      <w:proofErr w:type="spellEnd"/>
      <w:r w:rsidRPr="000733B3">
        <w:rPr>
          <w:b/>
        </w:rPr>
        <w:t>:</w:t>
      </w: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  <w:proofErr w:type="spellStart"/>
      <w:r w:rsidRPr="000733B3">
        <w:rPr>
          <w:b/>
        </w:rPr>
        <w:t>Лауазымы</w:t>
      </w:r>
      <w:proofErr w:type="spellEnd"/>
      <w:r w:rsidRPr="000733B3">
        <w:rPr>
          <w:b/>
        </w:rPr>
        <w:t xml:space="preserve"> ____________________ </w:t>
      </w:r>
      <w:proofErr w:type="spellStart"/>
      <w:r w:rsidRPr="000733B3">
        <w:rPr>
          <w:b/>
        </w:rPr>
        <w:t>аты-жөні</w:t>
      </w:r>
      <w:proofErr w:type="spellEnd"/>
      <w:r w:rsidRPr="000733B3">
        <w:rPr>
          <w:b/>
        </w:rPr>
        <w:t xml:space="preserve"> _________________________</w:t>
      </w:r>
      <w:proofErr w:type="spellStart"/>
      <w:r w:rsidRPr="000733B3">
        <w:rPr>
          <w:b/>
        </w:rPr>
        <w:t>қолы</w:t>
      </w:r>
      <w:proofErr w:type="spellEnd"/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</w:p>
    <w:p w:rsidR="000733B3" w:rsidRPr="000733B3" w:rsidRDefault="00A73EFE" w:rsidP="00A73EFE">
      <w:pPr>
        <w:tabs>
          <w:tab w:val="left" w:pos="0"/>
        </w:tabs>
        <w:ind w:hanging="540"/>
        <w:rPr>
          <w:b/>
        </w:rPr>
      </w:pPr>
      <w:r>
        <w:rPr>
          <w:b/>
          <w:lang w:val="kk-KZ"/>
        </w:rPr>
        <w:t xml:space="preserve">                                     </w:t>
      </w:r>
      <w:r w:rsidR="000733B3" w:rsidRPr="000733B3">
        <w:rPr>
          <w:b/>
        </w:rPr>
        <w:t>Т</w:t>
      </w:r>
      <w:r>
        <w:rPr>
          <w:b/>
          <w:lang w:val="kk-KZ"/>
        </w:rPr>
        <w:t>АПСЫРЫС БЕРУШІ</w:t>
      </w:r>
      <w:r w:rsidR="000733B3" w:rsidRPr="000733B3">
        <w:rPr>
          <w:b/>
        </w:rPr>
        <w:t>:</w:t>
      </w:r>
    </w:p>
    <w:p w:rsidR="000733B3" w:rsidRPr="000733B3" w:rsidRDefault="000733B3" w:rsidP="000733B3">
      <w:pPr>
        <w:tabs>
          <w:tab w:val="left" w:pos="0"/>
        </w:tabs>
        <w:ind w:hanging="540"/>
        <w:jc w:val="right"/>
        <w:rPr>
          <w:b/>
        </w:rPr>
      </w:pPr>
      <w:proofErr w:type="spellStart"/>
      <w:r w:rsidRPr="000733B3">
        <w:rPr>
          <w:b/>
        </w:rPr>
        <w:t>Тапсырыс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берушінің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уәкілетті</w:t>
      </w:r>
      <w:proofErr w:type="spellEnd"/>
      <w:r w:rsidRPr="000733B3">
        <w:rPr>
          <w:b/>
        </w:rPr>
        <w:t xml:space="preserve"> </w:t>
      </w:r>
      <w:proofErr w:type="spellStart"/>
      <w:r w:rsidRPr="000733B3">
        <w:rPr>
          <w:b/>
        </w:rPr>
        <w:t>өкілі</w:t>
      </w:r>
      <w:proofErr w:type="spellEnd"/>
      <w:r w:rsidRPr="000733B3">
        <w:rPr>
          <w:b/>
        </w:rPr>
        <w:t>_________________________</w:t>
      </w:r>
      <w:proofErr w:type="spellStart"/>
      <w:r w:rsidRPr="000733B3">
        <w:rPr>
          <w:b/>
        </w:rPr>
        <w:t>аты-жөні</w:t>
      </w:r>
      <w:proofErr w:type="spellEnd"/>
    </w:p>
    <w:p w:rsidR="000733B3" w:rsidRDefault="00A73EFE" w:rsidP="00A73EFE">
      <w:pPr>
        <w:tabs>
          <w:tab w:val="left" w:pos="0"/>
        </w:tabs>
        <w:ind w:hanging="540"/>
        <w:jc w:val="center"/>
        <w:rPr>
          <w:b/>
        </w:rPr>
      </w:pPr>
      <w:r>
        <w:rPr>
          <w:b/>
          <w:lang w:val="kk-KZ"/>
        </w:rPr>
        <w:t xml:space="preserve">                                                                                                     </w:t>
      </w:r>
      <w:r w:rsidR="000733B3" w:rsidRPr="000733B3">
        <w:rPr>
          <w:b/>
        </w:rPr>
        <w:t>(</w:t>
      </w:r>
      <w:proofErr w:type="spellStart"/>
      <w:r w:rsidR="000733B3" w:rsidRPr="000733B3">
        <w:rPr>
          <w:b/>
        </w:rPr>
        <w:t>қолы</w:t>
      </w:r>
      <w:proofErr w:type="spellEnd"/>
      <w:r w:rsidR="000733B3" w:rsidRPr="000733B3">
        <w:rPr>
          <w:b/>
        </w:rPr>
        <w:t>)</w:t>
      </w:r>
    </w:p>
    <w:p w:rsidR="000733B3" w:rsidRDefault="000733B3" w:rsidP="00310F04">
      <w:pPr>
        <w:tabs>
          <w:tab w:val="left" w:pos="0"/>
        </w:tabs>
        <w:ind w:hanging="540"/>
        <w:jc w:val="right"/>
        <w:rPr>
          <w:b/>
        </w:rPr>
      </w:pPr>
    </w:p>
    <w:p w:rsidR="000733B3" w:rsidRDefault="000733B3" w:rsidP="00310F04">
      <w:pPr>
        <w:tabs>
          <w:tab w:val="left" w:pos="0"/>
        </w:tabs>
        <w:ind w:hanging="540"/>
        <w:jc w:val="right"/>
        <w:rPr>
          <w:b/>
        </w:rPr>
      </w:pPr>
    </w:p>
    <w:p w:rsidR="000733B3" w:rsidRDefault="000733B3" w:rsidP="00310F04">
      <w:pPr>
        <w:tabs>
          <w:tab w:val="left" w:pos="0"/>
        </w:tabs>
        <w:ind w:hanging="540"/>
        <w:jc w:val="right"/>
        <w:rPr>
          <w:b/>
        </w:rPr>
      </w:pPr>
    </w:p>
    <w:p w:rsidR="000733B3" w:rsidRDefault="000733B3" w:rsidP="00310F04">
      <w:pPr>
        <w:tabs>
          <w:tab w:val="left" w:pos="0"/>
        </w:tabs>
        <w:ind w:hanging="540"/>
        <w:jc w:val="right"/>
        <w:rPr>
          <w:b/>
        </w:rPr>
      </w:pPr>
    </w:p>
    <w:p w:rsidR="000733B3" w:rsidRDefault="000733B3" w:rsidP="00310F04">
      <w:pPr>
        <w:tabs>
          <w:tab w:val="left" w:pos="0"/>
        </w:tabs>
        <w:ind w:hanging="540"/>
        <w:jc w:val="right"/>
        <w:rPr>
          <w:b/>
        </w:rPr>
      </w:pPr>
    </w:p>
    <w:p w:rsidR="000733B3" w:rsidRDefault="000733B3" w:rsidP="00310F04">
      <w:pPr>
        <w:tabs>
          <w:tab w:val="left" w:pos="0"/>
        </w:tabs>
        <w:ind w:hanging="540"/>
        <w:jc w:val="right"/>
        <w:rPr>
          <w:b/>
        </w:rPr>
      </w:pPr>
    </w:p>
    <w:p w:rsidR="000733B3" w:rsidRDefault="000733B3" w:rsidP="00310F04">
      <w:pPr>
        <w:tabs>
          <w:tab w:val="left" w:pos="0"/>
        </w:tabs>
        <w:ind w:hanging="540"/>
        <w:jc w:val="right"/>
        <w:rPr>
          <w:b/>
        </w:rPr>
      </w:pPr>
      <w:bookmarkStart w:id="0" w:name="_GoBack"/>
      <w:bookmarkEnd w:id="0"/>
    </w:p>
    <w:sectPr w:rsidR="000733B3" w:rsidSect="00F23536">
      <w:footerReference w:type="even" r:id="rId8"/>
      <w:footerReference w:type="default" r:id="rId9"/>
      <w:pgSz w:w="11906" w:h="16838" w:code="9"/>
      <w:pgMar w:top="567" w:right="567" w:bottom="567" w:left="85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4D2" w:rsidRDefault="002354D2">
      <w:r>
        <w:separator/>
      </w:r>
    </w:p>
  </w:endnote>
  <w:endnote w:type="continuationSeparator" w:id="0">
    <w:p w:rsidR="002354D2" w:rsidRDefault="0023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BB" w:rsidRDefault="00272CB8" w:rsidP="00512A3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36B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36BB" w:rsidRDefault="007436BB" w:rsidP="00512A3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BB" w:rsidRDefault="007436BB" w:rsidP="00E477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4D2" w:rsidRDefault="002354D2">
      <w:r>
        <w:separator/>
      </w:r>
    </w:p>
  </w:footnote>
  <w:footnote w:type="continuationSeparator" w:id="0">
    <w:p w:rsidR="002354D2" w:rsidRDefault="0023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672"/>
        </w:tabs>
        <w:ind w:left="-672" w:hanging="46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417"/>
        </w:tabs>
        <w:ind w:left="-41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417"/>
        </w:tabs>
        <w:ind w:left="-41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57"/>
        </w:tabs>
        <w:ind w:left="-5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57"/>
        </w:tabs>
        <w:ind w:left="-5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3"/>
        </w:tabs>
        <w:ind w:left="303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3"/>
        </w:tabs>
        <w:ind w:left="30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63"/>
        </w:tabs>
        <w:ind w:left="6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23"/>
        </w:tabs>
        <w:ind w:left="1023" w:hanging="2160"/>
      </w:pPr>
      <w:rPr>
        <w:rFonts w:cs="Times New Roman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</w:abstractNum>
  <w:abstractNum w:abstractNumId="2" w15:restartNumberingAfterBreak="0">
    <w:nsid w:val="015B4162"/>
    <w:multiLevelType w:val="multilevel"/>
    <w:tmpl w:val="161EE078"/>
    <w:lvl w:ilvl="0">
      <w:start w:val="16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6D01940"/>
    <w:multiLevelType w:val="multilevel"/>
    <w:tmpl w:val="ACD633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76D0022"/>
    <w:multiLevelType w:val="hybridMultilevel"/>
    <w:tmpl w:val="CF046548"/>
    <w:lvl w:ilvl="0" w:tplc="219490C2">
      <w:start w:val="1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BA67EF3"/>
    <w:multiLevelType w:val="multilevel"/>
    <w:tmpl w:val="50D8E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4A19E7"/>
    <w:multiLevelType w:val="multilevel"/>
    <w:tmpl w:val="0C5CA4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FAE4B60"/>
    <w:multiLevelType w:val="multilevel"/>
    <w:tmpl w:val="40069C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9B13A9"/>
    <w:multiLevelType w:val="hybridMultilevel"/>
    <w:tmpl w:val="841A5C54"/>
    <w:lvl w:ilvl="0" w:tplc="975C43DC">
      <w:start w:val="1"/>
      <w:numFmt w:val="decimal"/>
      <w:lvlText w:val="5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792F27"/>
    <w:multiLevelType w:val="multilevel"/>
    <w:tmpl w:val="22E8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2EBB70F9"/>
    <w:multiLevelType w:val="hybridMultilevel"/>
    <w:tmpl w:val="E7C8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0B060D"/>
    <w:multiLevelType w:val="hybridMultilevel"/>
    <w:tmpl w:val="5F8ACC56"/>
    <w:lvl w:ilvl="0" w:tplc="0419000F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487673"/>
    <w:multiLevelType w:val="multilevel"/>
    <w:tmpl w:val="50D8E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BB012E8"/>
    <w:multiLevelType w:val="multilevel"/>
    <w:tmpl w:val="9DBE33B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3C9137D8"/>
    <w:multiLevelType w:val="multilevel"/>
    <w:tmpl w:val="873A47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01"/>
        </w:tabs>
        <w:ind w:left="50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20F6A03"/>
    <w:multiLevelType w:val="hybridMultilevel"/>
    <w:tmpl w:val="6B749CE0"/>
    <w:lvl w:ilvl="0" w:tplc="9C3421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D04656"/>
    <w:multiLevelType w:val="hybridMultilevel"/>
    <w:tmpl w:val="A8ECECC8"/>
    <w:lvl w:ilvl="0" w:tplc="1C0AF5F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473276"/>
    <w:multiLevelType w:val="multilevel"/>
    <w:tmpl w:val="9B8A92F8"/>
    <w:lvl w:ilvl="0">
      <w:start w:val="4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none"/>
      <w:lvlText w:val="5.11.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C2B45A8"/>
    <w:multiLevelType w:val="multilevel"/>
    <w:tmpl w:val="E676BA02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DDF2A8E"/>
    <w:multiLevelType w:val="multilevel"/>
    <w:tmpl w:val="6810B57C"/>
    <w:lvl w:ilvl="0">
      <w:start w:val="8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7E81CAD"/>
    <w:multiLevelType w:val="hybridMultilevel"/>
    <w:tmpl w:val="11F6506C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322F75"/>
    <w:multiLevelType w:val="multilevel"/>
    <w:tmpl w:val="40069C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95739DB"/>
    <w:multiLevelType w:val="multilevel"/>
    <w:tmpl w:val="7E0C1982"/>
    <w:lvl w:ilvl="0">
      <w:start w:val="8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EAF32D3"/>
    <w:multiLevelType w:val="hybridMultilevel"/>
    <w:tmpl w:val="1B54E8C8"/>
    <w:lvl w:ilvl="0" w:tplc="3A40F9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F446EB1"/>
    <w:multiLevelType w:val="multilevel"/>
    <w:tmpl w:val="50D8E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19C6F6F"/>
    <w:multiLevelType w:val="multilevel"/>
    <w:tmpl w:val="2B8E4FE0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5.19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5.11.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AE4E71"/>
    <w:multiLevelType w:val="multilevel"/>
    <w:tmpl w:val="40069C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B7533A6"/>
    <w:multiLevelType w:val="multilevel"/>
    <w:tmpl w:val="55A64C66"/>
    <w:lvl w:ilvl="0">
      <w:start w:val="8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C0966FF"/>
    <w:multiLevelType w:val="multilevel"/>
    <w:tmpl w:val="2244FF62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D4946CE"/>
    <w:multiLevelType w:val="multilevel"/>
    <w:tmpl w:val="689CBD7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3B1856"/>
    <w:multiLevelType w:val="multilevel"/>
    <w:tmpl w:val="C8AE53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  <w:rPr>
        <w:rFonts w:cs="Times New Roman" w:hint="default"/>
      </w:rPr>
    </w:lvl>
  </w:abstractNum>
  <w:abstractNum w:abstractNumId="31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31"/>
  </w:num>
  <w:num w:numId="3">
    <w:abstractNumId w:val="25"/>
  </w:num>
  <w:num w:numId="4">
    <w:abstractNumId w:val="17"/>
  </w:num>
  <w:num w:numId="5">
    <w:abstractNumId w:val="30"/>
  </w:num>
  <w:num w:numId="6">
    <w:abstractNumId w:val="16"/>
  </w:num>
  <w:num w:numId="7">
    <w:abstractNumId w:val="13"/>
  </w:num>
  <w:num w:numId="8">
    <w:abstractNumId w:val="12"/>
  </w:num>
  <w:num w:numId="9">
    <w:abstractNumId w:val="10"/>
  </w:num>
  <w:num w:numId="10">
    <w:abstractNumId w:val="2"/>
  </w:num>
  <w:num w:numId="11">
    <w:abstractNumId w:val="18"/>
  </w:num>
  <w:num w:numId="12">
    <w:abstractNumId w:val="19"/>
  </w:num>
  <w:num w:numId="13">
    <w:abstractNumId w:val="22"/>
  </w:num>
  <w:num w:numId="14">
    <w:abstractNumId w:val="27"/>
  </w:num>
  <w:num w:numId="15">
    <w:abstractNumId w:val="20"/>
  </w:num>
  <w:num w:numId="16">
    <w:abstractNumId w:val="11"/>
  </w:num>
  <w:num w:numId="17">
    <w:abstractNumId w:val="23"/>
  </w:num>
  <w:num w:numId="18">
    <w:abstractNumId w:val="15"/>
  </w:num>
  <w:num w:numId="19">
    <w:abstractNumId w:val="28"/>
  </w:num>
  <w:num w:numId="20">
    <w:abstractNumId w:val="5"/>
  </w:num>
  <w:num w:numId="21">
    <w:abstractNumId w:val="24"/>
  </w:num>
  <w:num w:numId="22">
    <w:abstractNumId w:val="26"/>
  </w:num>
  <w:num w:numId="23">
    <w:abstractNumId w:val="6"/>
  </w:num>
  <w:num w:numId="24">
    <w:abstractNumId w:val="3"/>
  </w:num>
  <w:num w:numId="25">
    <w:abstractNumId w:val="29"/>
  </w:num>
  <w:num w:numId="26">
    <w:abstractNumId w:val="9"/>
  </w:num>
  <w:num w:numId="27">
    <w:abstractNumId w:val="4"/>
  </w:num>
  <w:num w:numId="28">
    <w:abstractNumId w:val="21"/>
  </w:num>
  <w:num w:numId="29">
    <w:abstractNumId w:val="7"/>
  </w:num>
  <w:num w:numId="3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3E4"/>
    <w:rsid w:val="00000A89"/>
    <w:rsid w:val="00002FC7"/>
    <w:rsid w:val="0000377C"/>
    <w:rsid w:val="00004174"/>
    <w:rsid w:val="000041FB"/>
    <w:rsid w:val="000053E1"/>
    <w:rsid w:val="0000741C"/>
    <w:rsid w:val="0001046C"/>
    <w:rsid w:val="00010BA8"/>
    <w:rsid w:val="0001100E"/>
    <w:rsid w:val="0001141B"/>
    <w:rsid w:val="00013365"/>
    <w:rsid w:val="00014A02"/>
    <w:rsid w:val="00015675"/>
    <w:rsid w:val="00021378"/>
    <w:rsid w:val="00022CF8"/>
    <w:rsid w:val="0002342B"/>
    <w:rsid w:val="000237FA"/>
    <w:rsid w:val="000246ED"/>
    <w:rsid w:val="00031808"/>
    <w:rsid w:val="00035AB7"/>
    <w:rsid w:val="00036F8E"/>
    <w:rsid w:val="0003722A"/>
    <w:rsid w:val="000375AA"/>
    <w:rsid w:val="000378F2"/>
    <w:rsid w:val="000411BD"/>
    <w:rsid w:val="00042425"/>
    <w:rsid w:val="000426D1"/>
    <w:rsid w:val="000432CC"/>
    <w:rsid w:val="0005011C"/>
    <w:rsid w:val="00050FE4"/>
    <w:rsid w:val="0005249F"/>
    <w:rsid w:val="00052F61"/>
    <w:rsid w:val="00053FFC"/>
    <w:rsid w:val="000559EE"/>
    <w:rsid w:val="00055BA6"/>
    <w:rsid w:val="00055C44"/>
    <w:rsid w:val="00055D9B"/>
    <w:rsid w:val="00057251"/>
    <w:rsid w:val="00057309"/>
    <w:rsid w:val="00061404"/>
    <w:rsid w:val="0006173D"/>
    <w:rsid w:val="0006240F"/>
    <w:rsid w:val="00062B9C"/>
    <w:rsid w:val="00064886"/>
    <w:rsid w:val="0007030B"/>
    <w:rsid w:val="000733B3"/>
    <w:rsid w:val="00074589"/>
    <w:rsid w:val="00074683"/>
    <w:rsid w:val="00074C89"/>
    <w:rsid w:val="00074D2F"/>
    <w:rsid w:val="00075C68"/>
    <w:rsid w:val="00076B30"/>
    <w:rsid w:val="00080BE4"/>
    <w:rsid w:val="00081F42"/>
    <w:rsid w:val="00082230"/>
    <w:rsid w:val="00084346"/>
    <w:rsid w:val="000843D2"/>
    <w:rsid w:val="00086E44"/>
    <w:rsid w:val="000870F9"/>
    <w:rsid w:val="00090C3D"/>
    <w:rsid w:val="000910CA"/>
    <w:rsid w:val="00093D5C"/>
    <w:rsid w:val="00095366"/>
    <w:rsid w:val="0009586A"/>
    <w:rsid w:val="00095C46"/>
    <w:rsid w:val="00096B0B"/>
    <w:rsid w:val="000A0A59"/>
    <w:rsid w:val="000A16D6"/>
    <w:rsid w:val="000A18B1"/>
    <w:rsid w:val="000A1AE2"/>
    <w:rsid w:val="000A25BF"/>
    <w:rsid w:val="000A3853"/>
    <w:rsid w:val="000A4A06"/>
    <w:rsid w:val="000A4E87"/>
    <w:rsid w:val="000A4F34"/>
    <w:rsid w:val="000A5BCE"/>
    <w:rsid w:val="000B0ABE"/>
    <w:rsid w:val="000B2FD7"/>
    <w:rsid w:val="000B3640"/>
    <w:rsid w:val="000B48C9"/>
    <w:rsid w:val="000B6A15"/>
    <w:rsid w:val="000B7533"/>
    <w:rsid w:val="000B7D2E"/>
    <w:rsid w:val="000C18D9"/>
    <w:rsid w:val="000C31CA"/>
    <w:rsid w:val="000C32B7"/>
    <w:rsid w:val="000C6573"/>
    <w:rsid w:val="000C65BB"/>
    <w:rsid w:val="000C7C50"/>
    <w:rsid w:val="000D0C32"/>
    <w:rsid w:val="000D23EE"/>
    <w:rsid w:val="000D3347"/>
    <w:rsid w:val="000D380A"/>
    <w:rsid w:val="000D4728"/>
    <w:rsid w:val="000D71E9"/>
    <w:rsid w:val="000E0F40"/>
    <w:rsid w:val="000E22ED"/>
    <w:rsid w:val="000E370E"/>
    <w:rsid w:val="000E4209"/>
    <w:rsid w:val="000E51E0"/>
    <w:rsid w:val="000E7050"/>
    <w:rsid w:val="000E748C"/>
    <w:rsid w:val="000F05B2"/>
    <w:rsid w:val="000F1B61"/>
    <w:rsid w:val="000F409B"/>
    <w:rsid w:val="000F6656"/>
    <w:rsid w:val="0010325A"/>
    <w:rsid w:val="00103E2C"/>
    <w:rsid w:val="00104467"/>
    <w:rsid w:val="00105526"/>
    <w:rsid w:val="001059E2"/>
    <w:rsid w:val="001078AE"/>
    <w:rsid w:val="00107994"/>
    <w:rsid w:val="001107C9"/>
    <w:rsid w:val="001121EA"/>
    <w:rsid w:val="001128D4"/>
    <w:rsid w:val="00113453"/>
    <w:rsid w:val="001166DC"/>
    <w:rsid w:val="001200CC"/>
    <w:rsid w:val="00122CE2"/>
    <w:rsid w:val="001255C2"/>
    <w:rsid w:val="0013082E"/>
    <w:rsid w:val="0013244C"/>
    <w:rsid w:val="001325C7"/>
    <w:rsid w:val="001335BC"/>
    <w:rsid w:val="00134E88"/>
    <w:rsid w:val="00135592"/>
    <w:rsid w:val="00141040"/>
    <w:rsid w:val="001415E0"/>
    <w:rsid w:val="001430E5"/>
    <w:rsid w:val="00151463"/>
    <w:rsid w:val="00152E82"/>
    <w:rsid w:val="00153D18"/>
    <w:rsid w:val="001544D2"/>
    <w:rsid w:val="001547DB"/>
    <w:rsid w:val="00154EF2"/>
    <w:rsid w:val="00155A0D"/>
    <w:rsid w:val="00162273"/>
    <w:rsid w:val="001633B7"/>
    <w:rsid w:val="00164A0A"/>
    <w:rsid w:val="00164F27"/>
    <w:rsid w:val="00165EAE"/>
    <w:rsid w:val="0016611E"/>
    <w:rsid w:val="001668D0"/>
    <w:rsid w:val="00172251"/>
    <w:rsid w:val="00172F54"/>
    <w:rsid w:val="00173000"/>
    <w:rsid w:val="00173083"/>
    <w:rsid w:val="001752CC"/>
    <w:rsid w:val="00176B2A"/>
    <w:rsid w:val="00177DDA"/>
    <w:rsid w:val="00180401"/>
    <w:rsid w:val="00181022"/>
    <w:rsid w:val="00182EC0"/>
    <w:rsid w:val="00184917"/>
    <w:rsid w:val="00192E54"/>
    <w:rsid w:val="001941DF"/>
    <w:rsid w:val="001948D7"/>
    <w:rsid w:val="001956D0"/>
    <w:rsid w:val="001A0661"/>
    <w:rsid w:val="001A08BB"/>
    <w:rsid w:val="001A0DFB"/>
    <w:rsid w:val="001A2DC1"/>
    <w:rsid w:val="001A355D"/>
    <w:rsid w:val="001A35EC"/>
    <w:rsid w:val="001A407C"/>
    <w:rsid w:val="001A5CFC"/>
    <w:rsid w:val="001A6AB2"/>
    <w:rsid w:val="001A6AF9"/>
    <w:rsid w:val="001A7607"/>
    <w:rsid w:val="001A7B74"/>
    <w:rsid w:val="001B3D33"/>
    <w:rsid w:val="001B4B13"/>
    <w:rsid w:val="001B4E4C"/>
    <w:rsid w:val="001B53E4"/>
    <w:rsid w:val="001C00BC"/>
    <w:rsid w:val="001C13CE"/>
    <w:rsid w:val="001C2059"/>
    <w:rsid w:val="001C2BBF"/>
    <w:rsid w:val="001C3DC8"/>
    <w:rsid w:val="001C4578"/>
    <w:rsid w:val="001C71ED"/>
    <w:rsid w:val="001D1088"/>
    <w:rsid w:val="001D114A"/>
    <w:rsid w:val="001D179F"/>
    <w:rsid w:val="001D322C"/>
    <w:rsid w:val="001D3DD2"/>
    <w:rsid w:val="001D47B9"/>
    <w:rsid w:val="001D47EA"/>
    <w:rsid w:val="001D7A88"/>
    <w:rsid w:val="001E01A0"/>
    <w:rsid w:val="001E0801"/>
    <w:rsid w:val="001E3B00"/>
    <w:rsid w:val="001E78DE"/>
    <w:rsid w:val="001E7DDB"/>
    <w:rsid w:val="001F1327"/>
    <w:rsid w:val="001F2B52"/>
    <w:rsid w:val="001F2CA7"/>
    <w:rsid w:val="001F4AE5"/>
    <w:rsid w:val="001F5F17"/>
    <w:rsid w:val="001F5FFC"/>
    <w:rsid w:val="001F7849"/>
    <w:rsid w:val="002030D5"/>
    <w:rsid w:val="002032BE"/>
    <w:rsid w:val="002050F6"/>
    <w:rsid w:val="0021184F"/>
    <w:rsid w:val="002129B0"/>
    <w:rsid w:val="00212DFB"/>
    <w:rsid w:val="00216656"/>
    <w:rsid w:val="00217A94"/>
    <w:rsid w:val="0022084D"/>
    <w:rsid w:val="002211D3"/>
    <w:rsid w:val="002235F8"/>
    <w:rsid w:val="00223E25"/>
    <w:rsid w:val="00224ED0"/>
    <w:rsid w:val="00225D16"/>
    <w:rsid w:val="00225DA5"/>
    <w:rsid w:val="002265B1"/>
    <w:rsid w:val="00226E9B"/>
    <w:rsid w:val="00227307"/>
    <w:rsid w:val="002277BF"/>
    <w:rsid w:val="00227AF8"/>
    <w:rsid w:val="0023157E"/>
    <w:rsid w:val="00233C07"/>
    <w:rsid w:val="00233CC1"/>
    <w:rsid w:val="002354D2"/>
    <w:rsid w:val="00235BD5"/>
    <w:rsid w:val="0023653F"/>
    <w:rsid w:val="002366DE"/>
    <w:rsid w:val="002378EE"/>
    <w:rsid w:val="00237D2A"/>
    <w:rsid w:val="002414EE"/>
    <w:rsid w:val="002445EE"/>
    <w:rsid w:val="0024490F"/>
    <w:rsid w:val="00244B07"/>
    <w:rsid w:val="00246AAA"/>
    <w:rsid w:val="00247994"/>
    <w:rsid w:val="00250699"/>
    <w:rsid w:val="002506C3"/>
    <w:rsid w:val="00252CB6"/>
    <w:rsid w:val="00253B13"/>
    <w:rsid w:val="00254E1A"/>
    <w:rsid w:val="00255292"/>
    <w:rsid w:val="00261DD8"/>
    <w:rsid w:val="00263769"/>
    <w:rsid w:val="00263CF5"/>
    <w:rsid w:val="00265081"/>
    <w:rsid w:val="0026538E"/>
    <w:rsid w:val="00265962"/>
    <w:rsid w:val="00265B00"/>
    <w:rsid w:val="00266669"/>
    <w:rsid w:val="002667AE"/>
    <w:rsid w:val="00267E53"/>
    <w:rsid w:val="00271E68"/>
    <w:rsid w:val="00272CB8"/>
    <w:rsid w:val="002801F3"/>
    <w:rsid w:val="002818EA"/>
    <w:rsid w:val="00281C2A"/>
    <w:rsid w:val="0028218A"/>
    <w:rsid w:val="00283AA4"/>
    <w:rsid w:val="0028618D"/>
    <w:rsid w:val="00286ADD"/>
    <w:rsid w:val="00294EF4"/>
    <w:rsid w:val="002959A6"/>
    <w:rsid w:val="002971AA"/>
    <w:rsid w:val="002A0E51"/>
    <w:rsid w:val="002A1557"/>
    <w:rsid w:val="002A1C16"/>
    <w:rsid w:val="002A2744"/>
    <w:rsid w:val="002A2EE0"/>
    <w:rsid w:val="002A3447"/>
    <w:rsid w:val="002A3EFD"/>
    <w:rsid w:val="002A3EFF"/>
    <w:rsid w:val="002A4213"/>
    <w:rsid w:val="002B0DE3"/>
    <w:rsid w:val="002B3133"/>
    <w:rsid w:val="002B4D18"/>
    <w:rsid w:val="002B64DB"/>
    <w:rsid w:val="002B6E3C"/>
    <w:rsid w:val="002C21E1"/>
    <w:rsid w:val="002C392B"/>
    <w:rsid w:val="002C45A3"/>
    <w:rsid w:val="002C472E"/>
    <w:rsid w:val="002C48EB"/>
    <w:rsid w:val="002C4D6B"/>
    <w:rsid w:val="002D17AF"/>
    <w:rsid w:val="002D3956"/>
    <w:rsid w:val="002D416C"/>
    <w:rsid w:val="002D5740"/>
    <w:rsid w:val="002D63F2"/>
    <w:rsid w:val="002D681A"/>
    <w:rsid w:val="002D7A7C"/>
    <w:rsid w:val="002E016D"/>
    <w:rsid w:val="002E0970"/>
    <w:rsid w:val="002E1AD0"/>
    <w:rsid w:val="002E1E25"/>
    <w:rsid w:val="002E1FEA"/>
    <w:rsid w:val="002E465A"/>
    <w:rsid w:val="002E4F29"/>
    <w:rsid w:val="002E78BA"/>
    <w:rsid w:val="002F41E5"/>
    <w:rsid w:val="002F4AF1"/>
    <w:rsid w:val="002F5E6F"/>
    <w:rsid w:val="002F7A3D"/>
    <w:rsid w:val="002F7E63"/>
    <w:rsid w:val="00300F73"/>
    <w:rsid w:val="003017F0"/>
    <w:rsid w:val="00301BA8"/>
    <w:rsid w:val="00302EB9"/>
    <w:rsid w:val="00304046"/>
    <w:rsid w:val="00305334"/>
    <w:rsid w:val="00305600"/>
    <w:rsid w:val="00306507"/>
    <w:rsid w:val="00307BBF"/>
    <w:rsid w:val="00310F04"/>
    <w:rsid w:val="00313C91"/>
    <w:rsid w:val="003146A6"/>
    <w:rsid w:val="00314B93"/>
    <w:rsid w:val="0031715A"/>
    <w:rsid w:val="0031748F"/>
    <w:rsid w:val="00320242"/>
    <w:rsid w:val="00322B9D"/>
    <w:rsid w:val="00325C0A"/>
    <w:rsid w:val="003277EC"/>
    <w:rsid w:val="0033054E"/>
    <w:rsid w:val="0033421A"/>
    <w:rsid w:val="0033440D"/>
    <w:rsid w:val="003364F5"/>
    <w:rsid w:val="00336B8A"/>
    <w:rsid w:val="0033722C"/>
    <w:rsid w:val="00340659"/>
    <w:rsid w:val="00345416"/>
    <w:rsid w:val="00345F03"/>
    <w:rsid w:val="00346629"/>
    <w:rsid w:val="00346ACB"/>
    <w:rsid w:val="003471FC"/>
    <w:rsid w:val="00347E07"/>
    <w:rsid w:val="00351108"/>
    <w:rsid w:val="00351F33"/>
    <w:rsid w:val="003531C7"/>
    <w:rsid w:val="00355EF4"/>
    <w:rsid w:val="00356D1A"/>
    <w:rsid w:val="00360120"/>
    <w:rsid w:val="00360781"/>
    <w:rsid w:val="00363A2C"/>
    <w:rsid w:val="00370DAE"/>
    <w:rsid w:val="003725A4"/>
    <w:rsid w:val="00374CDF"/>
    <w:rsid w:val="00377974"/>
    <w:rsid w:val="00382770"/>
    <w:rsid w:val="00382EFA"/>
    <w:rsid w:val="00383E48"/>
    <w:rsid w:val="00384FE0"/>
    <w:rsid w:val="003874D7"/>
    <w:rsid w:val="003876AE"/>
    <w:rsid w:val="0039251D"/>
    <w:rsid w:val="00396DD8"/>
    <w:rsid w:val="00396FEF"/>
    <w:rsid w:val="003A01C9"/>
    <w:rsid w:val="003A0947"/>
    <w:rsid w:val="003A4415"/>
    <w:rsid w:val="003A4B63"/>
    <w:rsid w:val="003A5050"/>
    <w:rsid w:val="003A64B9"/>
    <w:rsid w:val="003A67DE"/>
    <w:rsid w:val="003A6D8C"/>
    <w:rsid w:val="003B2B8C"/>
    <w:rsid w:val="003B3F92"/>
    <w:rsid w:val="003C0130"/>
    <w:rsid w:val="003C07CC"/>
    <w:rsid w:val="003C1337"/>
    <w:rsid w:val="003C256E"/>
    <w:rsid w:val="003C2771"/>
    <w:rsid w:val="003C4733"/>
    <w:rsid w:val="003C47D4"/>
    <w:rsid w:val="003C62EA"/>
    <w:rsid w:val="003C75CA"/>
    <w:rsid w:val="003D2335"/>
    <w:rsid w:val="003D318E"/>
    <w:rsid w:val="003D4074"/>
    <w:rsid w:val="003D50E1"/>
    <w:rsid w:val="003D63A8"/>
    <w:rsid w:val="003D69B6"/>
    <w:rsid w:val="003D6D7F"/>
    <w:rsid w:val="003D7261"/>
    <w:rsid w:val="003D7450"/>
    <w:rsid w:val="003E28A0"/>
    <w:rsid w:val="003E39B3"/>
    <w:rsid w:val="003E483B"/>
    <w:rsid w:val="003E5433"/>
    <w:rsid w:val="003E7BB9"/>
    <w:rsid w:val="003F150B"/>
    <w:rsid w:val="003F40D2"/>
    <w:rsid w:val="003F6B4B"/>
    <w:rsid w:val="003F7B43"/>
    <w:rsid w:val="004028AA"/>
    <w:rsid w:val="00402D37"/>
    <w:rsid w:val="004047F6"/>
    <w:rsid w:val="00404977"/>
    <w:rsid w:val="00404F06"/>
    <w:rsid w:val="0040652C"/>
    <w:rsid w:val="00413CBD"/>
    <w:rsid w:val="004147E2"/>
    <w:rsid w:val="00417D7D"/>
    <w:rsid w:val="00422FED"/>
    <w:rsid w:val="00424748"/>
    <w:rsid w:val="0042640D"/>
    <w:rsid w:val="00441AC1"/>
    <w:rsid w:val="00441C54"/>
    <w:rsid w:val="00445695"/>
    <w:rsid w:val="0044639D"/>
    <w:rsid w:val="00446F86"/>
    <w:rsid w:val="00451986"/>
    <w:rsid w:val="00453568"/>
    <w:rsid w:val="004553A0"/>
    <w:rsid w:val="004615B3"/>
    <w:rsid w:val="00461D4E"/>
    <w:rsid w:val="004637A7"/>
    <w:rsid w:val="00463A95"/>
    <w:rsid w:val="0046412E"/>
    <w:rsid w:val="00466126"/>
    <w:rsid w:val="00470014"/>
    <w:rsid w:val="00470ABE"/>
    <w:rsid w:val="00470C02"/>
    <w:rsid w:val="0047142B"/>
    <w:rsid w:val="00472299"/>
    <w:rsid w:val="0047613C"/>
    <w:rsid w:val="0048041B"/>
    <w:rsid w:val="00481818"/>
    <w:rsid w:val="004829F6"/>
    <w:rsid w:val="00483E8F"/>
    <w:rsid w:val="00486068"/>
    <w:rsid w:val="00490C1E"/>
    <w:rsid w:val="0049261B"/>
    <w:rsid w:val="0049358A"/>
    <w:rsid w:val="00495405"/>
    <w:rsid w:val="004A2106"/>
    <w:rsid w:val="004A3B60"/>
    <w:rsid w:val="004A3C54"/>
    <w:rsid w:val="004B0F3A"/>
    <w:rsid w:val="004B113C"/>
    <w:rsid w:val="004B2095"/>
    <w:rsid w:val="004B28CE"/>
    <w:rsid w:val="004B370B"/>
    <w:rsid w:val="004B4BA2"/>
    <w:rsid w:val="004B7B69"/>
    <w:rsid w:val="004B7CC3"/>
    <w:rsid w:val="004C03B0"/>
    <w:rsid w:val="004C2981"/>
    <w:rsid w:val="004C2D03"/>
    <w:rsid w:val="004C4582"/>
    <w:rsid w:val="004D03B8"/>
    <w:rsid w:val="004D1E71"/>
    <w:rsid w:val="004D1F75"/>
    <w:rsid w:val="004D2E4D"/>
    <w:rsid w:val="004D40A7"/>
    <w:rsid w:val="004D433E"/>
    <w:rsid w:val="004D6CB8"/>
    <w:rsid w:val="004E0C8F"/>
    <w:rsid w:val="004E1388"/>
    <w:rsid w:val="004E3080"/>
    <w:rsid w:val="004E7C8A"/>
    <w:rsid w:val="004F2CEB"/>
    <w:rsid w:val="004F770A"/>
    <w:rsid w:val="005007F8"/>
    <w:rsid w:val="005020F9"/>
    <w:rsid w:val="00504179"/>
    <w:rsid w:val="00505766"/>
    <w:rsid w:val="00506EC1"/>
    <w:rsid w:val="0050708B"/>
    <w:rsid w:val="00507440"/>
    <w:rsid w:val="00511339"/>
    <w:rsid w:val="00512A3A"/>
    <w:rsid w:val="00512E59"/>
    <w:rsid w:val="005150DE"/>
    <w:rsid w:val="00515C48"/>
    <w:rsid w:val="00516FE7"/>
    <w:rsid w:val="0051730E"/>
    <w:rsid w:val="00517E7B"/>
    <w:rsid w:val="00517FAA"/>
    <w:rsid w:val="00520BC3"/>
    <w:rsid w:val="0052239E"/>
    <w:rsid w:val="005243A7"/>
    <w:rsid w:val="00524B5F"/>
    <w:rsid w:val="005259BE"/>
    <w:rsid w:val="0053297C"/>
    <w:rsid w:val="00533001"/>
    <w:rsid w:val="00533832"/>
    <w:rsid w:val="0053687C"/>
    <w:rsid w:val="005378BD"/>
    <w:rsid w:val="00542FBC"/>
    <w:rsid w:val="005438DF"/>
    <w:rsid w:val="00544BE6"/>
    <w:rsid w:val="00546700"/>
    <w:rsid w:val="00551E9C"/>
    <w:rsid w:val="00555C08"/>
    <w:rsid w:val="00555C2C"/>
    <w:rsid w:val="0056352F"/>
    <w:rsid w:val="0056506B"/>
    <w:rsid w:val="00574705"/>
    <w:rsid w:val="00575B7F"/>
    <w:rsid w:val="00577345"/>
    <w:rsid w:val="005773C1"/>
    <w:rsid w:val="00577545"/>
    <w:rsid w:val="00577B29"/>
    <w:rsid w:val="005800A6"/>
    <w:rsid w:val="0058152C"/>
    <w:rsid w:val="0058170B"/>
    <w:rsid w:val="00584509"/>
    <w:rsid w:val="00591D1F"/>
    <w:rsid w:val="005920C0"/>
    <w:rsid w:val="00593827"/>
    <w:rsid w:val="00593A85"/>
    <w:rsid w:val="005A215F"/>
    <w:rsid w:val="005A271C"/>
    <w:rsid w:val="005A2BE7"/>
    <w:rsid w:val="005A3375"/>
    <w:rsid w:val="005A3424"/>
    <w:rsid w:val="005A383D"/>
    <w:rsid w:val="005A583D"/>
    <w:rsid w:val="005B0843"/>
    <w:rsid w:val="005B1DEB"/>
    <w:rsid w:val="005B2A78"/>
    <w:rsid w:val="005B4999"/>
    <w:rsid w:val="005B4D3F"/>
    <w:rsid w:val="005B615C"/>
    <w:rsid w:val="005B764B"/>
    <w:rsid w:val="005C427F"/>
    <w:rsid w:val="005C6550"/>
    <w:rsid w:val="005C6F55"/>
    <w:rsid w:val="005D313F"/>
    <w:rsid w:val="005D34CA"/>
    <w:rsid w:val="005D43F4"/>
    <w:rsid w:val="005D44DD"/>
    <w:rsid w:val="005D4D0B"/>
    <w:rsid w:val="005D51F7"/>
    <w:rsid w:val="005D778B"/>
    <w:rsid w:val="005E37C1"/>
    <w:rsid w:val="005E5313"/>
    <w:rsid w:val="005E647E"/>
    <w:rsid w:val="005E7D2F"/>
    <w:rsid w:val="005F03AF"/>
    <w:rsid w:val="005F209B"/>
    <w:rsid w:val="005F6EA9"/>
    <w:rsid w:val="005F7591"/>
    <w:rsid w:val="00601005"/>
    <w:rsid w:val="006019B5"/>
    <w:rsid w:val="00601AD7"/>
    <w:rsid w:val="00601B21"/>
    <w:rsid w:val="006032DC"/>
    <w:rsid w:val="006033BC"/>
    <w:rsid w:val="006035D7"/>
    <w:rsid w:val="0060552E"/>
    <w:rsid w:val="00606823"/>
    <w:rsid w:val="00607B32"/>
    <w:rsid w:val="00610B12"/>
    <w:rsid w:val="00611CAB"/>
    <w:rsid w:val="00617EC8"/>
    <w:rsid w:val="00623276"/>
    <w:rsid w:val="00623CA2"/>
    <w:rsid w:val="00624C88"/>
    <w:rsid w:val="00626455"/>
    <w:rsid w:val="00627B02"/>
    <w:rsid w:val="00627F24"/>
    <w:rsid w:val="006309C0"/>
    <w:rsid w:val="00630A9B"/>
    <w:rsid w:val="006345AD"/>
    <w:rsid w:val="0063483D"/>
    <w:rsid w:val="00634BC2"/>
    <w:rsid w:val="00634C4F"/>
    <w:rsid w:val="00635F76"/>
    <w:rsid w:val="00636792"/>
    <w:rsid w:val="0064058E"/>
    <w:rsid w:val="00640929"/>
    <w:rsid w:val="00643261"/>
    <w:rsid w:val="006438A7"/>
    <w:rsid w:val="00645161"/>
    <w:rsid w:val="006528A1"/>
    <w:rsid w:val="00652D02"/>
    <w:rsid w:val="00654CD9"/>
    <w:rsid w:val="006560EA"/>
    <w:rsid w:val="006561A9"/>
    <w:rsid w:val="006571BB"/>
    <w:rsid w:val="00657250"/>
    <w:rsid w:val="00662795"/>
    <w:rsid w:val="00663013"/>
    <w:rsid w:val="00665895"/>
    <w:rsid w:val="006671CC"/>
    <w:rsid w:val="006723B7"/>
    <w:rsid w:val="006732BE"/>
    <w:rsid w:val="0067381D"/>
    <w:rsid w:val="006810D4"/>
    <w:rsid w:val="00681A99"/>
    <w:rsid w:val="006857A9"/>
    <w:rsid w:val="00687A6E"/>
    <w:rsid w:val="006912ED"/>
    <w:rsid w:val="00693503"/>
    <w:rsid w:val="00696B63"/>
    <w:rsid w:val="00697449"/>
    <w:rsid w:val="006A3557"/>
    <w:rsid w:val="006A4012"/>
    <w:rsid w:val="006A6523"/>
    <w:rsid w:val="006A696B"/>
    <w:rsid w:val="006A6D3F"/>
    <w:rsid w:val="006B2904"/>
    <w:rsid w:val="006B2AEF"/>
    <w:rsid w:val="006B2DEF"/>
    <w:rsid w:val="006B46FD"/>
    <w:rsid w:val="006B7730"/>
    <w:rsid w:val="006C3192"/>
    <w:rsid w:val="006C3C9A"/>
    <w:rsid w:val="006C5B5B"/>
    <w:rsid w:val="006C6586"/>
    <w:rsid w:val="006C7132"/>
    <w:rsid w:val="006D01EB"/>
    <w:rsid w:val="006D16E1"/>
    <w:rsid w:val="006D29D5"/>
    <w:rsid w:val="006D4BB9"/>
    <w:rsid w:val="006D5538"/>
    <w:rsid w:val="006D5B28"/>
    <w:rsid w:val="006D750B"/>
    <w:rsid w:val="006E00BC"/>
    <w:rsid w:val="006E0985"/>
    <w:rsid w:val="006E2E1D"/>
    <w:rsid w:val="006E3308"/>
    <w:rsid w:val="006E35D0"/>
    <w:rsid w:val="006E3BB7"/>
    <w:rsid w:val="006E492B"/>
    <w:rsid w:val="006E4E17"/>
    <w:rsid w:val="006E5867"/>
    <w:rsid w:val="006E6EC7"/>
    <w:rsid w:val="006F30F5"/>
    <w:rsid w:val="006F3BFC"/>
    <w:rsid w:val="006F43FD"/>
    <w:rsid w:val="006F4E52"/>
    <w:rsid w:val="006F5E41"/>
    <w:rsid w:val="006F6EB7"/>
    <w:rsid w:val="006F6FEA"/>
    <w:rsid w:val="006F77D9"/>
    <w:rsid w:val="00702E07"/>
    <w:rsid w:val="007043E2"/>
    <w:rsid w:val="00704B23"/>
    <w:rsid w:val="00704C26"/>
    <w:rsid w:val="00705632"/>
    <w:rsid w:val="0070571F"/>
    <w:rsid w:val="0070621C"/>
    <w:rsid w:val="007100EC"/>
    <w:rsid w:val="00710B5B"/>
    <w:rsid w:val="00714FBD"/>
    <w:rsid w:val="00715421"/>
    <w:rsid w:val="007162E4"/>
    <w:rsid w:val="0071644D"/>
    <w:rsid w:val="007225AF"/>
    <w:rsid w:val="00723359"/>
    <w:rsid w:val="00726584"/>
    <w:rsid w:val="007300D4"/>
    <w:rsid w:val="007333B0"/>
    <w:rsid w:val="007339A8"/>
    <w:rsid w:val="00733C46"/>
    <w:rsid w:val="00733D42"/>
    <w:rsid w:val="0073513E"/>
    <w:rsid w:val="00736CC5"/>
    <w:rsid w:val="00740E4E"/>
    <w:rsid w:val="00741E94"/>
    <w:rsid w:val="00742DD9"/>
    <w:rsid w:val="007436BB"/>
    <w:rsid w:val="00744432"/>
    <w:rsid w:val="00744855"/>
    <w:rsid w:val="007509CB"/>
    <w:rsid w:val="00750B74"/>
    <w:rsid w:val="00753DF5"/>
    <w:rsid w:val="007576C4"/>
    <w:rsid w:val="007611B5"/>
    <w:rsid w:val="007616B2"/>
    <w:rsid w:val="00761B7C"/>
    <w:rsid w:val="00761CEF"/>
    <w:rsid w:val="007641FE"/>
    <w:rsid w:val="00765C41"/>
    <w:rsid w:val="00767662"/>
    <w:rsid w:val="00774AF4"/>
    <w:rsid w:val="00774CCF"/>
    <w:rsid w:val="00776299"/>
    <w:rsid w:val="00776BAC"/>
    <w:rsid w:val="0077789D"/>
    <w:rsid w:val="0078029F"/>
    <w:rsid w:val="00781669"/>
    <w:rsid w:val="0078545B"/>
    <w:rsid w:val="007923FA"/>
    <w:rsid w:val="0079311D"/>
    <w:rsid w:val="00793773"/>
    <w:rsid w:val="0079753C"/>
    <w:rsid w:val="007A069B"/>
    <w:rsid w:val="007A17EA"/>
    <w:rsid w:val="007A45DD"/>
    <w:rsid w:val="007A4CF3"/>
    <w:rsid w:val="007A5281"/>
    <w:rsid w:val="007A5CAD"/>
    <w:rsid w:val="007A5F6F"/>
    <w:rsid w:val="007A67AA"/>
    <w:rsid w:val="007A799E"/>
    <w:rsid w:val="007B20BA"/>
    <w:rsid w:val="007B5499"/>
    <w:rsid w:val="007B7F8F"/>
    <w:rsid w:val="007C04FE"/>
    <w:rsid w:val="007C1306"/>
    <w:rsid w:val="007C3388"/>
    <w:rsid w:val="007C4122"/>
    <w:rsid w:val="007C4F0E"/>
    <w:rsid w:val="007C53F7"/>
    <w:rsid w:val="007C5E7E"/>
    <w:rsid w:val="007C6B50"/>
    <w:rsid w:val="007C71D9"/>
    <w:rsid w:val="007D15BF"/>
    <w:rsid w:val="007D1AA6"/>
    <w:rsid w:val="007D340B"/>
    <w:rsid w:val="007D6039"/>
    <w:rsid w:val="007E1072"/>
    <w:rsid w:val="007E1D12"/>
    <w:rsid w:val="007E21D8"/>
    <w:rsid w:val="007E2912"/>
    <w:rsid w:val="007E5EC5"/>
    <w:rsid w:val="007E6F02"/>
    <w:rsid w:val="007F1583"/>
    <w:rsid w:val="007F4632"/>
    <w:rsid w:val="007F526B"/>
    <w:rsid w:val="007F773C"/>
    <w:rsid w:val="008007CE"/>
    <w:rsid w:val="008020E6"/>
    <w:rsid w:val="008028FD"/>
    <w:rsid w:val="008101C0"/>
    <w:rsid w:val="00813BA3"/>
    <w:rsid w:val="0081638E"/>
    <w:rsid w:val="00816F8A"/>
    <w:rsid w:val="00816FA0"/>
    <w:rsid w:val="008172F0"/>
    <w:rsid w:val="008178D6"/>
    <w:rsid w:val="00821EA9"/>
    <w:rsid w:val="0082344B"/>
    <w:rsid w:val="00825A14"/>
    <w:rsid w:val="008262F6"/>
    <w:rsid w:val="00826CC4"/>
    <w:rsid w:val="008279BF"/>
    <w:rsid w:val="00827D5B"/>
    <w:rsid w:val="00830909"/>
    <w:rsid w:val="00831C76"/>
    <w:rsid w:val="00832247"/>
    <w:rsid w:val="008323EB"/>
    <w:rsid w:val="00832FC0"/>
    <w:rsid w:val="00834C65"/>
    <w:rsid w:val="0083519A"/>
    <w:rsid w:val="00835F01"/>
    <w:rsid w:val="00835F0A"/>
    <w:rsid w:val="008370EA"/>
    <w:rsid w:val="00837D61"/>
    <w:rsid w:val="00840AAE"/>
    <w:rsid w:val="008425CB"/>
    <w:rsid w:val="00844663"/>
    <w:rsid w:val="0084517B"/>
    <w:rsid w:val="0084676D"/>
    <w:rsid w:val="0084747E"/>
    <w:rsid w:val="008479A5"/>
    <w:rsid w:val="00851ED1"/>
    <w:rsid w:val="00852204"/>
    <w:rsid w:val="00853F1F"/>
    <w:rsid w:val="00854575"/>
    <w:rsid w:val="00863050"/>
    <w:rsid w:val="008634B2"/>
    <w:rsid w:val="00863E8A"/>
    <w:rsid w:val="00864B9B"/>
    <w:rsid w:val="008654C6"/>
    <w:rsid w:val="0086655D"/>
    <w:rsid w:val="008701ED"/>
    <w:rsid w:val="00874566"/>
    <w:rsid w:val="00882738"/>
    <w:rsid w:val="00882E6A"/>
    <w:rsid w:val="00883DAF"/>
    <w:rsid w:val="00883E1E"/>
    <w:rsid w:val="00884E52"/>
    <w:rsid w:val="00887357"/>
    <w:rsid w:val="00890AB6"/>
    <w:rsid w:val="0089245F"/>
    <w:rsid w:val="0089251B"/>
    <w:rsid w:val="00893D4C"/>
    <w:rsid w:val="008941A4"/>
    <w:rsid w:val="00895213"/>
    <w:rsid w:val="0089540C"/>
    <w:rsid w:val="00895CA0"/>
    <w:rsid w:val="00896F51"/>
    <w:rsid w:val="00897811"/>
    <w:rsid w:val="008A032F"/>
    <w:rsid w:val="008A0522"/>
    <w:rsid w:val="008A43BE"/>
    <w:rsid w:val="008A54FF"/>
    <w:rsid w:val="008B00EC"/>
    <w:rsid w:val="008B1AC9"/>
    <w:rsid w:val="008B1BDD"/>
    <w:rsid w:val="008B1E15"/>
    <w:rsid w:val="008B5361"/>
    <w:rsid w:val="008B5477"/>
    <w:rsid w:val="008B6BF1"/>
    <w:rsid w:val="008B7986"/>
    <w:rsid w:val="008C1D96"/>
    <w:rsid w:val="008C5249"/>
    <w:rsid w:val="008C6157"/>
    <w:rsid w:val="008C7720"/>
    <w:rsid w:val="008D15C2"/>
    <w:rsid w:val="008D2124"/>
    <w:rsid w:val="008D43BA"/>
    <w:rsid w:val="008D5EBD"/>
    <w:rsid w:val="008D6AB8"/>
    <w:rsid w:val="008E1762"/>
    <w:rsid w:val="008E27EB"/>
    <w:rsid w:val="008E30CB"/>
    <w:rsid w:val="008E47DA"/>
    <w:rsid w:val="008E7BC0"/>
    <w:rsid w:val="008F00B5"/>
    <w:rsid w:val="008F05B1"/>
    <w:rsid w:val="008F39CF"/>
    <w:rsid w:val="008F3F1D"/>
    <w:rsid w:val="008F65D6"/>
    <w:rsid w:val="00900D45"/>
    <w:rsid w:val="0090318F"/>
    <w:rsid w:val="009042EC"/>
    <w:rsid w:val="0090610A"/>
    <w:rsid w:val="0090649A"/>
    <w:rsid w:val="00910AEE"/>
    <w:rsid w:val="009120E8"/>
    <w:rsid w:val="00912141"/>
    <w:rsid w:val="0091532A"/>
    <w:rsid w:val="00921B5D"/>
    <w:rsid w:val="00921F02"/>
    <w:rsid w:val="0092247F"/>
    <w:rsid w:val="009237AC"/>
    <w:rsid w:val="0092601A"/>
    <w:rsid w:val="009272D6"/>
    <w:rsid w:val="00930811"/>
    <w:rsid w:val="00931D68"/>
    <w:rsid w:val="00931E8A"/>
    <w:rsid w:val="00932C07"/>
    <w:rsid w:val="009350A4"/>
    <w:rsid w:val="00941BB7"/>
    <w:rsid w:val="0094291A"/>
    <w:rsid w:val="00942D02"/>
    <w:rsid w:val="00943F26"/>
    <w:rsid w:val="00945331"/>
    <w:rsid w:val="00947119"/>
    <w:rsid w:val="00947B9C"/>
    <w:rsid w:val="009520E3"/>
    <w:rsid w:val="0095326C"/>
    <w:rsid w:val="00953418"/>
    <w:rsid w:val="009535CC"/>
    <w:rsid w:val="00957723"/>
    <w:rsid w:val="0096084B"/>
    <w:rsid w:val="00960C9D"/>
    <w:rsid w:val="00963CDA"/>
    <w:rsid w:val="0097347C"/>
    <w:rsid w:val="00976A78"/>
    <w:rsid w:val="0098157A"/>
    <w:rsid w:val="00981CB0"/>
    <w:rsid w:val="00982E3A"/>
    <w:rsid w:val="009834F4"/>
    <w:rsid w:val="009839E3"/>
    <w:rsid w:val="00987433"/>
    <w:rsid w:val="00992313"/>
    <w:rsid w:val="009936A7"/>
    <w:rsid w:val="009940DE"/>
    <w:rsid w:val="0099499E"/>
    <w:rsid w:val="00994E80"/>
    <w:rsid w:val="009A2E8F"/>
    <w:rsid w:val="009A3758"/>
    <w:rsid w:val="009A4405"/>
    <w:rsid w:val="009A4DC0"/>
    <w:rsid w:val="009A55B7"/>
    <w:rsid w:val="009A60AE"/>
    <w:rsid w:val="009B00F4"/>
    <w:rsid w:val="009B0723"/>
    <w:rsid w:val="009B1DA1"/>
    <w:rsid w:val="009B3439"/>
    <w:rsid w:val="009B3831"/>
    <w:rsid w:val="009B3E11"/>
    <w:rsid w:val="009B52B4"/>
    <w:rsid w:val="009C53C4"/>
    <w:rsid w:val="009C682C"/>
    <w:rsid w:val="009D59BF"/>
    <w:rsid w:val="009E009D"/>
    <w:rsid w:val="009E2067"/>
    <w:rsid w:val="009E2CD9"/>
    <w:rsid w:val="009E3F73"/>
    <w:rsid w:val="009E42E9"/>
    <w:rsid w:val="009E4C05"/>
    <w:rsid w:val="009E5126"/>
    <w:rsid w:val="009E7B1B"/>
    <w:rsid w:val="009F0D6F"/>
    <w:rsid w:val="009F3882"/>
    <w:rsid w:val="00A01559"/>
    <w:rsid w:val="00A03C18"/>
    <w:rsid w:val="00A0667C"/>
    <w:rsid w:val="00A06958"/>
    <w:rsid w:val="00A12E0E"/>
    <w:rsid w:val="00A14C3C"/>
    <w:rsid w:val="00A1550C"/>
    <w:rsid w:val="00A15921"/>
    <w:rsid w:val="00A17D24"/>
    <w:rsid w:val="00A202F8"/>
    <w:rsid w:val="00A23C9A"/>
    <w:rsid w:val="00A2545B"/>
    <w:rsid w:val="00A26615"/>
    <w:rsid w:val="00A314F3"/>
    <w:rsid w:val="00A33E96"/>
    <w:rsid w:val="00A37CD0"/>
    <w:rsid w:val="00A37F70"/>
    <w:rsid w:val="00A37F81"/>
    <w:rsid w:val="00A40EBE"/>
    <w:rsid w:val="00A446A7"/>
    <w:rsid w:val="00A449F6"/>
    <w:rsid w:val="00A52B93"/>
    <w:rsid w:val="00A52BF8"/>
    <w:rsid w:val="00A52D34"/>
    <w:rsid w:val="00A52D96"/>
    <w:rsid w:val="00A53D69"/>
    <w:rsid w:val="00A542FC"/>
    <w:rsid w:val="00A55422"/>
    <w:rsid w:val="00A55AE6"/>
    <w:rsid w:val="00A55BA3"/>
    <w:rsid w:val="00A57D98"/>
    <w:rsid w:val="00A605C0"/>
    <w:rsid w:val="00A6178A"/>
    <w:rsid w:val="00A626AE"/>
    <w:rsid w:val="00A63056"/>
    <w:rsid w:val="00A64575"/>
    <w:rsid w:val="00A648CF"/>
    <w:rsid w:val="00A66ABC"/>
    <w:rsid w:val="00A66B1C"/>
    <w:rsid w:val="00A66BE5"/>
    <w:rsid w:val="00A714BC"/>
    <w:rsid w:val="00A72AA8"/>
    <w:rsid w:val="00A73CF7"/>
    <w:rsid w:val="00A73EFE"/>
    <w:rsid w:val="00A7445D"/>
    <w:rsid w:val="00A753AB"/>
    <w:rsid w:val="00A75A21"/>
    <w:rsid w:val="00A7737A"/>
    <w:rsid w:val="00A80E8F"/>
    <w:rsid w:val="00A83385"/>
    <w:rsid w:val="00A8392F"/>
    <w:rsid w:val="00A8406B"/>
    <w:rsid w:val="00A90AD2"/>
    <w:rsid w:val="00A91CE2"/>
    <w:rsid w:val="00A940AF"/>
    <w:rsid w:val="00A9653D"/>
    <w:rsid w:val="00A96593"/>
    <w:rsid w:val="00AA1DA9"/>
    <w:rsid w:val="00AA2382"/>
    <w:rsid w:val="00AA3D76"/>
    <w:rsid w:val="00AA3DB0"/>
    <w:rsid w:val="00AA406C"/>
    <w:rsid w:val="00AA646F"/>
    <w:rsid w:val="00AA65DC"/>
    <w:rsid w:val="00AA67DA"/>
    <w:rsid w:val="00AB21CD"/>
    <w:rsid w:val="00AB22FC"/>
    <w:rsid w:val="00AB6B7E"/>
    <w:rsid w:val="00AC001C"/>
    <w:rsid w:val="00AC03F2"/>
    <w:rsid w:val="00AC18FF"/>
    <w:rsid w:val="00AC4B2A"/>
    <w:rsid w:val="00AC629A"/>
    <w:rsid w:val="00AC65DC"/>
    <w:rsid w:val="00AD063D"/>
    <w:rsid w:val="00AD0926"/>
    <w:rsid w:val="00AD1538"/>
    <w:rsid w:val="00AD33CB"/>
    <w:rsid w:val="00AD41E7"/>
    <w:rsid w:val="00AD511B"/>
    <w:rsid w:val="00AD5179"/>
    <w:rsid w:val="00AD64D9"/>
    <w:rsid w:val="00AD6F97"/>
    <w:rsid w:val="00AD7B57"/>
    <w:rsid w:val="00AD7F66"/>
    <w:rsid w:val="00AE0BBB"/>
    <w:rsid w:val="00AE0C9E"/>
    <w:rsid w:val="00AE0FAA"/>
    <w:rsid w:val="00AE5D22"/>
    <w:rsid w:val="00AF0081"/>
    <w:rsid w:val="00AF17EE"/>
    <w:rsid w:val="00AF438E"/>
    <w:rsid w:val="00AF6A32"/>
    <w:rsid w:val="00B015EA"/>
    <w:rsid w:val="00B02D85"/>
    <w:rsid w:val="00B0732D"/>
    <w:rsid w:val="00B07398"/>
    <w:rsid w:val="00B11204"/>
    <w:rsid w:val="00B1207A"/>
    <w:rsid w:val="00B129D4"/>
    <w:rsid w:val="00B13B0D"/>
    <w:rsid w:val="00B20592"/>
    <w:rsid w:val="00B34072"/>
    <w:rsid w:val="00B34C19"/>
    <w:rsid w:val="00B35373"/>
    <w:rsid w:val="00B377D8"/>
    <w:rsid w:val="00B413AF"/>
    <w:rsid w:val="00B4144F"/>
    <w:rsid w:val="00B41CAF"/>
    <w:rsid w:val="00B45E2E"/>
    <w:rsid w:val="00B547C9"/>
    <w:rsid w:val="00B54AB2"/>
    <w:rsid w:val="00B57FF4"/>
    <w:rsid w:val="00B65EEA"/>
    <w:rsid w:val="00B67033"/>
    <w:rsid w:val="00B67762"/>
    <w:rsid w:val="00B71BF3"/>
    <w:rsid w:val="00B7453A"/>
    <w:rsid w:val="00B75307"/>
    <w:rsid w:val="00B758EC"/>
    <w:rsid w:val="00B76F1E"/>
    <w:rsid w:val="00B774D0"/>
    <w:rsid w:val="00B82988"/>
    <w:rsid w:val="00B83A96"/>
    <w:rsid w:val="00B86B2E"/>
    <w:rsid w:val="00B872A7"/>
    <w:rsid w:val="00B8760E"/>
    <w:rsid w:val="00B90261"/>
    <w:rsid w:val="00B912B9"/>
    <w:rsid w:val="00B9298A"/>
    <w:rsid w:val="00B943FA"/>
    <w:rsid w:val="00B95A84"/>
    <w:rsid w:val="00BA02AA"/>
    <w:rsid w:val="00BA075B"/>
    <w:rsid w:val="00BA16AB"/>
    <w:rsid w:val="00BA22D0"/>
    <w:rsid w:val="00BA29B9"/>
    <w:rsid w:val="00BA476C"/>
    <w:rsid w:val="00BA47DC"/>
    <w:rsid w:val="00BA5BDA"/>
    <w:rsid w:val="00BB2A2D"/>
    <w:rsid w:val="00BB5239"/>
    <w:rsid w:val="00BB5A2D"/>
    <w:rsid w:val="00BB6B07"/>
    <w:rsid w:val="00BB6D86"/>
    <w:rsid w:val="00BB718F"/>
    <w:rsid w:val="00BB7DE1"/>
    <w:rsid w:val="00BC14E5"/>
    <w:rsid w:val="00BC1565"/>
    <w:rsid w:val="00BC16EA"/>
    <w:rsid w:val="00BC1C7C"/>
    <w:rsid w:val="00BC29C9"/>
    <w:rsid w:val="00BC3604"/>
    <w:rsid w:val="00BC44E9"/>
    <w:rsid w:val="00BC6213"/>
    <w:rsid w:val="00BC669F"/>
    <w:rsid w:val="00BD0AAE"/>
    <w:rsid w:val="00BD2989"/>
    <w:rsid w:val="00BD3ABA"/>
    <w:rsid w:val="00BD5C48"/>
    <w:rsid w:val="00BE0D51"/>
    <w:rsid w:val="00BE167C"/>
    <w:rsid w:val="00BE4426"/>
    <w:rsid w:val="00BE4F60"/>
    <w:rsid w:val="00BE7BD2"/>
    <w:rsid w:val="00BE7F19"/>
    <w:rsid w:val="00BF02D6"/>
    <w:rsid w:val="00BF0A1A"/>
    <w:rsid w:val="00BF2DCF"/>
    <w:rsid w:val="00BF4FD1"/>
    <w:rsid w:val="00C003A5"/>
    <w:rsid w:val="00C01BD2"/>
    <w:rsid w:val="00C03A40"/>
    <w:rsid w:val="00C0473F"/>
    <w:rsid w:val="00C07FBE"/>
    <w:rsid w:val="00C12AC4"/>
    <w:rsid w:val="00C1454C"/>
    <w:rsid w:val="00C152B2"/>
    <w:rsid w:val="00C158B9"/>
    <w:rsid w:val="00C21B53"/>
    <w:rsid w:val="00C2224A"/>
    <w:rsid w:val="00C22E09"/>
    <w:rsid w:val="00C2630C"/>
    <w:rsid w:val="00C265C9"/>
    <w:rsid w:val="00C26B2D"/>
    <w:rsid w:val="00C270AD"/>
    <w:rsid w:val="00C27AB5"/>
    <w:rsid w:val="00C30082"/>
    <w:rsid w:val="00C31634"/>
    <w:rsid w:val="00C31D10"/>
    <w:rsid w:val="00C35FFD"/>
    <w:rsid w:val="00C36DDD"/>
    <w:rsid w:val="00C37693"/>
    <w:rsid w:val="00C40222"/>
    <w:rsid w:val="00C4302F"/>
    <w:rsid w:val="00C4366A"/>
    <w:rsid w:val="00C438C3"/>
    <w:rsid w:val="00C4467A"/>
    <w:rsid w:val="00C451FB"/>
    <w:rsid w:val="00C475AB"/>
    <w:rsid w:val="00C5206A"/>
    <w:rsid w:val="00C54A06"/>
    <w:rsid w:val="00C559D7"/>
    <w:rsid w:val="00C561A2"/>
    <w:rsid w:val="00C57A11"/>
    <w:rsid w:val="00C66CCF"/>
    <w:rsid w:val="00C67BE5"/>
    <w:rsid w:val="00C70F4F"/>
    <w:rsid w:val="00C714EB"/>
    <w:rsid w:val="00C728EA"/>
    <w:rsid w:val="00C75D5C"/>
    <w:rsid w:val="00C7704E"/>
    <w:rsid w:val="00C816F7"/>
    <w:rsid w:val="00C8213C"/>
    <w:rsid w:val="00C83872"/>
    <w:rsid w:val="00C84107"/>
    <w:rsid w:val="00C84C19"/>
    <w:rsid w:val="00C85EDD"/>
    <w:rsid w:val="00C87BFF"/>
    <w:rsid w:val="00C91B7A"/>
    <w:rsid w:val="00C92101"/>
    <w:rsid w:val="00C93271"/>
    <w:rsid w:val="00C95BCA"/>
    <w:rsid w:val="00C95C42"/>
    <w:rsid w:val="00C965F1"/>
    <w:rsid w:val="00CA3389"/>
    <w:rsid w:val="00CA4031"/>
    <w:rsid w:val="00CA6093"/>
    <w:rsid w:val="00CB10B9"/>
    <w:rsid w:val="00CB41DB"/>
    <w:rsid w:val="00CC137C"/>
    <w:rsid w:val="00CC2846"/>
    <w:rsid w:val="00CC40A0"/>
    <w:rsid w:val="00CC567D"/>
    <w:rsid w:val="00CC6FD6"/>
    <w:rsid w:val="00CC7BB8"/>
    <w:rsid w:val="00CD2637"/>
    <w:rsid w:val="00CD3D09"/>
    <w:rsid w:val="00CD5D43"/>
    <w:rsid w:val="00CD629B"/>
    <w:rsid w:val="00CD6FE2"/>
    <w:rsid w:val="00CE03F9"/>
    <w:rsid w:val="00CE4515"/>
    <w:rsid w:val="00CF0983"/>
    <w:rsid w:val="00CF21C3"/>
    <w:rsid w:val="00CF3ABB"/>
    <w:rsid w:val="00CF48D8"/>
    <w:rsid w:val="00CF6DF8"/>
    <w:rsid w:val="00CF7FBD"/>
    <w:rsid w:val="00D014D5"/>
    <w:rsid w:val="00D03537"/>
    <w:rsid w:val="00D068B9"/>
    <w:rsid w:val="00D10213"/>
    <w:rsid w:val="00D10BCB"/>
    <w:rsid w:val="00D122C2"/>
    <w:rsid w:val="00D128A8"/>
    <w:rsid w:val="00D154C8"/>
    <w:rsid w:val="00D16AD6"/>
    <w:rsid w:val="00D1721F"/>
    <w:rsid w:val="00D20486"/>
    <w:rsid w:val="00D2084C"/>
    <w:rsid w:val="00D21B6F"/>
    <w:rsid w:val="00D23890"/>
    <w:rsid w:val="00D26264"/>
    <w:rsid w:val="00D269FC"/>
    <w:rsid w:val="00D275EA"/>
    <w:rsid w:val="00D343FB"/>
    <w:rsid w:val="00D35B8E"/>
    <w:rsid w:val="00D437D3"/>
    <w:rsid w:val="00D44309"/>
    <w:rsid w:val="00D4531D"/>
    <w:rsid w:val="00D45CB0"/>
    <w:rsid w:val="00D52973"/>
    <w:rsid w:val="00D627C2"/>
    <w:rsid w:val="00D65ED2"/>
    <w:rsid w:val="00D722F2"/>
    <w:rsid w:val="00D7563E"/>
    <w:rsid w:val="00D767C0"/>
    <w:rsid w:val="00D775BC"/>
    <w:rsid w:val="00D7770C"/>
    <w:rsid w:val="00D812EC"/>
    <w:rsid w:val="00D852FF"/>
    <w:rsid w:val="00D85AD9"/>
    <w:rsid w:val="00D877B6"/>
    <w:rsid w:val="00D94FEC"/>
    <w:rsid w:val="00D951FF"/>
    <w:rsid w:val="00DA0128"/>
    <w:rsid w:val="00DA515B"/>
    <w:rsid w:val="00DA7094"/>
    <w:rsid w:val="00DA7792"/>
    <w:rsid w:val="00DB34E5"/>
    <w:rsid w:val="00DB3BE3"/>
    <w:rsid w:val="00DC4956"/>
    <w:rsid w:val="00DC6178"/>
    <w:rsid w:val="00DC6397"/>
    <w:rsid w:val="00DD013D"/>
    <w:rsid w:val="00DD1B17"/>
    <w:rsid w:val="00DD39F6"/>
    <w:rsid w:val="00DD46B2"/>
    <w:rsid w:val="00DD4C78"/>
    <w:rsid w:val="00DD54A7"/>
    <w:rsid w:val="00DE0012"/>
    <w:rsid w:val="00DE19DB"/>
    <w:rsid w:val="00DE428F"/>
    <w:rsid w:val="00DE716F"/>
    <w:rsid w:val="00DF0426"/>
    <w:rsid w:val="00DF1B0F"/>
    <w:rsid w:val="00DF2587"/>
    <w:rsid w:val="00DF2B37"/>
    <w:rsid w:val="00DF38C0"/>
    <w:rsid w:val="00DF3992"/>
    <w:rsid w:val="00DF516A"/>
    <w:rsid w:val="00E030B0"/>
    <w:rsid w:val="00E04D83"/>
    <w:rsid w:val="00E1021C"/>
    <w:rsid w:val="00E1035E"/>
    <w:rsid w:val="00E11E38"/>
    <w:rsid w:val="00E21B80"/>
    <w:rsid w:val="00E26991"/>
    <w:rsid w:val="00E27EE9"/>
    <w:rsid w:val="00E30FF9"/>
    <w:rsid w:val="00E334B4"/>
    <w:rsid w:val="00E345C9"/>
    <w:rsid w:val="00E35ECF"/>
    <w:rsid w:val="00E36888"/>
    <w:rsid w:val="00E37E4F"/>
    <w:rsid w:val="00E4005A"/>
    <w:rsid w:val="00E426C1"/>
    <w:rsid w:val="00E4383F"/>
    <w:rsid w:val="00E43A36"/>
    <w:rsid w:val="00E47706"/>
    <w:rsid w:val="00E508F7"/>
    <w:rsid w:val="00E5461B"/>
    <w:rsid w:val="00E56483"/>
    <w:rsid w:val="00E572AD"/>
    <w:rsid w:val="00E574BB"/>
    <w:rsid w:val="00E612DF"/>
    <w:rsid w:val="00E622A7"/>
    <w:rsid w:val="00E63A5C"/>
    <w:rsid w:val="00E642A9"/>
    <w:rsid w:val="00E64DEF"/>
    <w:rsid w:val="00E73117"/>
    <w:rsid w:val="00E76A65"/>
    <w:rsid w:val="00E778BE"/>
    <w:rsid w:val="00E77CBF"/>
    <w:rsid w:val="00E80B38"/>
    <w:rsid w:val="00E8225C"/>
    <w:rsid w:val="00E831D5"/>
    <w:rsid w:val="00E86589"/>
    <w:rsid w:val="00E91A40"/>
    <w:rsid w:val="00E94212"/>
    <w:rsid w:val="00E95672"/>
    <w:rsid w:val="00E97A3A"/>
    <w:rsid w:val="00EA0B5E"/>
    <w:rsid w:val="00EA21EF"/>
    <w:rsid w:val="00EA2A33"/>
    <w:rsid w:val="00EA33C3"/>
    <w:rsid w:val="00EA540A"/>
    <w:rsid w:val="00EA6AD9"/>
    <w:rsid w:val="00EA764F"/>
    <w:rsid w:val="00EB05D7"/>
    <w:rsid w:val="00EB3A56"/>
    <w:rsid w:val="00EB68F3"/>
    <w:rsid w:val="00EB69FD"/>
    <w:rsid w:val="00EC08BA"/>
    <w:rsid w:val="00EC1717"/>
    <w:rsid w:val="00EC209B"/>
    <w:rsid w:val="00EC2212"/>
    <w:rsid w:val="00EC3192"/>
    <w:rsid w:val="00EC4643"/>
    <w:rsid w:val="00EC52D9"/>
    <w:rsid w:val="00EC5455"/>
    <w:rsid w:val="00EC5E24"/>
    <w:rsid w:val="00EC66D8"/>
    <w:rsid w:val="00EC6D91"/>
    <w:rsid w:val="00EC79DE"/>
    <w:rsid w:val="00ED0815"/>
    <w:rsid w:val="00ED2881"/>
    <w:rsid w:val="00EE0F5B"/>
    <w:rsid w:val="00EE1FB8"/>
    <w:rsid w:val="00EE27FA"/>
    <w:rsid w:val="00EE3B64"/>
    <w:rsid w:val="00EE6D18"/>
    <w:rsid w:val="00EE709C"/>
    <w:rsid w:val="00EF2551"/>
    <w:rsid w:val="00EF4E99"/>
    <w:rsid w:val="00EF5108"/>
    <w:rsid w:val="00EF6722"/>
    <w:rsid w:val="00EF7F39"/>
    <w:rsid w:val="00F010AC"/>
    <w:rsid w:val="00F03124"/>
    <w:rsid w:val="00F03861"/>
    <w:rsid w:val="00F03A53"/>
    <w:rsid w:val="00F05098"/>
    <w:rsid w:val="00F0705A"/>
    <w:rsid w:val="00F111B7"/>
    <w:rsid w:val="00F11E87"/>
    <w:rsid w:val="00F1220A"/>
    <w:rsid w:val="00F12FC6"/>
    <w:rsid w:val="00F1309B"/>
    <w:rsid w:val="00F136AD"/>
    <w:rsid w:val="00F169CD"/>
    <w:rsid w:val="00F16CDD"/>
    <w:rsid w:val="00F16E5D"/>
    <w:rsid w:val="00F17310"/>
    <w:rsid w:val="00F20624"/>
    <w:rsid w:val="00F23536"/>
    <w:rsid w:val="00F23801"/>
    <w:rsid w:val="00F23BB7"/>
    <w:rsid w:val="00F26E21"/>
    <w:rsid w:val="00F30136"/>
    <w:rsid w:val="00F30E2A"/>
    <w:rsid w:val="00F33E92"/>
    <w:rsid w:val="00F3445A"/>
    <w:rsid w:val="00F37A52"/>
    <w:rsid w:val="00F37D1A"/>
    <w:rsid w:val="00F37E3D"/>
    <w:rsid w:val="00F428E0"/>
    <w:rsid w:val="00F4329D"/>
    <w:rsid w:val="00F43C92"/>
    <w:rsid w:val="00F43F29"/>
    <w:rsid w:val="00F44A07"/>
    <w:rsid w:val="00F468A1"/>
    <w:rsid w:val="00F47371"/>
    <w:rsid w:val="00F50F31"/>
    <w:rsid w:val="00F538E3"/>
    <w:rsid w:val="00F540A8"/>
    <w:rsid w:val="00F54399"/>
    <w:rsid w:val="00F5456B"/>
    <w:rsid w:val="00F5616B"/>
    <w:rsid w:val="00F60BE9"/>
    <w:rsid w:val="00F60F68"/>
    <w:rsid w:val="00F620DE"/>
    <w:rsid w:val="00F6252F"/>
    <w:rsid w:val="00F64CD1"/>
    <w:rsid w:val="00F65BCC"/>
    <w:rsid w:val="00F66784"/>
    <w:rsid w:val="00F71C8B"/>
    <w:rsid w:val="00F769AE"/>
    <w:rsid w:val="00F769DB"/>
    <w:rsid w:val="00F769F9"/>
    <w:rsid w:val="00F80630"/>
    <w:rsid w:val="00F80991"/>
    <w:rsid w:val="00F83CE0"/>
    <w:rsid w:val="00F841ED"/>
    <w:rsid w:val="00F84344"/>
    <w:rsid w:val="00F84897"/>
    <w:rsid w:val="00F84EE3"/>
    <w:rsid w:val="00F8637E"/>
    <w:rsid w:val="00F87869"/>
    <w:rsid w:val="00F90745"/>
    <w:rsid w:val="00F93319"/>
    <w:rsid w:val="00F963F1"/>
    <w:rsid w:val="00F972A5"/>
    <w:rsid w:val="00FA1801"/>
    <w:rsid w:val="00FA1C8E"/>
    <w:rsid w:val="00FA28B3"/>
    <w:rsid w:val="00FA2A2B"/>
    <w:rsid w:val="00FA2AF7"/>
    <w:rsid w:val="00FA2F9A"/>
    <w:rsid w:val="00FA2FF7"/>
    <w:rsid w:val="00FA5B61"/>
    <w:rsid w:val="00FB01C2"/>
    <w:rsid w:val="00FB11CA"/>
    <w:rsid w:val="00FB1A0E"/>
    <w:rsid w:val="00FB2A73"/>
    <w:rsid w:val="00FB2E8E"/>
    <w:rsid w:val="00FB65A3"/>
    <w:rsid w:val="00FB6EFF"/>
    <w:rsid w:val="00FC28D3"/>
    <w:rsid w:val="00FC2A8A"/>
    <w:rsid w:val="00FC335A"/>
    <w:rsid w:val="00FC4786"/>
    <w:rsid w:val="00FD14CD"/>
    <w:rsid w:val="00FD2137"/>
    <w:rsid w:val="00FD27F5"/>
    <w:rsid w:val="00FD3BAE"/>
    <w:rsid w:val="00FD421D"/>
    <w:rsid w:val="00FD62C1"/>
    <w:rsid w:val="00FE072F"/>
    <w:rsid w:val="00FE0EE3"/>
    <w:rsid w:val="00FE323C"/>
    <w:rsid w:val="00FE3796"/>
    <w:rsid w:val="00FE571B"/>
    <w:rsid w:val="00FF0869"/>
    <w:rsid w:val="00FF35BC"/>
    <w:rsid w:val="00FF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DC02A5-EC0A-44B5-A720-535B196B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5AA"/>
    <w:rPr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4B11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locked/>
    <w:rsid w:val="004B113C"/>
    <w:rPr>
      <w:rFonts w:ascii="Calibri" w:hAnsi="Calibri" w:cs="Times New Roman"/>
      <w:b/>
      <w:sz w:val="28"/>
    </w:rPr>
  </w:style>
  <w:style w:type="paragraph" w:styleId="a4">
    <w:name w:val="Normal (Web)"/>
    <w:basedOn w:val="a0"/>
    <w:uiPriority w:val="99"/>
    <w:rsid w:val="001D114A"/>
    <w:pPr>
      <w:spacing w:before="64" w:after="64"/>
      <w:ind w:firstLine="386"/>
      <w:jc w:val="both"/>
    </w:pPr>
  </w:style>
  <w:style w:type="paragraph" w:styleId="HTML">
    <w:name w:val="HTML Preformatted"/>
    <w:basedOn w:val="a0"/>
    <w:link w:val="HTML0"/>
    <w:uiPriority w:val="99"/>
    <w:rsid w:val="001D1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1128D4"/>
    <w:rPr>
      <w:rFonts w:ascii="Courier New" w:hAnsi="Courier New" w:cs="Times New Roman"/>
      <w:sz w:val="20"/>
    </w:rPr>
  </w:style>
  <w:style w:type="table" w:styleId="a5">
    <w:name w:val="Table Grid"/>
    <w:basedOn w:val="a2"/>
    <w:uiPriority w:val="59"/>
    <w:rsid w:val="001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0"/>
    <w:link w:val="a7"/>
    <w:uiPriority w:val="99"/>
    <w:rsid w:val="001D11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1128D4"/>
    <w:rPr>
      <w:rFonts w:cs="Times New Roman"/>
      <w:sz w:val="24"/>
    </w:rPr>
  </w:style>
  <w:style w:type="character" w:styleId="a8">
    <w:name w:val="page number"/>
    <w:basedOn w:val="a1"/>
    <w:uiPriority w:val="99"/>
    <w:rsid w:val="001D114A"/>
    <w:rPr>
      <w:rFonts w:cs="Times New Roman"/>
    </w:rPr>
  </w:style>
  <w:style w:type="paragraph" w:styleId="a9">
    <w:name w:val="Body Text"/>
    <w:basedOn w:val="a0"/>
    <w:link w:val="aa"/>
    <w:uiPriority w:val="99"/>
    <w:rsid w:val="006C5B5B"/>
    <w:pPr>
      <w:jc w:val="both"/>
    </w:pPr>
  </w:style>
  <w:style w:type="character" w:customStyle="1" w:styleId="aa">
    <w:name w:val="Основной текст Знак"/>
    <w:basedOn w:val="a1"/>
    <w:link w:val="a9"/>
    <w:uiPriority w:val="99"/>
    <w:locked/>
    <w:rsid w:val="009B1DA1"/>
    <w:rPr>
      <w:rFonts w:cs="Times New Roman"/>
      <w:sz w:val="24"/>
    </w:rPr>
  </w:style>
  <w:style w:type="paragraph" w:styleId="ab">
    <w:name w:val="Balloon Text"/>
    <w:basedOn w:val="a0"/>
    <w:link w:val="ac"/>
    <w:uiPriority w:val="99"/>
    <w:semiHidden/>
    <w:rsid w:val="00413CBD"/>
    <w:rPr>
      <w:sz w:val="2"/>
      <w:szCs w:val="20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1128D4"/>
    <w:rPr>
      <w:rFonts w:cs="Times New Roman"/>
      <w:sz w:val="2"/>
    </w:rPr>
  </w:style>
  <w:style w:type="character" w:customStyle="1" w:styleId="s1">
    <w:name w:val="s1"/>
    <w:uiPriority w:val="99"/>
    <w:rsid w:val="00947B9C"/>
    <w:rPr>
      <w:rFonts w:ascii="Times New Roman" w:hAnsi="Times New Roman"/>
      <w:b/>
      <w:color w:val="000000"/>
      <w:sz w:val="24"/>
      <w:u w:val="none"/>
      <w:effect w:val="none"/>
    </w:rPr>
  </w:style>
  <w:style w:type="character" w:styleId="ad">
    <w:name w:val="Hyperlink"/>
    <w:basedOn w:val="a1"/>
    <w:uiPriority w:val="99"/>
    <w:rsid w:val="009B52B4"/>
    <w:rPr>
      <w:rFonts w:cs="Times New Roman"/>
      <w:color w:val="0000FF"/>
      <w:u w:val="single"/>
    </w:rPr>
  </w:style>
  <w:style w:type="paragraph" w:styleId="ae">
    <w:name w:val="Body Text Indent"/>
    <w:aliases w:val="Знак, Знак"/>
    <w:basedOn w:val="a0"/>
    <w:link w:val="af"/>
    <w:uiPriority w:val="99"/>
    <w:rsid w:val="00FE0EE3"/>
    <w:pPr>
      <w:spacing w:after="120"/>
      <w:ind w:left="283"/>
    </w:pPr>
  </w:style>
  <w:style w:type="character" w:customStyle="1" w:styleId="af">
    <w:name w:val="Основной текст с отступом Знак"/>
    <w:aliases w:val="Знак Знак, Знак Знак"/>
    <w:basedOn w:val="a1"/>
    <w:link w:val="ae"/>
    <w:uiPriority w:val="99"/>
    <w:locked/>
    <w:rsid w:val="00FE0EE3"/>
    <w:rPr>
      <w:rFonts w:cs="Times New Roman"/>
      <w:sz w:val="24"/>
    </w:rPr>
  </w:style>
  <w:style w:type="paragraph" w:styleId="3">
    <w:name w:val="Body Text 3"/>
    <w:basedOn w:val="a0"/>
    <w:link w:val="30"/>
    <w:uiPriority w:val="99"/>
    <w:rsid w:val="00FE0E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locked/>
    <w:rsid w:val="00FE0EE3"/>
    <w:rPr>
      <w:rFonts w:cs="Times New Roman"/>
      <w:sz w:val="16"/>
    </w:rPr>
  </w:style>
  <w:style w:type="paragraph" w:styleId="2">
    <w:name w:val="Body Text 2"/>
    <w:basedOn w:val="a0"/>
    <w:link w:val="20"/>
    <w:uiPriority w:val="99"/>
    <w:rsid w:val="00055C4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055C44"/>
    <w:rPr>
      <w:rFonts w:cs="Times New Roman"/>
      <w:sz w:val="24"/>
    </w:rPr>
  </w:style>
  <w:style w:type="paragraph" w:customStyle="1" w:styleId="a">
    <w:name w:val="Статья"/>
    <w:basedOn w:val="a0"/>
    <w:uiPriority w:val="99"/>
    <w:rsid w:val="00055C44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f0">
    <w:name w:val="List Paragraph"/>
    <w:basedOn w:val="a0"/>
    <w:uiPriority w:val="34"/>
    <w:qFormat/>
    <w:rsid w:val="00BF02D6"/>
    <w:pPr>
      <w:ind w:left="720"/>
      <w:contextualSpacing/>
    </w:pPr>
  </w:style>
  <w:style w:type="paragraph" w:styleId="af1">
    <w:name w:val="header"/>
    <w:basedOn w:val="a0"/>
    <w:link w:val="af2"/>
    <w:uiPriority w:val="99"/>
    <w:rsid w:val="00F473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locked/>
    <w:rsid w:val="00F47371"/>
    <w:rPr>
      <w:rFonts w:cs="Times New Roman"/>
      <w:sz w:val="24"/>
    </w:rPr>
  </w:style>
  <w:style w:type="paragraph" w:customStyle="1" w:styleId="Standard">
    <w:name w:val="Standard"/>
    <w:uiPriority w:val="99"/>
    <w:rsid w:val="0078029F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table" w:customStyle="1" w:styleId="1">
    <w:name w:val="Сетка таблицы1"/>
    <w:uiPriority w:val="99"/>
    <w:rsid w:val="00050FE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4B113C"/>
    <w:pPr>
      <w:suppressAutoHyphens/>
    </w:pPr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75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47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24758">
                                  <w:marLeft w:val="180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2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24764">
                                              <w:marLeft w:val="0"/>
                                              <w:marRight w:val="0"/>
                                              <w:marTop w:val="9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2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2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lya\&#1088;&#1072;&#1079;&#1085;&#1086;&#1077;\&#1058;&#1077;&#1085;&#1080;&#1079;&#1057;&#1077;&#1088;&#1074;&#1080;&#1089;\&#1044;&#1054;&#1043;&#1054;&#1042;&#1054;&#1056;%20-%20&#1058;&#1048;&#1055;&#1054;&#1042;&#1054;&#1049;%20-%20&#1047;&#1040;&#1050;&#1059;&#1055;%20&#1058;&#1054;&#1042;&#1040;&#1056;&#1054;&#104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1392-D885-4391-880C-533EE536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- ТИПОВОЙ - ЗАКУП ТОВАРОВ</Template>
  <TotalTime>90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Reanimator Extreme Edition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ANS</dc:creator>
  <cp:lastModifiedBy>Есбосын Айман Жұлдызбайқызы</cp:lastModifiedBy>
  <cp:revision>20</cp:revision>
  <cp:lastPrinted>2019-10-01T13:35:00Z</cp:lastPrinted>
  <dcterms:created xsi:type="dcterms:W3CDTF">2018-11-21T10:27:00Z</dcterms:created>
  <dcterms:modified xsi:type="dcterms:W3CDTF">2021-11-09T10:09:00Z</dcterms:modified>
</cp:coreProperties>
</file>